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07A68" w14:textId="6BF6C4A0" w:rsidR="00256CF9" w:rsidRPr="00C252F6" w:rsidRDefault="000217BD">
      <w:bookmarkStart w:id="0" w:name="_GoBack"/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4BB8C" wp14:editId="18EA34C2">
                <wp:simplePos x="0" y="0"/>
                <wp:positionH relativeFrom="column">
                  <wp:posOffset>3305175</wp:posOffset>
                </wp:positionH>
                <wp:positionV relativeFrom="paragraph">
                  <wp:posOffset>209550</wp:posOffset>
                </wp:positionV>
                <wp:extent cx="2209800" cy="671195"/>
                <wp:effectExtent l="9525" t="9525" r="9525" b="5080"/>
                <wp:wrapNone/>
                <wp:docPr id="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BB3A" w14:textId="77777777" w:rsidR="00BB456C" w:rsidRPr="00B31FE9" w:rsidRDefault="00E21B9D" w:rsidP="00B31FE9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Minutes</w:t>
                            </w:r>
                            <w:r w:rsidR="00BB456C" w:rsidRPr="00B31FE9">
                              <w:rPr>
                                <w:color w:val="auto"/>
                                <w:sz w:val="24"/>
                              </w:rPr>
                              <w:t xml:space="preserve"> SMPTO</w:t>
                            </w:r>
                          </w:p>
                          <w:p w14:paraId="76B27F60" w14:textId="77777777" w:rsidR="00BB456C" w:rsidRPr="00B31FE9" w:rsidRDefault="00A82ECF" w:rsidP="00B31FE9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January 7, 2010</w:t>
                            </w:r>
                          </w:p>
                          <w:p w14:paraId="38CD87E0" w14:textId="77777777" w:rsidR="00BB456C" w:rsidRPr="00B31FE9" w:rsidRDefault="00BB456C" w:rsidP="00B31FE9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B31FE9">
                              <w:rPr>
                                <w:color w:val="auto"/>
                                <w:sz w:val="24"/>
                              </w:rPr>
                              <w:t>IFEC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4BB8C"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margin-left:260.25pt;margin-top:16.5pt;width:174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">
                <v:textbox>
                  <w:txbxContent>
                    <w:p w14:paraId="3683BB3A" w14:textId="77777777" w:rsidR="00BB456C" w:rsidRPr="00B31FE9" w:rsidRDefault="00E21B9D" w:rsidP="00B31FE9">
                      <w:pPr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Minutes</w:t>
                      </w:r>
                      <w:r w:rsidR="00BB456C" w:rsidRPr="00B31FE9">
                        <w:rPr>
                          <w:color w:val="auto"/>
                          <w:sz w:val="24"/>
                        </w:rPr>
                        <w:t xml:space="preserve"> SMPTO</w:t>
                      </w:r>
                    </w:p>
                    <w:p w14:paraId="76B27F60" w14:textId="77777777" w:rsidR="00BB456C" w:rsidRPr="00B31FE9" w:rsidRDefault="00A82ECF" w:rsidP="00B31FE9">
                      <w:pPr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January 7, 2010</w:t>
                      </w:r>
                    </w:p>
                    <w:p w14:paraId="38CD87E0" w14:textId="77777777" w:rsidR="00BB456C" w:rsidRPr="00B31FE9" w:rsidRDefault="00BB456C" w:rsidP="00B31FE9">
                      <w:pPr>
                        <w:jc w:val="center"/>
                        <w:rPr>
                          <w:color w:val="auto"/>
                          <w:sz w:val="24"/>
                        </w:rPr>
                      </w:pPr>
                      <w:r w:rsidRPr="00B31FE9">
                        <w:rPr>
                          <w:color w:val="auto"/>
                          <w:sz w:val="24"/>
                        </w:rPr>
                        <w:t>IFEC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2BECE8" wp14:editId="5D523134">
                <wp:simplePos x="0" y="0"/>
                <wp:positionH relativeFrom="page">
                  <wp:posOffset>1676400</wp:posOffset>
                </wp:positionH>
                <wp:positionV relativeFrom="page">
                  <wp:posOffset>1866900</wp:posOffset>
                </wp:positionV>
                <wp:extent cx="4629150" cy="6838950"/>
                <wp:effectExtent l="0" t="0" r="0" b="0"/>
                <wp:wrapNone/>
                <wp:docPr id="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683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863D2" w14:textId="77777777" w:rsidR="00BB456C" w:rsidRPr="000E5B28" w:rsidRDefault="00BB456C" w:rsidP="00BB456C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14:paraId="32DA68C0" w14:textId="77777777" w:rsidR="00BB456C" w:rsidRPr="00B31FE9" w:rsidRDefault="00BB456C" w:rsidP="00BB456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</w:pPr>
                            <w:r w:rsidRPr="00B31FE9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t>Call to order/Welcome</w:t>
                            </w:r>
                          </w:p>
                          <w:p w14:paraId="7FF15228" w14:textId="77777777" w:rsidR="00BB456C" w:rsidRPr="00B62DC2" w:rsidRDefault="00BB456C" w:rsidP="00B62DC2">
                            <w:pPr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</w:pPr>
                            <w:r w:rsidRPr="00B31FE9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14:paraId="67E9C283" w14:textId="77777777" w:rsidR="00B62DC2" w:rsidRDefault="00BB456C" w:rsidP="00B62D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</w:pPr>
                            <w:r w:rsidRPr="00B31FE9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t>Assemblies update</w:t>
                            </w:r>
                            <w:r w:rsidR="00E21B9D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br/>
                              <w:t>a. Reptile world will be on Feb. 5</w:t>
                            </w:r>
                            <w:r w:rsidR="00E21B9D" w:rsidRPr="00E21B9D">
                              <w:rPr>
                                <w:rFonts w:ascii="Comic Sans MS" w:hAnsi="Comic Sans MS"/>
                                <w:color w:val="auto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E21B9D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t xml:space="preserve"> (2 assemblies)</w:t>
                            </w:r>
                            <w:r w:rsidR="00B62DC2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br/>
                              <w:t xml:space="preserve">b. Laser show family assembly </w:t>
                            </w:r>
                            <w:r w:rsidR="00E21B9D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t>held on March 4 in evening at BSHS</w:t>
                            </w:r>
                          </w:p>
                          <w:p w14:paraId="0DD810B5" w14:textId="77777777" w:rsidR="00B62DC2" w:rsidRDefault="00B62DC2" w:rsidP="00B62DC2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5059F8F" w14:textId="77777777" w:rsidR="00B62DC2" w:rsidRPr="00B62DC2" w:rsidRDefault="00B62DC2" w:rsidP="00B62D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t>PTO Book Fair (Feb. 22-25</w:t>
                            </w:r>
                            <w:r w:rsidRPr="00B62DC2">
                              <w:rPr>
                                <w:rFonts w:ascii="Comic Sans MS" w:hAnsi="Comic Sans MS"/>
                                <w:color w:val="auto"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t>)</w:t>
                            </w:r>
                          </w:p>
                          <w:p w14:paraId="33C70672" w14:textId="77777777" w:rsidR="00BB456C" w:rsidRPr="00B31FE9" w:rsidRDefault="00BB456C" w:rsidP="00B31FE9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54F008D" w14:textId="77777777" w:rsidR="00BB456C" w:rsidRPr="00B31FE9" w:rsidRDefault="00BB456C" w:rsidP="00BB456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</w:pPr>
                            <w:r w:rsidRPr="00B31FE9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t>Treasurer’s report</w:t>
                            </w:r>
                          </w:p>
                          <w:p w14:paraId="72D529D0" w14:textId="77777777" w:rsidR="00BB456C" w:rsidRPr="00B31FE9" w:rsidRDefault="00BB456C" w:rsidP="00BB456C">
                            <w:pPr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</w:pPr>
                          </w:p>
                          <w:p w14:paraId="76B215DB" w14:textId="77777777" w:rsidR="00BB456C" w:rsidRPr="00B31FE9" w:rsidRDefault="00BB456C" w:rsidP="00BB456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</w:pPr>
                            <w:r w:rsidRPr="00B31FE9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t xml:space="preserve">Principal reports </w:t>
                            </w:r>
                          </w:p>
                          <w:p w14:paraId="28FD7828" w14:textId="77777777" w:rsidR="00BB456C" w:rsidRPr="00B31FE9" w:rsidRDefault="00BB456C" w:rsidP="00BB456C">
                            <w:pPr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</w:pPr>
                          </w:p>
                          <w:p w14:paraId="1EF76B47" w14:textId="77777777" w:rsidR="00E21B9D" w:rsidRPr="00E21B9D" w:rsidRDefault="00BB456C" w:rsidP="00E21B9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</w:pPr>
                            <w:r w:rsidRPr="00B31FE9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t xml:space="preserve">Open floor </w:t>
                            </w:r>
                            <w:r w:rsidR="00E21B9D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br/>
                              <w:t>a. May Fair preparations started</w:t>
                            </w:r>
                            <w:r w:rsidR="00E21B9D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br/>
                              <w:t xml:space="preserve">     1. </w:t>
                            </w:r>
                            <w:proofErr w:type="spellStart"/>
                            <w:r w:rsidR="00E21B9D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t>Barbi</w:t>
                            </w:r>
                            <w:proofErr w:type="spellEnd"/>
                            <w:r w:rsidR="00E21B9D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t xml:space="preserve"> – silent auction; Tara – face painting,       Steph – talent show</w:t>
                            </w:r>
                            <w:r w:rsidR="00E21B9D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br/>
                              <w:t xml:space="preserve">     2. Flyer to teachers encouraging participation</w:t>
                            </w:r>
                            <w:r w:rsidR="00E21B9D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br/>
                              <w:t>b. Bubbles box top for Jan 15- Feb.; win spirit wear</w:t>
                            </w:r>
                            <w:r w:rsidR="00E21B9D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br/>
                              <w:t>c. No groovy movies in Jan; next one Feb. 19th</w:t>
                            </w:r>
                          </w:p>
                          <w:p w14:paraId="14DB46FB" w14:textId="77777777" w:rsidR="00BB456C" w:rsidRPr="00B31FE9" w:rsidRDefault="00BB456C" w:rsidP="00BB456C">
                            <w:pPr>
                              <w:ind w:left="720"/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</w:pPr>
                          </w:p>
                          <w:p w14:paraId="3B3EC9E6" w14:textId="77777777" w:rsidR="00BB456C" w:rsidRPr="00B31FE9" w:rsidRDefault="00BB456C" w:rsidP="00BB456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</w:pPr>
                            <w:r w:rsidRPr="00B31FE9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t xml:space="preserve">Raffle item given </w:t>
                            </w:r>
                            <w:r w:rsidR="00E21B9D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t>to Meryl O’Bryan</w:t>
                            </w:r>
                          </w:p>
                          <w:p w14:paraId="72D457AA" w14:textId="77777777" w:rsidR="00BB456C" w:rsidRPr="00B31FE9" w:rsidRDefault="00BB456C" w:rsidP="00BB456C">
                            <w:pPr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</w:pPr>
                          </w:p>
                          <w:p w14:paraId="5734102A" w14:textId="77777777" w:rsidR="00BB456C" w:rsidRPr="00B31FE9" w:rsidRDefault="00BB456C" w:rsidP="00BB456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</w:pPr>
                            <w:r w:rsidRPr="00B31FE9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t>Adjournment</w:t>
                            </w:r>
                          </w:p>
                          <w:p w14:paraId="035CFB65" w14:textId="77777777" w:rsidR="00BB456C" w:rsidRPr="00B31FE9" w:rsidRDefault="00BB456C" w:rsidP="00BB456C">
                            <w:pPr>
                              <w:jc w:val="center"/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</w:pPr>
                          </w:p>
                          <w:p w14:paraId="212506E5" w14:textId="77777777" w:rsidR="00256CF9" w:rsidRPr="00B31FE9" w:rsidRDefault="00256CF9" w:rsidP="00BB456C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  <w:p w14:paraId="24863152" w14:textId="77777777" w:rsidR="00BB456C" w:rsidRPr="00B31FE9" w:rsidRDefault="00BB456C" w:rsidP="00B62DC2">
                            <w:pPr>
                              <w:ind w:left="1440" w:firstLine="720"/>
                              <w:jc w:val="center"/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</w:pPr>
                            <w:r w:rsidRPr="00B31FE9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t>Next meeting:</w:t>
                            </w:r>
                            <w:r w:rsidR="007653CF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t xml:space="preserve"> Feb</w:t>
                            </w:r>
                            <w:r w:rsidRPr="00B31FE9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t xml:space="preserve">. </w:t>
                            </w:r>
                            <w:r w:rsidR="00B62DC2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t>4</w:t>
                            </w:r>
                            <w:r w:rsidRPr="00B31FE9">
                              <w:rPr>
                                <w:rFonts w:ascii="Comic Sans MS" w:hAnsi="Comic Sans MS"/>
                                <w:color w:val="auto"/>
                                <w:sz w:val="24"/>
                              </w:rPr>
                              <w:t>, 2010 – 7pm in IFEC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BECE8" id="Text Box 122" o:spid="_x0000_s1027" type="#_x0000_t202" style="position:absolute;margin-left:132pt;margin-top:147pt;width:364.5pt;height:53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dk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" filled="f" stroked="f">
                <v:textbox>
                  <w:txbxContent>
                    <w:p w14:paraId="6EB863D2" w14:textId="77777777" w:rsidR="00BB456C" w:rsidRPr="000E5B28" w:rsidRDefault="00BB456C" w:rsidP="00BB456C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  <w:p w14:paraId="32DA68C0" w14:textId="77777777" w:rsidR="00BB456C" w:rsidRPr="00B31FE9" w:rsidRDefault="00BB456C" w:rsidP="00BB456C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auto"/>
                          <w:sz w:val="24"/>
                        </w:rPr>
                      </w:pPr>
                      <w:r w:rsidRPr="00B31FE9">
                        <w:rPr>
                          <w:rFonts w:ascii="Comic Sans MS" w:hAnsi="Comic Sans MS"/>
                          <w:color w:val="auto"/>
                          <w:sz w:val="24"/>
                        </w:rPr>
                        <w:t>Call to order/Welcome</w:t>
                      </w:r>
                    </w:p>
                    <w:p w14:paraId="7FF15228" w14:textId="77777777" w:rsidR="00BB456C" w:rsidRPr="00B62DC2" w:rsidRDefault="00BB456C" w:rsidP="00B62DC2">
                      <w:pPr>
                        <w:rPr>
                          <w:rFonts w:ascii="Comic Sans MS" w:hAnsi="Comic Sans MS"/>
                          <w:color w:val="auto"/>
                          <w:sz w:val="24"/>
                        </w:rPr>
                      </w:pPr>
                      <w:r w:rsidRPr="00B31FE9">
                        <w:rPr>
                          <w:rFonts w:ascii="Comic Sans MS" w:hAnsi="Comic Sans MS"/>
                          <w:color w:val="auto"/>
                          <w:sz w:val="24"/>
                        </w:rPr>
                        <w:t xml:space="preserve"> </w:t>
                      </w:r>
                    </w:p>
                    <w:p w14:paraId="67E9C283" w14:textId="77777777" w:rsidR="00B62DC2" w:rsidRDefault="00BB456C" w:rsidP="00B62DC2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auto"/>
                          <w:sz w:val="24"/>
                        </w:rPr>
                      </w:pPr>
                      <w:r w:rsidRPr="00B31FE9">
                        <w:rPr>
                          <w:rFonts w:ascii="Comic Sans MS" w:hAnsi="Comic Sans MS"/>
                          <w:color w:val="auto"/>
                          <w:sz w:val="24"/>
                        </w:rPr>
                        <w:t>Assemblies update</w:t>
                      </w:r>
                      <w:r w:rsidR="00E21B9D">
                        <w:rPr>
                          <w:rFonts w:ascii="Comic Sans MS" w:hAnsi="Comic Sans MS"/>
                          <w:color w:val="auto"/>
                          <w:sz w:val="24"/>
                        </w:rPr>
                        <w:br/>
                        <w:t>a. Reptile world will be on Feb. 5</w:t>
                      </w:r>
                      <w:r w:rsidR="00E21B9D" w:rsidRPr="00E21B9D">
                        <w:rPr>
                          <w:rFonts w:ascii="Comic Sans MS" w:hAnsi="Comic Sans MS"/>
                          <w:color w:val="auto"/>
                          <w:sz w:val="24"/>
                          <w:vertAlign w:val="superscript"/>
                        </w:rPr>
                        <w:t>th</w:t>
                      </w:r>
                      <w:r w:rsidR="00E21B9D">
                        <w:rPr>
                          <w:rFonts w:ascii="Comic Sans MS" w:hAnsi="Comic Sans MS"/>
                          <w:color w:val="auto"/>
                          <w:sz w:val="24"/>
                        </w:rPr>
                        <w:t xml:space="preserve"> (2 assemblies)</w:t>
                      </w:r>
                      <w:r w:rsidR="00B62DC2">
                        <w:rPr>
                          <w:rFonts w:ascii="Comic Sans MS" w:hAnsi="Comic Sans MS"/>
                          <w:color w:val="auto"/>
                          <w:sz w:val="24"/>
                        </w:rPr>
                        <w:br/>
                        <w:t xml:space="preserve">b. Laser show family assembly </w:t>
                      </w:r>
                      <w:r w:rsidR="00E21B9D">
                        <w:rPr>
                          <w:rFonts w:ascii="Comic Sans MS" w:hAnsi="Comic Sans MS"/>
                          <w:color w:val="auto"/>
                          <w:sz w:val="24"/>
                        </w:rPr>
                        <w:t>held on March 4 in evening at BSHS</w:t>
                      </w:r>
                    </w:p>
                    <w:p w14:paraId="0DD810B5" w14:textId="77777777" w:rsidR="00B62DC2" w:rsidRDefault="00B62DC2" w:rsidP="00B62DC2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35059F8F" w14:textId="77777777" w:rsidR="00B62DC2" w:rsidRPr="00B62DC2" w:rsidRDefault="00B62DC2" w:rsidP="00B62DC2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auto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sz w:val="24"/>
                        </w:rPr>
                        <w:t>PTO Book Fair (Feb. 22-25</w:t>
                      </w:r>
                      <w:r w:rsidRPr="00B62DC2">
                        <w:rPr>
                          <w:rFonts w:ascii="Comic Sans MS" w:hAnsi="Comic Sans MS"/>
                          <w:color w:val="auto"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color w:val="auto"/>
                          <w:sz w:val="24"/>
                        </w:rPr>
                        <w:t>)</w:t>
                      </w:r>
                    </w:p>
                    <w:p w14:paraId="33C70672" w14:textId="77777777" w:rsidR="00BB456C" w:rsidRPr="00B31FE9" w:rsidRDefault="00BB456C" w:rsidP="00B31FE9">
                      <w:pPr>
                        <w:pStyle w:val="ListParagraph"/>
                        <w:ind w:left="0"/>
                        <w:rPr>
                          <w:rFonts w:ascii="Comic Sans MS" w:hAnsi="Comic Sans MS"/>
                        </w:rPr>
                      </w:pPr>
                    </w:p>
                    <w:p w14:paraId="754F008D" w14:textId="77777777" w:rsidR="00BB456C" w:rsidRPr="00B31FE9" w:rsidRDefault="00BB456C" w:rsidP="00BB456C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auto"/>
                          <w:sz w:val="24"/>
                        </w:rPr>
                      </w:pPr>
                      <w:r w:rsidRPr="00B31FE9">
                        <w:rPr>
                          <w:rFonts w:ascii="Comic Sans MS" w:hAnsi="Comic Sans MS"/>
                          <w:color w:val="auto"/>
                          <w:sz w:val="24"/>
                        </w:rPr>
                        <w:t>Treasurer’s report</w:t>
                      </w:r>
                    </w:p>
                    <w:p w14:paraId="72D529D0" w14:textId="77777777" w:rsidR="00BB456C" w:rsidRPr="00B31FE9" w:rsidRDefault="00BB456C" w:rsidP="00BB456C">
                      <w:pPr>
                        <w:rPr>
                          <w:rFonts w:ascii="Comic Sans MS" w:hAnsi="Comic Sans MS"/>
                          <w:color w:val="auto"/>
                          <w:sz w:val="24"/>
                        </w:rPr>
                      </w:pPr>
                    </w:p>
                    <w:p w14:paraId="76B215DB" w14:textId="77777777" w:rsidR="00BB456C" w:rsidRPr="00B31FE9" w:rsidRDefault="00BB456C" w:rsidP="00BB456C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auto"/>
                          <w:sz w:val="24"/>
                        </w:rPr>
                      </w:pPr>
                      <w:r w:rsidRPr="00B31FE9">
                        <w:rPr>
                          <w:rFonts w:ascii="Comic Sans MS" w:hAnsi="Comic Sans MS"/>
                          <w:color w:val="auto"/>
                          <w:sz w:val="24"/>
                        </w:rPr>
                        <w:t xml:space="preserve">Principal reports </w:t>
                      </w:r>
                    </w:p>
                    <w:p w14:paraId="28FD7828" w14:textId="77777777" w:rsidR="00BB456C" w:rsidRPr="00B31FE9" w:rsidRDefault="00BB456C" w:rsidP="00BB456C">
                      <w:pPr>
                        <w:rPr>
                          <w:rFonts w:ascii="Comic Sans MS" w:hAnsi="Comic Sans MS"/>
                          <w:color w:val="auto"/>
                          <w:sz w:val="24"/>
                        </w:rPr>
                      </w:pPr>
                    </w:p>
                    <w:p w14:paraId="1EF76B47" w14:textId="77777777" w:rsidR="00E21B9D" w:rsidRPr="00E21B9D" w:rsidRDefault="00BB456C" w:rsidP="00E21B9D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auto"/>
                          <w:sz w:val="24"/>
                        </w:rPr>
                      </w:pPr>
                      <w:r w:rsidRPr="00B31FE9">
                        <w:rPr>
                          <w:rFonts w:ascii="Comic Sans MS" w:hAnsi="Comic Sans MS"/>
                          <w:color w:val="auto"/>
                          <w:sz w:val="24"/>
                        </w:rPr>
                        <w:t xml:space="preserve">Open floor </w:t>
                      </w:r>
                      <w:r w:rsidR="00E21B9D">
                        <w:rPr>
                          <w:rFonts w:ascii="Comic Sans MS" w:hAnsi="Comic Sans MS"/>
                          <w:color w:val="auto"/>
                          <w:sz w:val="24"/>
                        </w:rPr>
                        <w:br/>
                        <w:t>a. May Fair preparations started</w:t>
                      </w:r>
                      <w:r w:rsidR="00E21B9D">
                        <w:rPr>
                          <w:rFonts w:ascii="Comic Sans MS" w:hAnsi="Comic Sans MS"/>
                          <w:color w:val="auto"/>
                          <w:sz w:val="24"/>
                        </w:rPr>
                        <w:br/>
                        <w:t xml:space="preserve">     1. </w:t>
                      </w:r>
                      <w:proofErr w:type="spellStart"/>
                      <w:r w:rsidR="00E21B9D">
                        <w:rPr>
                          <w:rFonts w:ascii="Comic Sans MS" w:hAnsi="Comic Sans MS"/>
                          <w:color w:val="auto"/>
                          <w:sz w:val="24"/>
                        </w:rPr>
                        <w:t>Barbi</w:t>
                      </w:r>
                      <w:proofErr w:type="spellEnd"/>
                      <w:r w:rsidR="00E21B9D">
                        <w:rPr>
                          <w:rFonts w:ascii="Comic Sans MS" w:hAnsi="Comic Sans MS"/>
                          <w:color w:val="auto"/>
                          <w:sz w:val="24"/>
                        </w:rPr>
                        <w:t xml:space="preserve"> – silent auction; Tara – face painting,       Steph – talent show</w:t>
                      </w:r>
                      <w:r w:rsidR="00E21B9D">
                        <w:rPr>
                          <w:rFonts w:ascii="Comic Sans MS" w:hAnsi="Comic Sans MS"/>
                          <w:color w:val="auto"/>
                          <w:sz w:val="24"/>
                        </w:rPr>
                        <w:br/>
                        <w:t xml:space="preserve">     2. Flyer to teachers encouraging participation</w:t>
                      </w:r>
                      <w:r w:rsidR="00E21B9D">
                        <w:rPr>
                          <w:rFonts w:ascii="Comic Sans MS" w:hAnsi="Comic Sans MS"/>
                          <w:color w:val="auto"/>
                          <w:sz w:val="24"/>
                        </w:rPr>
                        <w:br/>
                        <w:t>b. Bubbles box top for Jan 15- Feb.; win spirit wear</w:t>
                      </w:r>
                      <w:r w:rsidR="00E21B9D">
                        <w:rPr>
                          <w:rFonts w:ascii="Comic Sans MS" w:hAnsi="Comic Sans MS"/>
                          <w:color w:val="auto"/>
                          <w:sz w:val="24"/>
                        </w:rPr>
                        <w:br/>
                        <w:t>c. No groovy movies in Jan; next one Feb. 19th</w:t>
                      </w:r>
                    </w:p>
                    <w:p w14:paraId="14DB46FB" w14:textId="77777777" w:rsidR="00BB456C" w:rsidRPr="00B31FE9" w:rsidRDefault="00BB456C" w:rsidP="00BB456C">
                      <w:pPr>
                        <w:ind w:left="720"/>
                        <w:rPr>
                          <w:rFonts w:ascii="Comic Sans MS" w:hAnsi="Comic Sans MS"/>
                          <w:color w:val="auto"/>
                          <w:sz w:val="24"/>
                        </w:rPr>
                      </w:pPr>
                    </w:p>
                    <w:p w14:paraId="3B3EC9E6" w14:textId="77777777" w:rsidR="00BB456C" w:rsidRPr="00B31FE9" w:rsidRDefault="00BB456C" w:rsidP="00BB456C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auto"/>
                          <w:sz w:val="24"/>
                        </w:rPr>
                      </w:pPr>
                      <w:r w:rsidRPr="00B31FE9">
                        <w:rPr>
                          <w:rFonts w:ascii="Comic Sans MS" w:hAnsi="Comic Sans MS"/>
                          <w:color w:val="auto"/>
                          <w:sz w:val="24"/>
                        </w:rPr>
                        <w:t xml:space="preserve">Raffle item given </w:t>
                      </w:r>
                      <w:r w:rsidR="00E21B9D">
                        <w:rPr>
                          <w:rFonts w:ascii="Comic Sans MS" w:hAnsi="Comic Sans MS"/>
                          <w:color w:val="auto"/>
                          <w:sz w:val="24"/>
                        </w:rPr>
                        <w:t>to Meryl O’Bryan</w:t>
                      </w:r>
                    </w:p>
                    <w:p w14:paraId="72D457AA" w14:textId="77777777" w:rsidR="00BB456C" w:rsidRPr="00B31FE9" w:rsidRDefault="00BB456C" w:rsidP="00BB456C">
                      <w:pPr>
                        <w:rPr>
                          <w:rFonts w:ascii="Comic Sans MS" w:hAnsi="Comic Sans MS"/>
                          <w:color w:val="auto"/>
                          <w:sz w:val="24"/>
                        </w:rPr>
                      </w:pPr>
                    </w:p>
                    <w:p w14:paraId="5734102A" w14:textId="77777777" w:rsidR="00BB456C" w:rsidRPr="00B31FE9" w:rsidRDefault="00BB456C" w:rsidP="00BB456C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auto"/>
                          <w:sz w:val="24"/>
                        </w:rPr>
                      </w:pPr>
                      <w:r w:rsidRPr="00B31FE9">
                        <w:rPr>
                          <w:rFonts w:ascii="Comic Sans MS" w:hAnsi="Comic Sans MS"/>
                          <w:color w:val="auto"/>
                          <w:sz w:val="24"/>
                        </w:rPr>
                        <w:t>Adjournment</w:t>
                      </w:r>
                    </w:p>
                    <w:p w14:paraId="035CFB65" w14:textId="77777777" w:rsidR="00BB456C" w:rsidRPr="00B31FE9" w:rsidRDefault="00BB456C" w:rsidP="00BB456C">
                      <w:pPr>
                        <w:jc w:val="center"/>
                        <w:rPr>
                          <w:rFonts w:ascii="Comic Sans MS" w:hAnsi="Comic Sans MS"/>
                          <w:color w:val="auto"/>
                          <w:sz w:val="24"/>
                        </w:rPr>
                      </w:pPr>
                    </w:p>
                    <w:p w14:paraId="212506E5" w14:textId="77777777" w:rsidR="00256CF9" w:rsidRPr="00B31FE9" w:rsidRDefault="00256CF9" w:rsidP="00BB456C">
                      <w:pPr>
                        <w:rPr>
                          <w:color w:val="auto"/>
                          <w:sz w:val="24"/>
                        </w:rPr>
                      </w:pPr>
                    </w:p>
                    <w:p w14:paraId="24863152" w14:textId="77777777" w:rsidR="00BB456C" w:rsidRPr="00B31FE9" w:rsidRDefault="00BB456C" w:rsidP="00B62DC2">
                      <w:pPr>
                        <w:ind w:left="1440" w:firstLine="720"/>
                        <w:jc w:val="center"/>
                        <w:rPr>
                          <w:rFonts w:ascii="Comic Sans MS" w:hAnsi="Comic Sans MS"/>
                          <w:color w:val="auto"/>
                          <w:sz w:val="24"/>
                        </w:rPr>
                      </w:pPr>
                      <w:r w:rsidRPr="00B31FE9">
                        <w:rPr>
                          <w:rFonts w:ascii="Comic Sans MS" w:hAnsi="Comic Sans MS"/>
                          <w:color w:val="auto"/>
                          <w:sz w:val="24"/>
                        </w:rPr>
                        <w:t>Next meeting:</w:t>
                      </w:r>
                      <w:r w:rsidR="007653CF">
                        <w:rPr>
                          <w:rFonts w:ascii="Comic Sans MS" w:hAnsi="Comic Sans MS"/>
                          <w:color w:val="auto"/>
                          <w:sz w:val="24"/>
                        </w:rPr>
                        <w:t xml:space="preserve"> Feb</w:t>
                      </w:r>
                      <w:r w:rsidRPr="00B31FE9">
                        <w:rPr>
                          <w:rFonts w:ascii="Comic Sans MS" w:hAnsi="Comic Sans MS"/>
                          <w:color w:val="auto"/>
                          <w:sz w:val="24"/>
                        </w:rPr>
                        <w:t xml:space="preserve">. </w:t>
                      </w:r>
                      <w:r w:rsidR="00B62DC2">
                        <w:rPr>
                          <w:rFonts w:ascii="Comic Sans MS" w:hAnsi="Comic Sans MS"/>
                          <w:color w:val="auto"/>
                          <w:sz w:val="24"/>
                        </w:rPr>
                        <w:t>4</w:t>
                      </w:r>
                      <w:r w:rsidRPr="00B31FE9">
                        <w:rPr>
                          <w:rFonts w:ascii="Comic Sans MS" w:hAnsi="Comic Sans MS"/>
                          <w:color w:val="auto"/>
                          <w:sz w:val="24"/>
                        </w:rPr>
                        <w:t>, 2010 – 7pm in IFEC library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2C74A6" wp14:editId="580A1FE3">
                <wp:simplePos x="0" y="0"/>
                <wp:positionH relativeFrom="page">
                  <wp:posOffset>297180</wp:posOffset>
                </wp:positionH>
                <wp:positionV relativeFrom="page">
                  <wp:posOffset>365760</wp:posOffset>
                </wp:positionV>
                <wp:extent cx="7132320" cy="9234805"/>
                <wp:effectExtent l="1905" t="3810" r="0" b="635"/>
                <wp:wrapNone/>
                <wp:docPr id="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923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C221A" w14:textId="20864697" w:rsidR="00256CF9" w:rsidRPr="0074133C" w:rsidRDefault="000217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D7CCF" wp14:editId="4D3FB818">
                                  <wp:extent cx="6886575" cy="9144000"/>
                                  <wp:effectExtent l="0" t="0" r="0" b="0"/>
                                  <wp:docPr id="2" name="Picture 2" descr="Snowman and snowflak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nowman and snowflak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6575" cy="9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C74A6" id="Text Box 126" o:spid="_x0000_s1028" type="#_x0000_t202" style="position:absolute;margin-left:23.4pt;margin-top:28.8pt;width:561.6pt;height:72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2MuA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" filled="f" stroked="f">
                <v:textbox style="mso-fit-shape-to-text:t">
                  <w:txbxContent>
                    <w:p w14:paraId="7A3C221A" w14:textId="20864697" w:rsidR="00256CF9" w:rsidRPr="0074133C" w:rsidRDefault="000217BD">
                      <w:r>
                        <w:rPr>
                          <w:noProof/>
                        </w:rPr>
                        <w:drawing>
                          <wp:inline distT="0" distB="0" distL="0" distR="0" wp14:anchorId="7EDD7CCF" wp14:editId="4D3FB818">
                            <wp:extent cx="6886575" cy="9144000"/>
                            <wp:effectExtent l="0" t="0" r="0" b="0"/>
                            <wp:docPr id="2" name="Picture 2" descr="Snowman and snowflak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nowman and snowflak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86575" cy="914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End w:id="0"/>
    </w:p>
    <w:sectPr w:rsidR="00256CF9" w:rsidRPr="00C252F6" w:rsidSect="005202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278DF"/>
    <w:multiLevelType w:val="hybridMultilevel"/>
    <w:tmpl w:val="0F24139C"/>
    <w:lvl w:ilvl="0" w:tplc="2D6E4D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6C"/>
    <w:rsid w:val="000217BD"/>
    <w:rsid w:val="000D6833"/>
    <w:rsid w:val="0012463A"/>
    <w:rsid w:val="00256CF9"/>
    <w:rsid w:val="002A27C9"/>
    <w:rsid w:val="002A43B6"/>
    <w:rsid w:val="004510C8"/>
    <w:rsid w:val="0045555E"/>
    <w:rsid w:val="00520222"/>
    <w:rsid w:val="007653CF"/>
    <w:rsid w:val="008851A3"/>
    <w:rsid w:val="00A82ECF"/>
    <w:rsid w:val="00B31FE9"/>
    <w:rsid w:val="00B62DC2"/>
    <w:rsid w:val="00BB456C"/>
    <w:rsid w:val="00DA1F4C"/>
    <w:rsid w:val="00E21B9D"/>
    <w:rsid w:val="00F9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8D9FC44"/>
  <w15:docId w15:val="{B3C02B69-E220-4926-BDD4-CF6F2ED6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0222"/>
    <w:rPr>
      <w:rFonts w:ascii="Tahoma" w:hAnsi="Tahoma"/>
      <w:color w:val="FF7F00"/>
      <w:spacing w:val="10"/>
      <w:sz w:val="32"/>
      <w:szCs w:val="24"/>
    </w:rPr>
  </w:style>
  <w:style w:type="paragraph" w:styleId="Heading1">
    <w:name w:val="heading 1"/>
    <w:basedOn w:val="Normal"/>
    <w:next w:val="Normal"/>
    <w:qFormat/>
    <w:rsid w:val="00520222"/>
    <w:pPr>
      <w:outlineLvl w:val="0"/>
    </w:pPr>
    <w:rPr>
      <w:rFonts w:ascii="Times New Roman" w:hAnsi="Times New Roman"/>
      <w:color w:val="auto"/>
      <w:sz w:val="24"/>
    </w:rPr>
  </w:style>
  <w:style w:type="paragraph" w:styleId="Heading2">
    <w:name w:val="heading 2"/>
    <w:basedOn w:val="Heading1"/>
    <w:next w:val="Normal"/>
    <w:qFormat/>
    <w:rsid w:val="00520222"/>
    <w:pPr>
      <w:outlineLvl w:val="1"/>
    </w:pPr>
  </w:style>
  <w:style w:type="paragraph" w:styleId="Heading3">
    <w:name w:val="heading 3"/>
    <w:basedOn w:val="Heading2"/>
    <w:next w:val="Normal"/>
    <w:qFormat/>
    <w:rsid w:val="00520222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ventText">
    <w:name w:val="Event Text"/>
    <w:basedOn w:val="Normal"/>
    <w:rsid w:val="00520222"/>
    <w:pPr>
      <w:spacing w:before="300"/>
    </w:pPr>
    <w:rPr>
      <w:sz w:val="24"/>
    </w:rPr>
  </w:style>
  <w:style w:type="paragraph" w:styleId="BalloonText">
    <w:name w:val="Balloon Text"/>
    <w:basedOn w:val="Normal"/>
    <w:semiHidden/>
    <w:rsid w:val="00520222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56C"/>
    <w:pPr>
      <w:ind w:left="720"/>
    </w:pPr>
    <w:rPr>
      <w:rFonts w:ascii="Times New Roman" w:hAnsi="Times New Roman"/>
      <w:color w:val="auto"/>
      <w:spacing w:val="0"/>
      <w:sz w:val="24"/>
    </w:rPr>
  </w:style>
  <w:style w:type="paragraph" w:customStyle="1" w:styleId="EventHeading">
    <w:name w:val="Event Heading"/>
    <w:basedOn w:val="Normal"/>
    <w:rsid w:val="00520222"/>
    <w:pPr>
      <w:keepNext/>
      <w:spacing w:before="200" w:after="500" w:line="1200" w:lineRule="exact"/>
      <w:outlineLvl w:val="0"/>
    </w:pPr>
    <w:rPr>
      <w:rFonts w:cs="Arial"/>
      <w:b/>
      <w:bCs/>
      <w:kern w:val="32"/>
      <w:sz w:val="120"/>
      <w:szCs w:val="96"/>
    </w:rPr>
  </w:style>
  <w:style w:type="paragraph" w:customStyle="1" w:styleId="EventDate">
    <w:name w:val="Event Date"/>
    <w:basedOn w:val="Normal"/>
    <w:rsid w:val="00520222"/>
    <w:pPr>
      <w:keepNext/>
      <w:outlineLvl w:val="1"/>
    </w:pPr>
    <w:rPr>
      <w:rFonts w:cs="Arial"/>
      <w:bCs/>
      <w:iCs/>
      <w:sz w:val="72"/>
      <w:szCs w:val="48"/>
    </w:rPr>
  </w:style>
  <w:style w:type="paragraph" w:customStyle="1" w:styleId="EventTime">
    <w:name w:val="Event Time"/>
    <w:basedOn w:val="Normal"/>
    <w:rsid w:val="00520222"/>
  </w:style>
  <w:style w:type="paragraph" w:customStyle="1" w:styleId="EventSponsor">
    <w:name w:val="Event Sponsor"/>
    <w:basedOn w:val="Normal"/>
    <w:rsid w:val="00520222"/>
    <w:pPr>
      <w:keepNext/>
      <w:spacing w:before="600" w:after="60"/>
      <w:outlineLvl w:val="2"/>
    </w:pPr>
    <w:rPr>
      <w:rFonts w:cs="Arial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Holiday%20event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Holiday event flyer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Middleton SD</dc:creator>
  <cp:keywords/>
  <dc:description/>
  <cp:lastModifiedBy>South Middleton PTO Board</cp:lastModifiedBy>
  <cp:revision>2</cp:revision>
  <cp:lastPrinted>2009-12-03T19:23:00Z</cp:lastPrinted>
  <dcterms:created xsi:type="dcterms:W3CDTF">2017-07-13T11:55:00Z</dcterms:created>
  <dcterms:modified xsi:type="dcterms:W3CDTF">2017-07-13T11:55:00Z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TC010127461033</vt:lpwstr>
  </property>
</Properties>
</file>