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84" w:rsidRDefault="00C36E84" w:rsidP="00C36E8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8521"/>
      </w:tblGrid>
      <w:tr w:rsidR="00C36E84" w:rsidTr="00C36E84">
        <w:trPr>
          <w:trHeight w:val="540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36E84" w:rsidRDefault="00C36E84">
            <w:pPr>
              <w:outlineLvl w:val="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bookmarkStart w:id="0" w:name="_Toc129064797"/>
            <w:bookmarkStart w:id="1" w:name="_Toc129064973"/>
            <w:bookmarkStart w:id="2" w:name="_Toc129070772"/>
            <w:bookmarkStart w:id="3" w:name="_Toc313535094"/>
            <w:bookmarkStart w:id="4" w:name="_Toc313900170"/>
            <w:bookmarkStart w:id="5" w:name="_Toc313900915"/>
            <w:bookmarkStart w:id="6" w:name="_Toc314040252"/>
            <w:r>
              <w:rPr>
                <w:sz w:val="22"/>
                <w:szCs w:val="22"/>
              </w:rPr>
              <w:t>Registration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="00B80295">
              <w:rPr>
                <w:sz w:val="22"/>
                <w:szCs w:val="22"/>
              </w:rPr>
              <w:t xml:space="preserve"> Team Leader</w:t>
            </w:r>
            <w:r>
              <w:rPr>
                <w:sz w:val="22"/>
                <w:szCs w:val="22"/>
              </w:rPr>
              <w:fldChar w:fldCharType="begin">
                <w:ffData>
                  <w:name w:val="jobtitle"/>
                  <w:enabled/>
                  <w:calcOnExit w:val="0"/>
                  <w:textInput/>
                </w:ffData>
              </w:fldChar>
            </w:r>
            <w:bookmarkStart w:id="7" w:name="jobtitle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7"/>
          </w:p>
        </w:tc>
      </w:tr>
      <w:tr w:rsidR="00C36E84" w:rsidTr="00C36E84">
        <w:trPr>
          <w:trHeight w:val="450"/>
          <w:jc w:val="center"/>
        </w:trPr>
        <w:tc>
          <w:tcPr>
            <w:tcW w:w="9576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84" w:rsidRDefault="00C36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Supervisor: </w:t>
            </w:r>
            <w:r w:rsidR="00B80295">
              <w:rPr>
                <w:sz w:val="22"/>
                <w:szCs w:val="22"/>
              </w:rPr>
              <w:t xml:space="preserve">Report to Shelter manager  </w:t>
            </w:r>
          </w:p>
        </w:tc>
      </w:tr>
      <w:tr w:rsidR="00C36E84" w:rsidTr="00C36E84">
        <w:trPr>
          <w:trHeight w:val="1251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84" w:rsidRDefault="00C36E84">
            <w:pPr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  <w:szCs w:val="22"/>
                  </w:rPr>
                  <w:t>Mission</w:t>
                </w:r>
              </w:smartTag>
            </w:smartTag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95" w:rsidRDefault="00B80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Station set up and inventory supplies</w:t>
            </w:r>
          </w:p>
          <w:p w:rsidR="00B80295" w:rsidRDefault="00B80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 and supervise Registration Team</w:t>
            </w:r>
          </w:p>
          <w:p w:rsidR="00C36E84" w:rsidRDefault="00C36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assure collection of complete and accurate client information.</w:t>
            </w:r>
          </w:p>
          <w:p w:rsidR="00B80295" w:rsidRDefault="00B80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assure shelter occupants understand shelter rules</w:t>
            </w:r>
          </w:p>
          <w:p w:rsidR="00B80295" w:rsidRDefault="00B80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assure shelter occupants sign in and sign out of shelter</w:t>
            </w:r>
          </w:p>
        </w:tc>
      </w:tr>
      <w:tr w:rsidR="00C36E84" w:rsidTr="00C36E84">
        <w:trPr>
          <w:trHeight w:val="351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84" w:rsidRDefault="00C36E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Activation (Phase I &amp; II)</w:t>
            </w:r>
          </w:p>
        </w:tc>
      </w:tr>
      <w:tr w:rsidR="00C36E84" w:rsidTr="00C36E84">
        <w:trPr>
          <w:trHeight w:val="2970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84" w:rsidRDefault="00B80295" w:rsidP="00C36E84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to Shelter manager</w:t>
            </w:r>
            <w:r w:rsidR="00C36E84">
              <w:rPr>
                <w:sz w:val="22"/>
                <w:szCs w:val="22"/>
              </w:rPr>
              <w:t xml:space="preserve"> and obtain identification</w:t>
            </w:r>
          </w:p>
          <w:p w:rsidR="00C36E84" w:rsidRDefault="00C36E84" w:rsidP="00C36E84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 staff briefing</w:t>
            </w:r>
          </w:p>
          <w:p w:rsidR="00C36E84" w:rsidRDefault="00C36E84" w:rsidP="00C36E84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Receive assi</w:t>
            </w:r>
            <w:r w:rsidR="00B80295">
              <w:rPr>
                <w:sz w:val="22"/>
                <w:szCs w:val="22"/>
              </w:rPr>
              <w:t>gnments</w:t>
            </w:r>
          </w:p>
          <w:p w:rsidR="00C36E84" w:rsidRDefault="00C36E84" w:rsidP="00C36E84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 up Registration area</w:t>
            </w:r>
          </w:p>
          <w:p w:rsidR="00C36E84" w:rsidRDefault="00C36E84" w:rsidP="00C36E84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Establish and maintain registration log and registration procedures</w:t>
            </w:r>
          </w:p>
          <w:p w:rsidR="00C36E84" w:rsidRDefault="00C36E84" w:rsidP="00C36E84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</w:t>
            </w:r>
            <w:r w:rsidR="00B80295">
              <w:rPr>
                <w:sz w:val="22"/>
                <w:szCs w:val="22"/>
              </w:rPr>
              <w:t xml:space="preserve"> additional supply needs </w:t>
            </w:r>
          </w:p>
          <w:p w:rsidR="00C36E84" w:rsidRDefault="00C36E84" w:rsidP="00C36E84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Familiarize self with Site layout and personnel</w:t>
            </w:r>
          </w:p>
          <w:p w:rsidR="00B80295" w:rsidRDefault="00B80295" w:rsidP="00C36E84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Shelter Rules</w:t>
            </w:r>
          </w:p>
          <w:p w:rsidR="00B80295" w:rsidRDefault="00B80295" w:rsidP="00C36E84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up sign in sheet for volunteers </w:t>
            </w:r>
          </w:p>
          <w:p w:rsidR="00B80295" w:rsidRDefault="00B80295" w:rsidP="00C36E84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 up just in training</w:t>
            </w:r>
          </w:p>
          <w:p w:rsidR="00B80295" w:rsidRDefault="00B80295" w:rsidP="00C36E84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Schedule registration staff</w:t>
            </w:r>
          </w:p>
        </w:tc>
      </w:tr>
      <w:tr w:rsidR="00C36E84" w:rsidTr="00C36E84">
        <w:trPr>
          <w:trHeight w:val="279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84" w:rsidRDefault="00C36E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Operation (Phase III)</w:t>
            </w:r>
          </w:p>
        </w:tc>
      </w:tr>
      <w:tr w:rsidR="00C36E84" w:rsidTr="00C36E84">
        <w:trPr>
          <w:trHeight w:val="1601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84" w:rsidRDefault="00C36E84" w:rsidP="00C36E84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client paper work</w:t>
            </w:r>
            <w:r w:rsidR="00B80295">
              <w:rPr>
                <w:sz w:val="22"/>
                <w:szCs w:val="22"/>
              </w:rPr>
              <w:t xml:space="preserve"> to make sure all forms are available</w:t>
            </w:r>
          </w:p>
          <w:p w:rsidR="00C36E84" w:rsidRDefault="00B80295" w:rsidP="00C36E84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 staff to a</w:t>
            </w:r>
            <w:r w:rsidR="00C36E84">
              <w:rPr>
                <w:sz w:val="22"/>
                <w:szCs w:val="22"/>
              </w:rPr>
              <w:t>ssist clients to correct errors or omissions in paperwork</w:t>
            </w:r>
          </w:p>
          <w:p w:rsidR="00C36E84" w:rsidRPr="00EB5DAA" w:rsidRDefault="00EB5DAA" w:rsidP="00EB5DAA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 staff to n</w:t>
            </w:r>
            <w:r w:rsidR="00B80295">
              <w:rPr>
                <w:sz w:val="22"/>
                <w:szCs w:val="22"/>
              </w:rPr>
              <w:t xml:space="preserve">otify Medical or Behavioral </w:t>
            </w:r>
            <w:r>
              <w:rPr>
                <w:sz w:val="22"/>
                <w:szCs w:val="22"/>
              </w:rPr>
              <w:t xml:space="preserve">staff if clients need assistance </w:t>
            </w:r>
          </w:p>
          <w:p w:rsidR="00C36E84" w:rsidRDefault="00EB5DAA" w:rsidP="00C36E84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with staff the flow to send</w:t>
            </w:r>
            <w:r w:rsidR="00C36E84">
              <w:rPr>
                <w:sz w:val="22"/>
                <w:szCs w:val="22"/>
              </w:rPr>
              <w:t xml:space="preserve"> clients to the </w:t>
            </w:r>
            <w:r>
              <w:rPr>
                <w:sz w:val="22"/>
                <w:szCs w:val="22"/>
              </w:rPr>
              <w:t>appropriate next station</w:t>
            </w:r>
          </w:p>
          <w:p w:rsidR="00EB5DAA" w:rsidRDefault="00EB5DAA" w:rsidP="00C36E84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Schedule next operational period</w:t>
            </w:r>
          </w:p>
          <w:p w:rsidR="00EB5DAA" w:rsidRDefault="00EB5DAA" w:rsidP="00C36E84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Maintain registration staff roster and registration</w:t>
            </w:r>
          </w:p>
          <w:p w:rsidR="00EB5DAA" w:rsidRDefault="00EB5DAA" w:rsidP="00EB5DAA">
            <w:pPr>
              <w:ind w:left="360"/>
              <w:rPr>
                <w:sz w:val="22"/>
                <w:szCs w:val="22"/>
              </w:rPr>
            </w:pPr>
          </w:p>
        </w:tc>
      </w:tr>
      <w:tr w:rsidR="00C36E84" w:rsidTr="00C36E84">
        <w:trPr>
          <w:trHeight w:val="180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84" w:rsidRDefault="00C36E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Deactivation (Phase IV)</w:t>
            </w:r>
          </w:p>
        </w:tc>
      </w:tr>
      <w:tr w:rsidR="00C36E84" w:rsidTr="00C36E84">
        <w:trPr>
          <w:trHeight w:val="2240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A" w:rsidRPr="00EB5DAA" w:rsidRDefault="00C36E84" w:rsidP="00EB5DAA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Clean-up Registration area</w:t>
            </w:r>
          </w:p>
          <w:p w:rsidR="00C36E84" w:rsidRDefault="00C36E84" w:rsidP="00C36E84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Repackage and return unus</w:t>
            </w:r>
            <w:r w:rsidR="00EB5DAA">
              <w:rPr>
                <w:sz w:val="22"/>
                <w:szCs w:val="22"/>
              </w:rPr>
              <w:t>ed supplies to Registration Box</w:t>
            </w:r>
          </w:p>
          <w:p w:rsidR="00C36E84" w:rsidRDefault="00C36E84" w:rsidP="00C36E84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all required documentation</w:t>
            </w:r>
          </w:p>
          <w:p w:rsidR="00C36E84" w:rsidRDefault="00C36E84" w:rsidP="00C36E84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 all docum</w:t>
            </w:r>
            <w:r w:rsidR="00EB5DAA">
              <w:rPr>
                <w:sz w:val="22"/>
                <w:szCs w:val="22"/>
              </w:rPr>
              <w:t>entation to Shelter Manager</w:t>
            </w:r>
          </w:p>
          <w:p w:rsidR="00C36E84" w:rsidRDefault="00C36E84" w:rsidP="00C36E84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Participate in recovery activities as dire</w:t>
            </w:r>
            <w:r w:rsidR="00EB5DAA">
              <w:rPr>
                <w:sz w:val="22"/>
                <w:szCs w:val="22"/>
              </w:rPr>
              <w:t>cted by the Shelter Manager</w:t>
            </w:r>
          </w:p>
          <w:p w:rsidR="00EB5DAA" w:rsidRDefault="00EB5DAA" w:rsidP="00C36E84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a list of corrective actions to submit to Shelter Manager</w:t>
            </w:r>
            <w:bookmarkStart w:id="8" w:name="_GoBack"/>
            <w:bookmarkEnd w:id="8"/>
          </w:p>
        </w:tc>
      </w:tr>
    </w:tbl>
    <w:p w:rsidR="00A90A2D" w:rsidRDefault="00A90A2D"/>
    <w:sectPr w:rsidR="00A90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A27AF"/>
    <w:multiLevelType w:val="hybridMultilevel"/>
    <w:tmpl w:val="552E1EC2"/>
    <w:lvl w:ilvl="0" w:tplc="83EC773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1401"/>
    <w:multiLevelType w:val="hybridMultilevel"/>
    <w:tmpl w:val="30405624"/>
    <w:lvl w:ilvl="0" w:tplc="83EC773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A3C1A"/>
    <w:multiLevelType w:val="hybridMultilevel"/>
    <w:tmpl w:val="E2649DA2"/>
    <w:lvl w:ilvl="0" w:tplc="83EC773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95"/>
    <w:rsid w:val="00A90A2D"/>
    <w:rsid w:val="00B80295"/>
    <w:rsid w:val="00C36E84"/>
    <w:rsid w:val="00EB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A2C17-AC45-4350-81D2-553188C4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E84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isa%20HP\Desktop\Desktop\MRC\4A%20Sheltering%20resourses\Regist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Registration</Template>
  <TotalTime>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Jackson</dc:creator>
  <cp:keywords/>
  <cp:lastModifiedBy>Liisa Jackson</cp:lastModifiedBy>
  <cp:revision>1</cp:revision>
  <dcterms:created xsi:type="dcterms:W3CDTF">2016-05-05T16:34:00Z</dcterms:created>
  <dcterms:modified xsi:type="dcterms:W3CDTF">2016-05-05T16:50:00Z</dcterms:modified>
</cp:coreProperties>
</file>