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CC75" w14:textId="50BE88C3" w:rsidR="00530534" w:rsidRPr="00397EAE" w:rsidRDefault="00530534" w:rsidP="00530534">
      <w:pPr>
        <w:ind w:left="2160" w:hanging="1800"/>
        <w:contextualSpacing/>
        <w:rPr>
          <w:rFonts w:ascii="Calibri" w:eastAsia="Times New Roman" w:hAnsi="Calibri" w:cs="Times New Roman"/>
          <w:sz w:val="22"/>
          <w:szCs w:val="22"/>
        </w:rPr>
      </w:pPr>
      <w:r w:rsidRPr="00397EAE">
        <w:rPr>
          <w:rFonts w:ascii="Calibri" w:eastAsia="Times New Roman" w:hAnsi="Calibri" w:cs="Times New Roman"/>
          <w:sz w:val="22"/>
          <w:szCs w:val="22"/>
        </w:rPr>
        <w:t>MINUTES:</w:t>
      </w:r>
      <w:r w:rsidRPr="00397EAE">
        <w:rPr>
          <w:rFonts w:ascii="Calibri" w:eastAsia="Times New Roman" w:hAnsi="Calibri" w:cs="Times New Roman"/>
          <w:sz w:val="22"/>
          <w:szCs w:val="22"/>
        </w:rPr>
        <w:tab/>
        <w:t xml:space="preserve">of the Parish Council Meeting held on Monday </w:t>
      </w:r>
      <w:r w:rsidR="00200572">
        <w:rPr>
          <w:rFonts w:ascii="Calibri" w:eastAsia="Times New Roman" w:hAnsi="Calibri" w:cs="Times New Roman"/>
          <w:sz w:val="22"/>
          <w:szCs w:val="22"/>
        </w:rPr>
        <w:t>21</w:t>
      </w:r>
      <w:r w:rsidR="00200572" w:rsidRPr="00200572">
        <w:rPr>
          <w:rFonts w:ascii="Calibri" w:eastAsia="Times New Roman" w:hAnsi="Calibri" w:cs="Times New Roman"/>
          <w:sz w:val="22"/>
          <w:szCs w:val="22"/>
          <w:vertAlign w:val="superscript"/>
        </w:rPr>
        <w:t>st</w:t>
      </w:r>
      <w:r w:rsidR="00200572">
        <w:rPr>
          <w:rFonts w:ascii="Calibri" w:eastAsia="Times New Roman" w:hAnsi="Calibri" w:cs="Times New Roman"/>
          <w:sz w:val="22"/>
          <w:szCs w:val="22"/>
        </w:rPr>
        <w:t xml:space="preserve"> March </w:t>
      </w:r>
      <w:r w:rsidR="00B54128">
        <w:rPr>
          <w:rFonts w:ascii="Calibri" w:eastAsia="Times New Roman" w:hAnsi="Calibri" w:cs="Times New Roman"/>
          <w:sz w:val="22"/>
          <w:szCs w:val="22"/>
        </w:rPr>
        <w:t>2022</w:t>
      </w:r>
      <w:r w:rsidR="00926B9B" w:rsidRPr="00397EAE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397EAE">
        <w:rPr>
          <w:rFonts w:ascii="Calibri" w:eastAsia="Times New Roman" w:hAnsi="Calibri" w:cs="Times New Roman"/>
          <w:sz w:val="22"/>
          <w:szCs w:val="22"/>
        </w:rPr>
        <w:t xml:space="preserve">at </w:t>
      </w:r>
      <w:r w:rsidR="0046185A" w:rsidRPr="00397EAE">
        <w:rPr>
          <w:rFonts w:ascii="Calibri" w:eastAsia="Times New Roman" w:hAnsi="Calibri" w:cs="Times New Roman"/>
          <w:sz w:val="22"/>
          <w:szCs w:val="22"/>
        </w:rPr>
        <w:t>7</w:t>
      </w:r>
      <w:r w:rsidR="00690F6C" w:rsidRPr="00397EAE">
        <w:rPr>
          <w:rFonts w:ascii="Calibri" w:eastAsia="Times New Roman" w:hAnsi="Calibri" w:cs="Times New Roman"/>
          <w:sz w:val="22"/>
          <w:szCs w:val="22"/>
        </w:rPr>
        <w:t>.</w:t>
      </w:r>
      <w:r w:rsidR="0033525F" w:rsidRPr="00397EAE">
        <w:rPr>
          <w:rFonts w:ascii="Calibri" w:eastAsia="Times New Roman" w:hAnsi="Calibri" w:cs="Times New Roman"/>
          <w:sz w:val="22"/>
          <w:szCs w:val="22"/>
        </w:rPr>
        <w:t>0</w:t>
      </w:r>
      <w:r w:rsidR="00690F6C" w:rsidRPr="00397EAE">
        <w:rPr>
          <w:rFonts w:ascii="Calibri" w:eastAsia="Times New Roman" w:hAnsi="Calibri" w:cs="Times New Roman"/>
          <w:sz w:val="22"/>
          <w:szCs w:val="22"/>
        </w:rPr>
        <w:t>0</w:t>
      </w:r>
      <w:r w:rsidR="001C45E0" w:rsidRPr="00397EAE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397EAE">
        <w:rPr>
          <w:rFonts w:ascii="Calibri" w:eastAsia="Times New Roman" w:hAnsi="Calibri" w:cs="Times New Roman"/>
          <w:sz w:val="22"/>
          <w:szCs w:val="22"/>
        </w:rPr>
        <w:t>pm</w:t>
      </w:r>
      <w:r w:rsidR="00D53D76" w:rsidRPr="00397EAE">
        <w:rPr>
          <w:rFonts w:ascii="Calibri" w:eastAsia="Times New Roman" w:hAnsi="Calibri" w:cs="Times New Roman"/>
          <w:sz w:val="22"/>
          <w:szCs w:val="22"/>
        </w:rPr>
        <w:t>.</w:t>
      </w:r>
    </w:p>
    <w:p w14:paraId="7D24D473" w14:textId="38917549" w:rsidR="00003FED" w:rsidRPr="00397EAE" w:rsidRDefault="00530534" w:rsidP="00174279">
      <w:pPr>
        <w:ind w:left="2160" w:hanging="1800"/>
        <w:rPr>
          <w:rFonts w:ascii="Calibri" w:eastAsia="Times New Roman" w:hAnsi="Calibri" w:cs="Times New Roman"/>
          <w:sz w:val="22"/>
          <w:szCs w:val="22"/>
        </w:rPr>
      </w:pPr>
      <w:r w:rsidRPr="00397EAE">
        <w:rPr>
          <w:rFonts w:ascii="Calibri" w:eastAsia="Times New Roman" w:hAnsi="Calibri" w:cs="Times New Roman"/>
          <w:sz w:val="22"/>
          <w:szCs w:val="22"/>
        </w:rPr>
        <w:t>PRESENT:</w:t>
      </w:r>
      <w:r w:rsidRPr="00397EAE">
        <w:rPr>
          <w:rFonts w:ascii="Calibri" w:eastAsia="Times New Roman" w:hAnsi="Calibri" w:cs="Times New Roman"/>
          <w:sz w:val="22"/>
          <w:szCs w:val="22"/>
        </w:rPr>
        <w:tab/>
        <w:t>Parish Councillors:  Beverley Chance,</w:t>
      </w:r>
      <w:r w:rsidR="00714597" w:rsidRPr="00397EAE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F83FEA" w:rsidRPr="00397EAE">
        <w:rPr>
          <w:rFonts w:ascii="Calibri" w:eastAsia="Times New Roman" w:hAnsi="Calibri" w:cs="Times New Roman"/>
          <w:sz w:val="22"/>
          <w:szCs w:val="22"/>
        </w:rPr>
        <w:t>Da</w:t>
      </w:r>
      <w:r w:rsidR="00C23A4E" w:rsidRPr="00397EAE">
        <w:rPr>
          <w:rFonts w:ascii="Calibri" w:eastAsia="Times New Roman" w:hAnsi="Calibri" w:cs="Times New Roman"/>
          <w:sz w:val="22"/>
          <w:szCs w:val="22"/>
        </w:rPr>
        <w:t>vid Pickup</w:t>
      </w:r>
      <w:r w:rsidR="00F66D8B" w:rsidRPr="00397EAE">
        <w:rPr>
          <w:rFonts w:ascii="Calibri" w:eastAsia="Times New Roman" w:hAnsi="Calibri" w:cs="Times New Roman"/>
          <w:sz w:val="22"/>
          <w:szCs w:val="22"/>
        </w:rPr>
        <w:t xml:space="preserve">, </w:t>
      </w:r>
      <w:r w:rsidR="00C23A4E" w:rsidRPr="00397EAE">
        <w:rPr>
          <w:rFonts w:ascii="Calibri" w:eastAsia="Times New Roman" w:hAnsi="Calibri" w:cs="Times New Roman"/>
          <w:sz w:val="22"/>
          <w:szCs w:val="22"/>
        </w:rPr>
        <w:t xml:space="preserve">Keith Russell, </w:t>
      </w:r>
      <w:r w:rsidR="00817C67">
        <w:rPr>
          <w:rFonts w:ascii="Calibri" w:eastAsia="Times New Roman" w:hAnsi="Calibri" w:cs="Times New Roman"/>
          <w:sz w:val="22"/>
          <w:szCs w:val="22"/>
        </w:rPr>
        <w:t>Peter Bell</w:t>
      </w:r>
    </w:p>
    <w:p w14:paraId="50122588" w14:textId="43B62561" w:rsidR="00530534" w:rsidRDefault="00530534" w:rsidP="00076EF6">
      <w:pPr>
        <w:ind w:left="2160" w:hanging="1800"/>
        <w:contextualSpacing/>
        <w:rPr>
          <w:rFonts w:ascii="Calibri" w:eastAsia="Times New Roman" w:hAnsi="Calibri" w:cs="Times New Roman"/>
          <w:sz w:val="22"/>
          <w:szCs w:val="22"/>
        </w:rPr>
      </w:pPr>
      <w:r w:rsidRPr="00397EAE">
        <w:rPr>
          <w:rFonts w:ascii="Calibri" w:eastAsia="Times New Roman" w:hAnsi="Calibri" w:cs="Times New Roman"/>
          <w:sz w:val="22"/>
          <w:szCs w:val="22"/>
        </w:rPr>
        <w:t>IN ATTENDANCE:</w:t>
      </w:r>
      <w:r w:rsidRPr="00397EAE">
        <w:rPr>
          <w:rFonts w:ascii="Calibri" w:eastAsia="Times New Roman" w:hAnsi="Calibri" w:cs="Times New Roman"/>
          <w:sz w:val="22"/>
          <w:szCs w:val="22"/>
        </w:rPr>
        <w:tab/>
      </w:r>
      <w:r w:rsidR="00200572">
        <w:rPr>
          <w:rFonts w:ascii="Calibri" w:eastAsia="Times New Roman" w:hAnsi="Calibri" w:cs="Times New Roman"/>
          <w:sz w:val="22"/>
          <w:szCs w:val="22"/>
        </w:rPr>
        <w:t>Cllr Mark Mac</w:t>
      </w:r>
      <w:r w:rsidR="00BF3490">
        <w:rPr>
          <w:rFonts w:ascii="Calibri" w:eastAsia="Times New Roman" w:hAnsi="Calibri" w:cs="Times New Roman"/>
          <w:sz w:val="22"/>
          <w:szCs w:val="22"/>
        </w:rPr>
        <w:t>K</w:t>
      </w:r>
      <w:r w:rsidR="00200572">
        <w:rPr>
          <w:rFonts w:ascii="Calibri" w:eastAsia="Times New Roman" w:hAnsi="Calibri" w:cs="Times New Roman"/>
          <w:sz w:val="22"/>
          <w:szCs w:val="22"/>
        </w:rPr>
        <w:t>enzie-Charrington</w:t>
      </w:r>
      <w:r w:rsidR="00076EF6">
        <w:rPr>
          <w:rFonts w:ascii="Calibri" w:eastAsia="Times New Roman" w:hAnsi="Calibri" w:cs="Times New Roman"/>
          <w:sz w:val="22"/>
          <w:szCs w:val="22"/>
        </w:rPr>
        <w:t xml:space="preserve">, Gloucestershire County Council, </w:t>
      </w:r>
      <w:r w:rsidR="00593A9F" w:rsidRPr="00397EAE">
        <w:rPr>
          <w:rFonts w:ascii="Calibri" w:eastAsia="Times New Roman" w:hAnsi="Calibri" w:cs="Times New Roman"/>
          <w:sz w:val="22"/>
          <w:szCs w:val="22"/>
        </w:rPr>
        <w:t>Maxi Freeman, Clerk</w:t>
      </w:r>
      <w:r w:rsidR="00473588" w:rsidRPr="00397EAE">
        <w:rPr>
          <w:rFonts w:ascii="Calibri" w:eastAsia="Times New Roman" w:hAnsi="Calibri" w:cs="Times New Roman"/>
          <w:sz w:val="22"/>
          <w:szCs w:val="22"/>
        </w:rPr>
        <w:t>.</w:t>
      </w:r>
      <w:r w:rsidR="00555DE9">
        <w:rPr>
          <w:rFonts w:ascii="Calibri" w:eastAsia="Times New Roman" w:hAnsi="Calibri" w:cs="Times New Roman"/>
          <w:sz w:val="22"/>
          <w:szCs w:val="22"/>
        </w:rPr>
        <w:t xml:space="preserve"> </w:t>
      </w:r>
    </w:p>
    <w:p w14:paraId="4248F7A7" w14:textId="6E03E25B" w:rsidR="00992BAC" w:rsidRDefault="00992BAC" w:rsidP="00992BAC">
      <w:pPr>
        <w:ind w:left="360"/>
        <w:contextualSpacing/>
        <w:rPr>
          <w:rFonts w:asciiTheme="majorHAnsi" w:eastAsia="Times New Roman" w:hAnsiTheme="majorHAnsi" w:cs="Times New Roman"/>
          <w:b/>
          <w:sz w:val="22"/>
          <w:szCs w:val="22"/>
          <w:lang w:eastAsia="en-GB"/>
        </w:rPr>
      </w:pPr>
    </w:p>
    <w:p w14:paraId="7102E876" w14:textId="3CE1A550" w:rsidR="0014744A" w:rsidRDefault="0014744A" w:rsidP="00724E36">
      <w:pPr>
        <w:pStyle w:val="ListParagraph"/>
        <w:numPr>
          <w:ilvl w:val="0"/>
          <w:numId w:val="9"/>
        </w:numPr>
        <w:spacing w:after="120" w:line="276" w:lineRule="auto"/>
        <w:ind w:left="426" w:hanging="426"/>
        <w:rPr>
          <w:rFonts w:asciiTheme="majorHAnsi" w:hAnsiTheme="majorHAnsi"/>
          <w:b/>
          <w:bCs/>
          <w:sz w:val="22"/>
          <w:szCs w:val="22"/>
        </w:rPr>
      </w:pPr>
      <w:r w:rsidRPr="214BE1F0">
        <w:rPr>
          <w:rFonts w:asciiTheme="majorHAnsi" w:hAnsiTheme="majorHAnsi"/>
          <w:b/>
          <w:bCs/>
          <w:sz w:val="22"/>
          <w:szCs w:val="22"/>
        </w:rPr>
        <w:t>Call to order</w:t>
      </w:r>
      <w:r w:rsidR="00DF5259">
        <w:rPr>
          <w:rFonts w:asciiTheme="majorHAnsi" w:hAnsiTheme="majorHAnsi"/>
          <w:b/>
          <w:bCs/>
          <w:sz w:val="22"/>
          <w:szCs w:val="22"/>
        </w:rPr>
        <w:t xml:space="preserve">.  </w:t>
      </w:r>
      <w:r w:rsidR="00DF5259" w:rsidRPr="00DF5259">
        <w:rPr>
          <w:rFonts w:asciiTheme="majorHAnsi" w:hAnsiTheme="majorHAnsi"/>
          <w:sz w:val="22"/>
          <w:szCs w:val="22"/>
        </w:rPr>
        <w:t>The Chairman called the meeting to order.</w:t>
      </w:r>
    </w:p>
    <w:p w14:paraId="15E961B1" w14:textId="1675B8B2" w:rsidR="00003FED" w:rsidRPr="00003FED" w:rsidRDefault="00003FED" w:rsidP="007B0FF4">
      <w:pPr>
        <w:pStyle w:val="ListParagraph"/>
        <w:numPr>
          <w:ilvl w:val="0"/>
          <w:numId w:val="9"/>
        </w:numPr>
        <w:spacing w:after="120" w:line="276" w:lineRule="auto"/>
        <w:ind w:left="426" w:hanging="426"/>
        <w:rPr>
          <w:rFonts w:ascii="Calibri" w:eastAsia="Times New Roman" w:hAnsi="Calibri" w:cs="Times New Roman"/>
          <w:sz w:val="22"/>
          <w:szCs w:val="22"/>
        </w:rPr>
      </w:pPr>
      <w:r w:rsidRPr="00003FED">
        <w:rPr>
          <w:rFonts w:asciiTheme="majorHAnsi" w:eastAsia="Times New Roman" w:hAnsiTheme="majorHAnsi" w:cs="Times New Roman"/>
          <w:b/>
          <w:sz w:val="22"/>
          <w:szCs w:val="22"/>
          <w:lang w:eastAsia="en-GB"/>
        </w:rPr>
        <w:t>Apologies for absence</w:t>
      </w:r>
      <w:r w:rsidR="006A4ABC" w:rsidRPr="00003FED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. </w:t>
      </w:r>
      <w:r w:rsidR="00076EF6">
        <w:rPr>
          <w:rFonts w:asciiTheme="majorHAnsi" w:eastAsia="Times New Roman" w:hAnsiTheme="majorHAnsi" w:cs="Times New Roman"/>
          <w:sz w:val="22"/>
          <w:szCs w:val="22"/>
          <w:lang w:eastAsia="en-GB"/>
        </w:rPr>
        <w:t>Apologies had been received in advance f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>ro</w:t>
      </w:r>
      <w:r w:rsidR="00076EF6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m Cllr Hanks. </w:t>
      </w:r>
    </w:p>
    <w:p w14:paraId="640B56F5" w14:textId="6DDA69A1" w:rsidR="00992BAC" w:rsidRPr="007B0FF4" w:rsidRDefault="00992BAC" w:rsidP="007B0FF4">
      <w:pPr>
        <w:pStyle w:val="ListParagraph"/>
        <w:numPr>
          <w:ilvl w:val="0"/>
          <w:numId w:val="9"/>
        </w:numPr>
        <w:spacing w:after="120"/>
        <w:ind w:left="425" w:hanging="425"/>
        <w:rPr>
          <w:rFonts w:asciiTheme="majorHAnsi" w:eastAsia="Times New Roman" w:hAnsiTheme="majorHAnsi" w:cs="Times New Roman"/>
          <w:b/>
          <w:sz w:val="22"/>
          <w:szCs w:val="22"/>
          <w:lang w:eastAsia="en-GB"/>
        </w:rPr>
      </w:pPr>
      <w:r w:rsidRPr="00992BAC">
        <w:rPr>
          <w:rFonts w:asciiTheme="majorHAnsi" w:eastAsia="Times New Roman" w:hAnsiTheme="majorHAnsi" w:cs="Times New Roman"/>
          <w:b/>
          <w:sz w:val="22"/>
          <w:szCs w:val="22"/>
          <w:lang w:eastAsia="en-GB"/>
        </w:rPr>
        <w:t xml:space="preserve">Declarations of Interest </w:t>
      </w:r>
      <w:r w:rsidR="00C34BAB">
        <w:rPr>
          <w:rFonts w:asciiTheme="majorHAnsi" w:eastAsia="Times New Roman" w:hAnsiTheme="majorHAnsi" w:cs="Times New Roman"/>
          <w:b/>
          <w:sz w:val="22"/>
          <w:szCs w:val="22"/>
          <w:lang w:eastAsia="en-GB"/>
        </w:rPr>
        <w:t>i</w:t>
      </w:r>
      <w:r w:rsidRPr="00992BAC">
        <w:rPr>
          <w:rFonts w:asciiTheme="majorHAnsi" w:eastAsia="Times New Roman" w:hAnsiTheme="majorHAnsi" w:cs="Times New Roman"/>
          <w:b/>
          <w:sz w:val="22"/>
          <w:szCs w:val="22"/>
          <w:lang w:eastAsia="en-GB"/>
        </w:rPr>
        <w:t xml:space="preserve">n items on the Agenda. (Localism Act 2011). </w:t>
      </w:r>
      <w:r w:rsidR="00724E36" w:rsidRPr="007B0FF4">
        <w:rPr>
          <w:rFonts w:asciiTheme="majorHAnsi" w:eastAsia="Times New Roman" w:hAnsiTheme="majorHAnsi" w:cs="Times New Roman"/>
          <w:b/>
          <w:sz w:val="22"/>
          <w:szCs w:val="22"/>
          <w:lang w:eastAsia="en-GB"/>
        </w:rPr>
        <w:t>None.</w:t>
      </w:r>
    </w:p>
    <w:p w14:paraId="0F3E7862" w14:textId="53280439" w:rsidR="009A7052" w:rsidRPr="007B0FF4" w:rsidRDefault="08883296" w:rsidP="007B0FF4">
      <w:pPr>
        <w:pStyle w:val="ListParagraph"/>
        <w:numPr>
          <w:ilvl w:val="0"/>
          <w:numId w:val="9"/>
        </w:numPr>
        <w:spacing w:after="120"/>
        <w:ind w:left="425" w:hanging="425"/>
        <w:rPr>
          <w:rFonts w:asciiTheme="majorHAnsi" w:eastAsia="Times New Roman" w:hAnsiTheme="majorHAnsi" w:cs="Times New Roman"/>
          <w:b/>
          <w:sz w:val="22"/>
          <w:szCs w:val="22"/>
          <w:lang w:eastAsia="en-GB"/>
        </w:rPr>
      </w:pPr>
      <w:r w:rsidRPr="007B0FF4">
        <w:rPr>
          <w:rFonts w:asciiTheme="majorHAnsi" w:eastAsia="Times New Roman" w:hAnsiTheme="majorHAnsi" w:cs="Times New Roman"/>
          <w:b/>
          <w:sz w:val="22"/>
          <w:szCs w:val="22"/>
          <w:lang w:eastAsia="en-GB"/>
        </w:rPr>
        <w:t xml:space="preserve">To hear representations from the public regarding items on the Agenda. </w:t>
      </w:r>
      <w:r w:rsidR="0065713A" w:rsidRPr="007B0FF4">
        <w:rPr>
          <w:rFonts w:asciiTheme="majorHAnsi" w:eastAsia="Times New Roman" w:hAnsiTheme="majorHAnsi" w:cs="Times New Roman"/>
          <w:b/>
          <w:sz w:val="22"/>
          <w:szCs w:val="22"/>
          <w:lang w:eastAsia="en-GB"/>
        </w:rPr>
        <w:t xml:space="preserve">None. </w:t>
      </w:r>
    </w:p>
    <w:p w14:paraId="011893E3" w14:textId="0B2AFFD9" w:rsidR="00DD17B4" w:rsidRPr="00C53CCE" w:rsidRDefault="00B3792A" w:rsidP="00DD0459">
      <w:pPr>
        <w:numPr>
          <w:ilvl w:val="0"/>
          <w:numId w:val="9"/>
        </w:numPr>
        <w:spacing w:after="120"/>
        <w:ind w:left="425" w:hanging="425"/>
        <w:contextualSpacing/>
        <w:rPr>
          <w:rFonts w:asciiTheme="majorHAnsi" w:eastAsia="Times New Roman" w:hAnsiTheme="majorHAnsi" w:cs="Times New Roman"/>
          <w:sz w:val="22"/>
          <w:szCs w:val="22"/>
          <w:lang w:eastAsia="en-GB"/>
        </w:rPr>
      </w:pPr>
      <w:r w:rsidRPr="00C53CCE">
        <w:rPr>
          <w:rFonts w:asciiTheme="majorHAnsi" w:eastAsia="Times New Roman" w:hAnsiTheme="majorHAnsi" w:cs="Times New Roman"/>
          <w:b/>
          <w:sz w:val="22"/>
          <w:szCs w:val="22"/>
          <w:lang w:eastAsia="en-GB"/>
        </w:rPr>
        <w:t xml:space="preserve">Approval of minutes of the </w:t>
      </w:r>
      <w:r w:rsidR="00EA7481" w:rsidRPr="00C53CCE">
        <w:rPr>
          <w:rFonts w:asciiTheme="majorHAnsi" w:eastAsia="Times New Roman" w:hAnsiTheme="majorHAnsi" w:cs="Times New Roman"/>
          <w:b/>
          <w:sz w:val="22"/>
          <w:szCs w:val="22"/>
          <w:lang w:eastAsia="en-GB"/>
        </w:rPr>
        <w:t xml:space="preserve">previous </w:t>
      </w:r>
      <w:r w:rsidRPr="00C53CCE">
        <w:rPr>
          <w:rFonts w:asciiTheme="majorHAnsi" w:eastAsia="Times New Roman" w:hAnsiTheme="majorHAnsi" w:cs="Times New Roman"/>
          <w:b/>
          <w:sz w:val="22"/>
          <w:szCs w:val="22"/>
          <w:lang w:eastAsia="en-GB"/>
        </w:rPr>
        <w:t xml:space="preserve">meeting </w:t>
      </w:r>
      <w:r w:rsidR="00EA7481" w:rsidRPr="00C53CCE">
        <w:rPr>
          <w:rFonts w:asciiTheme="majorHAnsi" w:eastAsia="Times New Roman" w:hAnsiTheme="majorHAnsi" w:cs="Times New Roman"/>
          <w:b/>
          <w:sz w:val="22"/>
          <w:szCs w:val="22"/>
          <w:lang w:eastAsia="en-GB"/>
        </w:rPr>
        <w:t>(</w:t>
      </w:r>
      <w:r w:rsidR="009608AA">
        <w:rPr>
          <w:rFonts w:asciiTheme="majorHAnsi" w:eastAsia="Times New Roman" w:hAnsiTheme="majorHAnsi" w:cs="Times New Roman"/>
          <w:b/>
          <w:sz w:val="22"/>
          <w:szCs w:val="22"/>
          <w:lang w:eastAsia="en-GB"/>
        </w:rPr>
        <w:t xml:space="preserve">January 2022) </w:t>
      </w:r>
      <w:r w:rsidRPr="00BF3490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>The</w:t>
      </w:r>
      <w:r w:rsidR="001060AC" w:rsidRPr="00BF3490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 xml:space="preserve"> </w:t>
      </w:r>
      <w:r w:rsidR="009508AF" w:rsidRPr="00BF3490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 xml:space="preserve">meeting </w:t>
      </w:r>
      <w:r w:rsidR="001060AC" w:rsidRPr="00BF3490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>approved the</w:t>
      </w:r>
      <w:r w:rsidR="001060AC" w:rsidRPr="00C53CCE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 xml:space="preserve"> minutes </w:t>
      </w:r>
      <w:r w:rsidR="009608AA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 xml:space="preserve">with a change to item </w:t>
      </w:r>
      <w:r w:rsidR="000D3711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>8 (a)</w:t>
      </w:r>
      <w:r w:rsidR="009608AA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 xml:space="preserve">, where Social Committee </w:t>
      </w:r>
      <w:r w:rsidR="00374031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 xml:space="preserve">should be </w:t>
      </w:r>
      <w:r w:rsidR="009608AA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>replaced with Recreation Ground Management Committee.  T</w:t>
      </w:r>
      <w:r w:rsidR="009508AF" w:rsidRPr="00C53CCE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 xml:space="preserve">he Chairman </w:t>
      </w:r>
      <w:r w:rsidR="009608AA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 xml:space="preserve">then </w:t>
      </w:r>
      <w:r w:rsidR="009508AF" w:rsidRPr="00C53CCE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>signed the</w:t>
      </w:r>
      <w:r w:rsidR="009608AA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 xml:space="preserve"> </w:t>
      </w:r>
      <w:r w:rsidR="00BF3490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 xml:space="preserve">amended </w:t>
      </w:r>
      <w:r w:rsidR="009608AA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>minutes</w:t>
      </w:r>
      <w:r w:rsidR="009508AF" w:rsidRPr="00C53CCE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 xml:space="preserve">. </w:t>
      </w:r>
      <w:r w:rsidR="00E00E64" w:rsidRPr="00C53CCE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 xml:space="preserve"> </w:t>
      </w:r>
      <w:r w:rsidR="00E00E64" w:rsidRPr="00C53CCE">
        <w:rPr>
          <w:rFonts w:asciiTheme="majorHAnsi" w:eastAsia="Times New Roman" w:hAnsiTheme="majorHAnsi" w:cs="Times New Roman"/>
          <w:bCs/>
          <w:color w:val="FF0000"/>
          <w:sz w:val="22"/>
          <w:szCs w:val="22"/>
          <w:lang w:eastAsia="en-GB"/>
        </w:rPr>
        <w:t>Action:  Clerk to post to website</w:t>
      </w:r>
      <w:r w:rsidR="00E00E64" w:rsidRPr="00C53CCE">
        <w:rPr>
          <w:rFonts w:asciiTheme="majorHAnsi" w:eastAsia="Times New Roman" w:hAnsiTheme="majorHAnsi" w:cs="Times New Roman"/>
          <w:bCs/>
          <w:sz w:val="22"/>
          <w:szCs w:val="22"/>
          <w:lang w:eastAsia="en-GB"/>
        </w:rPr>
        <w:t xml:space="preserve">. </w:t>
      </w:r>
    </w:p>
    <w:p w14:paraId="7D26D493" w14:textId="02BAE16C" w:rsidR="00EF0901" w:rsidRPr="00D037F0" w:rsidRDefault="2D2555FA" w:rsidP="00607053">
      <w:pPr>
        <w:numPr>
          <w:ilvl w:val="0"/>
          <w:numId w:val="9"/>
        </w:numPr>
        <w:ind w:left="426" w:hanging="426"/>
        <w:contextualSpacing/>
        <w:rPr>
          <w:rFonts w:asciiTheme="majorHAnsi" w:eastAsia="Times New Roman" w:hAnsiTheme="majorHAnsi" w:cs="Times New Roman"/>
          <w:color w:val="FF0000"/>
          <w:sz w:val="22"/>
          <w:szCs w:val="22"/>
          <w:lang w:eastAsia="en-GB"/>
        </w:rPr>
      </w:pPr>
      <w:r w:rsidRPr="2D2555FA">
        <w:rPr>
          <w:rFonts w:asciiTheme="majorHAnsi" w:eastAsia="Times New Roman" w:hAnsiTheme="majorHAnsi" w:cs="Times New Roman"/>
          <w:b/>
          <w:bCs/>
          <w:sz w:val="22"/>
          <w:szCs w:val="22"/>
          <w:lang w:eastAsia="en-GB"/>
        </w:rPr>
        <w:t>Matters Arising</w:t>
      </w:r>
      <w:r w:rsidR="00D3680F">
        <w:rPr>
          <w:rFonts w:asciiTheme="majorHAnsi" w:eastAsia="Times New Roman" w:hAnsiTheme="majorHAnsi" w:cs="Times New Roman"/>
          <w:b/>
          <w:bCs/>
          <w:sz w:val="22"/>
          <w:szCs w:val="22"/>
          <w:lang w:eastAsia="en-GB"/>
        </w:rPr>
        <w:t xml:space="preserve"> (</w:t>
      </w:r>
      <w:r w:rsidRPr="2D2555FA">
        <w:rPr>
          <w:rFonts w:asciiTheme="majorHAnsi" w:eastAsia="Times New Roman" w:hAnsiTheme="majorHAnsi" w:cs="Times New Roman"/>
          <w:b/>
          <w:bCs/>
          <w:sz w:val="22"/>
          <w:szCs w:val="22"/>
          <w:lang w:eastAsia="en-GB"/>
        </w:rPr>
        <w:t>Clerk’s Report</w:t>
      </w:r>
      <w:r w:rsidR="00F11589">
        <w:rPr>
          <w:rFonts w:asciiTheme="majorHAnsi" w:eastAsia="Times New Roman" w:hAnsiTheme="majorHAnsi" w:cs="Times New Roman"/>
          <w:b/>
          <w:bCs/>
          <w:sz w:val="22"/>
          <w:szCs w:val="22"/>
          <w:lang w:eastAsia="en-GB"/>
        </w:rPr>
        <w:t xml:space="preserve"> </w:t>
      </w:r>
      <w:r w:rsidR="00D3680F">
        <w:rPr>
          <w:rFonts w:asciiTheme="majorHAnsi" w:eastAsia="Times New Roman" w:hAnsiTheme="majorHAnsi" w:cs="Times New Roman"/>
          <w:b/>
          <w:bCs/>
          <w:sz w:val="22"/>
          <w:szCs w:val="22"/>
          <w:lang w:eastAsia="en-GB"/>
        </w:rPr>
        <w:t>and report f</w:t>
      </w:r>
      <w:r w:rsidR="001A0BD9">
        <w:rPr>
          <w:rFonts w:asciiTheme="majorHAnsi" w:eastAsia="Times New Roman" w:hAnsiTheme="majorHAnsi" w:cs="Times New Roman"/>
          <w:b/>
          <w:bCs/>
          <w:sz w:val="22"/>
          <w:szCs w:val="22"/>
          <w:lang w:eastAsia="en-GB"/>
        </w:rPr>
        <w:t>r</w:t>
      </w:r>
      <w:r w:rsidR="00D3680F">
        <w:rPr>
          <w:rFonts w:asciiTheme="majorHAnsi" w:eastAsia="Times New Roman" w:hAnsiTheme="majorHAnsi" w:cs="Times New Roman"/>
          <w:b/>
          <w:bCs/>
          <w:sz w:val="22"/>
          <w:szCs w:val="22"/>
          <w:lang w:eastAsia="en-GB"/>
        </w:rPr>
        <w:t>om Chairman)</w:t>
      </w:r>
      <w:r w:rsidR="00BF3C69">
        <w:rPr>
          <w:rFonts w:asciiTheme="majorHAnsi" w:eastAsia="Times New Roman" w:hAnsiTheme="majorHAnsi" w:cs="Times New Roman"/>
          <w:b/>
          <w:bCs/>
          <w:sz w:val="22"/>
          <w:szCs w:val="22"/>
          <w:lang w:eastAsia="en-GB"/>
        </w:rPr>
        <w:t xml:space="preserve">.  </w:t>
      </w:r>
    </w:p>
    <w:p w14:paraId="4B3B0740" w14:textId="0A0720E6" w:rsidR="00D037F0" w:rsidRDefault="4D52F22F" w:rsidP="4D52F22F">
      <w:pPr>
        <w:ind w:left="426"/>
        <w:contextualSpacing/>
        <w:rPr>
          <w:rFonts w:asciiTheme="majorHAnsi" w:eastAsia="Times New Roman" w:hAnsiTheme="majorHAnsi" w:cs="Times New Roman"/>
          <w:sz w:val="22"/>
          <w:szCs w:val="22"/>
          <w:lang w:eastAsia="en-GB"/>
        </w:rPr>
      </w:pP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The Chairman </w:t>
      </w:r>
      <w:r w:rsidR="00525E5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welcomed 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>Cllr Mark Mac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>K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enzie-Charrington to </w:t>
      </w:r>
      <w:r w:rsidR="00525E5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the meeting.  The Clerk had circulated a copy of his report prior to the meeting and councillors were invited to ask any questions arising.  The Chairman had received a query from a parishioner asking whether the PC could offer any help or advice if Ukrainian refugees were taken in by 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members of the community.  Cllr MacKenzie Charrington 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replied 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>that ‘t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he 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>C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ounty is well practised in helping refugees as it had previously helped Afghanis and Syrians arriving in the 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>C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ounty.  However, the difference this time was that, as refugees would be housed in private homes, the 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>C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ouncil would not know how many were in the 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>C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>ounty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>’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>.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 He added that r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>efugees will be housed in cities rather than in rural areas such as Naunton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>.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 For anyone wanting to help, the Councillor recommended the links on the </w:t>
      </w:r>
      <w:hyperlink r:id="rId8" w:anchor=":~:text=We%20recommend%20that%20you%20contact,seekers%2C%20refugees%20and%20other%20migrants.">
        <w:r w:rsidRPr="4D52F22F">
          <w:rPr>
            <w:rStyle w:val="Hyperlink"/>
            <w:rFonts w:asciiTheme="majorHAnsi" w:eastAsia="Times New Roman" w:hAnsiTheme="majorHAnsi" w:cs="Times New Roman"/>
            <w:sz w:val="22"/>
            <w:szCs w:val="22"/>
            <w:lang w:eastAsia="en-GB"/>
          </w:rPr>
          <w:t>GCC</w:t>
        </w:r>
      </w:hyperlink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 and </w:t>
      </w:r>
      <w:hyperlink r:id="rId9">
        <w:r w:rsidRPr="4D52F22F">
          <w:rPr>
            <w:rStyle w:val="Hyperlink"/>
            <w:rFonts w:asciiTheme="majorHAnsi" w:eastAsia="Times New Roman" w:hAnsiTheme="majorHAnsi" w:cs="Times New Roman"/>
            <w:sz w:val="22"/>
            <w:szCs w:val="22"/>
            <w:lang w:eastAsia="en-GB"/>
          </w:rPr>
          <w:t>CDC</w:t>
        </w:r>
      </w:hyperlink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 websites. </w:t>
      </w:r>
    </w:p>
    <w:p w14:paraId="4251B62E" w14:textId="77777777" w:rsidR="00092EAD" w:rsidRDefault="00092EAD" w:rsidP="008B2C8C">
      <w:pPr>
        <w:ind w:left="426"/>
        <w:contextualSpacing/>
        <w:rPr>
          <w:rFonts w:asciiTheme="majorHAnsi" w:eastAsia="Times New Roman" w:hAnsiTheme="majorHAnsi" w:cs="Times New Roman"/>
          <w:sz w:val="22"/>
          <w:szCs w:val="22"/>
          <w:lang w:eastAsia="en-GB"/>
        </w:rPr>
      </w:pPr>
    </w:p>
    <w:p w14:paraId="55B15886" w14:textId="499C22D6" w:rsidR="000B55E5" w:rsidRDefault="4D52F22F" w:rsidP="4D52F22F">
      <w:pPr>
        <w:ind w:left="426"/>
        <w:contextualSpacing/>
        <w:rPr>
          <w:rFonts w:asciiTheme="majorHAnsi" w:eastAsia="Times New Roman" w:hAnsiTheme="majorHAnsi" w:cs="Times New Roman"/>
          <w:sz w:val="22"/>
          <w:szCs w:val="22"/>
          <w:lang w:eastAsia="en-GB"/>
        </w:rPr>
      </w:pP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>Cllr M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>a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cKenzie-Charrington 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noted that a parishioner had contacted him regarding concerns about the 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>Golf Club/Race Yard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, 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regarding water pollution.   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>The Councillor said that t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he site should have an Environmental Authority permit to operate and be monitored regularly by the authorities.  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He would 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>check whether these requirements were being met</w:t>
      </w:r>
      <w:r w:rsidR="00BF3490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 and would raise 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the issue with the GCC Head of Flood Prevention.  </w:t>
      </w:r>
    </w:p>
    <w:p w14:paraId="7BDFBDBF" w14:textId="77777777" w:rsidR="000B55E5" w:rsidRDefault="000B55E5" w:rsidP="006238D8">
      <w:pPr>
        <w:ind w:left="426"/>
        <w:contextualSpacing/>
        <w:rPr>
          <w:rFonts w:asciiTheme="majorHAnsi" w:eastAsia="Times New Roman" w:hAnsiTheme="majorHAnsi" w:cs="Times New Roman"/>
          <w:sz w:val="22"/>
          <w:szCs w:val="22"/>
          <w:lang w:eastAsia="en-GB"/>
        </w:rPr>
      </w:pPr>
    </w:p>
    <w:p w14:paraId="5EACF525" w14:textId="362D49EB" w:rsidR="008B2C8C" w:rsidRPr="00374031" w:rsidRDefault="4D52F22F" w:rsidP="4D52F22F">
      <w:pPr>
        <w:ind w:left="426"/>
        <w:contextualSpacing/>
        <w:rPr>
          <w:rFonts w:asciiTheme="majorHAnsi" w:eastAsia="Times New Roman" w:hAnsiTheme="majorHAnsi" w:cs="Times New Roman"/>
          <w:color w:val="FF0000"/>
          <w:sz w:val="22"/>
          <w:szCs w:val="22"/>
          <w:lang w:eastAsia="en-GB"/>
        </w:rPr>
      </w:pP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Cllr McKenzie-Charrington  noted that Buckle Street would be closed again for </w:t>
      </w:r>
      <w:r w:rsidR="00C7211C">
        <w:rPr>
          <w:rFonts w:asciiTheme="majorHAnsi" w:eastAsia="Times New Roman" w:hAnsiTheme="majorHAnsi" w:cs="Times New Roman"/>
          <w:sz w:val="22"/>
          <w:szCs w:val="22"/>
          <w:lang w:eastAsia="en-GB"/>
        </w:rPr>
        <w:t>roadworks.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 </w:t>
      </w:r>
      <w:r w:rsidR="00C7211C" w:rsidRPr="00C7211C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But that no date had been specified yet. </w:t>
      </w:r>
      <w:r w:rsidR="00C7211C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 </w:t>
      </w:r>
      <w:r w:rsidRPr="4D52F22F">
        <w:rPr>
          <w:rFonts w:asciiTheme="majorHAnsi" w:eastAsia="Times New Roman" w:hAnsiTheme="majorHAnsi" w:cs="Times New Roman"/>
          <w:color w:val="FF0000"/>
          <w:sz w:val="22"/>
          <w:szCs w:val="22"/>
          <w:lang w:eastAsia="en-GB"/>
        </w:rPr>
        <w:t>Action:  Clerk to post report to the Naunton PC website.</w:t>
      </w:r>
      <w:r w:rsidR="00C7211C">
        <w:rPr>
          <w:rFonts w:asciiTheme="majorHAnsi" w:eastAsia="Times New Roman" w:hAnsiTheme="majorHAnsi" w:cs="Times New Roman"/>
          <w:color w:val="FF0000"/>
          <w:sz w:val="22"/>
          <w:szCs w:val="22"/>
          <w:lang w:eastAsia="en-GB"/>
        </w:rPr>
        <w:t xml:space="preserve"> </w:t>
      </w:r>
    </w:p>
    <w:p w14:paraId="10BE9210" w14:textId="77777777" w:rsidR="00B006AE" w:rsidRPr="00AE1C31" w:rsidRDefault="00B006AE" w:rsidP="006238D8">
      <w:pPr>
        <w:ind w:left="426"/>
        <w:contextualSpacing/>
        <w:rPr>
          <w:rFonts w:asciiTheme="majorHAnsi" w:eastAsia="Times New Roman" w:hAnsiTheme="majorHAnsi" w:cs="Times New Roman"/>
          <w:color w:val="FF0000"/>
          <w:sz w:val="22"/>
          <w:szCs w:val="22"/>
          <w:lang w:eastAsia="en-GB"/>
        </w:rPr>
      </w:pPr>
    </w:p>
    <w:p w14:paraId="79EEAED3" w14:textId="43712B2E" w:rsidR="00D376F2" w:rsidRDefault="4D52F22F" w:rsidP="4D52F22F">
      <w:pPr>
        <w:ind w:left="425"/>
        <w:contextualSpacing/>
        <w:rPr>
          <w:rFonts w:asciiTheme="majorHAnsi" w:eastAsia="Times New Roman" w:hAnsiTheme="majorHAnsi" w:cs="Times New Roman"/>
          <w:sz w:val="22"/>
          <w:szCs w:val="22"/>
          <w:lang w:eastAsia="en-GB"/>
        </w:rPr>
      </w:pP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After thanking the Councillor for his report </w:t>
      </w:r>
      <w:r w:rsidR="00C7211C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and attendance 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the chairman noted that a planning application had arrived since the agenda was issued and that it would be discussed at agenda item 7.   </w:t>
      </w:r>
    </w:p>
    <w:p w14:paraId="3FEFA42A" w14:textId="77777777" w:rsidR="00092EAD" w:rsidRDefault="00092EAD" w:rsidP="00D376F2">
      <w:pPr>
        <w:ind w:left="425"/>
        <w:contextualSpacing/>
        <w:rPr>
          <w:rFonts w:asciiTheme="majorHAnsi" w:eastAsia="Times New Roman" w:hAnsiTheme="majorHAnsi" w:cs="Times New Roman"/>
          <w:sz w:val="22"/>
          <w:szCs w:val="22"/>
          <w:lang w:eastAsia="en-GB"/>
        </w:rPr>
      </w:pPr>
    </w:p>
    <w:p w14:paraId="72047008" w14:textId="4979C782" w:rsidR="00027718" w:rsidRDefault="4D52F22F" w:rsidP="00C7211C">
      <w:pPr>
        <w:spacing w:before="120"/>
        <w:ind w:left="425"/>
        <w:contextualSpacing/>
        <w:rPr>
          <w:rFonts w:asciiTheme="majorHAnsi" w:eastAsia="Times New Roman" w:hAnsiTheme="majorHAnsi" w:cs="Times New Roman"/>
          <w:color w:val="FF0000"/>
          <w:sz w:val="22"/>
          <w:szCs w:val="22"/>
          <w:lang w:eastAsia="en-GB"/>
        </w:rPr>
      </w:pP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The Chairman noted that </w:t>
      </w:r>
      <w:r w:rsidR="00C7211C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Naunton 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quarry had received and planted the </w:t>
      </w:r>
      <w:r w:rsidR="00C7211C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GCC 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Ash Die-Back whips  along with 300 trees provided by Breedon.  Councillors reviewed a letter thanking Breedon Quarries for planting the 1,000 whips from the Ash Die-Back scheme </w:t>
      </w:r>
      <w:r w:rsidR="00C7211C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and the 300 trees 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on the edge of their land nearest to Summerhill residents.   </w:t>
      </w:r>
      <w:r w:rsidR="006F3B23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The Chairman noted that Breedon had surveyed old perimeter plantings and that this had shown a need for ongoing maintenance. This was being carried out with the guidance of an ecologist.  </w:t>
      </w:r>
      <w:r w:rsidRPr="4D52F22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The Chairman signed the letter. </w:t>
      </w:r>
      <w:r w:rsidRPr="4D52F22F">
        <w:rPr>
          <w:rFonts w:asciiTheme="majorHAnsi" w:eastAsia="Times New Roman" w:hAnsiTheme="majorHAnsi" w:cs="Times New Roman"/>
          <w:color w:val="FF0000"/>
          <w:sz w:val="22"/>
          <w:szCs w:val="22"/>
          <w:lang w:eastAsia="en-GB"/>
        </w:rPr>
        <w:t xml:space="preserve">Action:  Clerk to send to the Quarry Manager, cc Estates Manager. </w:t>
      </w:r>
      <w:r w:rsidR="00027718">
        <w:rPr>
          <w:rFonts w:asciiTheme="majorHAnsi" w:eastAsia="Times New Roman" w:hAnsiTheme="majorHAnsi" w:cs="Times New Roman"/>
          <w:color w:val="FF0000"/>
          <w:sz w:val="22"/>
          <w:szCs w:val="22"/>
          <w:lang w:eastAsia="en-GB"/>
        </w:rPr>
        <w:br w:type="page"/>
      </w:r>
    </w:p>
    <w:p w14:paraId="6D9501E6" w14:textId="66810327" w:rsidR="00184067" w:rsidRPr="00A4210B" w:rsidRDefault="00184067" w:rsidP="00A4210B">
      <w:pPr>
        <w:numPr>
          <w:ilvl w:val="0"/>
          <w:numId w:val="9"/>
        </w:numPr>
        <w:ind w:left="357" w:hanging="357"/>
        <w:contextualSpacing/>
        <w:rPr>
          <w:rFonts w:asciiTheme="majorHAnsi" w:eastAsia="Times New Roman" w:hAnsiTheme="majorHAnsi" w:cs="Times New Roman"/>
          <w:b/>
          <w:bCs/>
          <w:sz w:val="22"/>
          <w:szCs w:val="22"/>
          <w:lang w:eastAsia="en-GB"/>
        </w:rPr>
      </w:pPr>
      <w:r w:rsidRPr="00A4210B">
        <w:rPr>
          <w:rFonts w:asciiTheme="majorHAnsi" w:eastAsia="Times New Roman" w:hAnsiTheme="majorHAnsi" w:cs="Times New Roman"/>
          <w:b/>
          <w:bCs/>
          <w:sz w:val="22"/>
          <w:szCs w:val="22"/>
          <w:lang w:eastAsia="en-GB"/>
        </w:rPr>
        <w:lastRenderedPageBreak/>
        <w:t>Planning applications</w:t>
      </w:r>
    </w:p>
    <w:p w14:paraId="3C2EEDB9" w14:textId="755CC945" w:rsidR="00EC52D5" w:rsidRDefault="008F6F6A" w:rsidP="00E0674E">
      <w:pPr>
        <w:ind w:left="709" w:hanging="352"/>
        <w:rPr>
          <w:rFonts w:asciiTheme="majorHAnsi" w:hAnsiTheme="majorHAnsi" w:cs="Helvetica"/>
          <w:sz w:val="22"/>
          <w:szCs w:val="22"/>
          <w:u w:val="single"/>
        </w:rPr>
      </w:pPr>
      <w:r>
        <w:rPr>
          <w:rFonts w:asciiTheme="majorHAnsi" w:hAnsiTheme="majorHAnsi" w:cs="Helvetica"/>
          <w:sz w:val="22"/>
          <w:szCs w:val="22"/>
          <w:u w:val="single"/>
        </w:rPr>
        <w:t>a.</w:t>
      </w:r>
      <w:r w:rsidR="00053391">
        <w:rPr>
          <w:rFonts w:asciiTheme="majorHAnsi" w:hAnsiTheme="majorHAnsi" w:cs="Helvetica"/>
          <w:sz w:val="22"/>
          <w:szCs w:val="22"/>
          <w:u w:val="single"/>
        </w:rPr>
        <w:tab/>
        <w:t xml:space="preserve">To </w:t>
      </w:r>
      <w:r w:rsidR="00A261B6">
        <w:rPr>
          <w:rFonts w:asciiTheme="majorHAnsi" w:hAnsiTheme="majorHAnsi" w:cs="Helvetica"/>
          <w:sz w:val="22"/>
          <w:szCs w:val="22"/>
          <w:u w:val="single"/>
        </w:rPr>
        <w:t>consider the following p</w:t>
      </w:r>
      <w:r w:rsidR="00EC52D5">
        <w:rPr>
          <w:rFonts w:asciiTheme="majorHAnsi" w:hAnsiTheme="majorHAnsi" w:cs="Helvetica"/>
          <w:sz w:val="22"/>
          <w:szCs w:val="22"/>
          <w:u w:val="single"/>
        </w:rPr>
        <w:t>l</w:t>
      </w:r>
      <w:r w:rsidR="00A261B6">
        <w:rPr>
          <w:rFonts w:asciiTheme="majorHAnsi" w:hAnsiTheme="majorHAnsi" w:cs="Helvetica"/>
          <w:sz w:val="22"/>
          <w:szCs w:val="22"/>
          <w:u w:val="single"/>
        </w:rPr>
        <w:t>anning ap</w:t>
      </w:r>
      <w:r w:rsidR="00EC52D5">
        <w:rPr>
          <w:rFonts w:asciiTheme="majorHAnsi" w:hAnsiTheme="majorHAnsi" w:cs="Helvetica"/>
          <w:sz w:val="22"/>
          <w:szCs w:val="22"/>
          <w:u w:val="single"/>
        </w:rPr>
        <w:t>p</w:t>
      </w:r>
      <w:r w:rsidR="00A261B6">
        <w:rPr>
          <w:rFonts w:asciiTheme="majorHAnsi" w:hAnsiTheme="majorHAnsi" w:cs="Helvetica"/>
          <w:sz w:val="22"/>
          <w:szCs w:val="22"/>
          <w:u w:val="single"/>
        </w:rPr>
        <w:t>lication</w:t>
      </w:r>
      <w:r w:rsidR="00EC52D5">
        <w:rPr>
          <w:rFonts w:asciiTheme="majorHAnsi" w:hAnsiTheme="majorHAnsi" w:cs="Helvetica"/>
          <w:sz w:val="22"/>
          <w:szCs w:val="22"/>
          <w:u w:val="single"/>
        </w:rPr>
        <w:t>:</w:t>
      </w:r>
    </w:p>
    <w:p w14:paraId="78CA450B" w14:textId="6CC2451F" w:rsidR="00DD28B6" w:rsidRPr="00410688" w:rsidRDefault="00B1696E" w:rsidP="007A1784">
      <w:pPr>
        <w:ind w:left="426"/>
        <w:rPr>
          <w:rFonts w:asciiTheme="majorHAnsi" w:hAnsiTheme="majorHAnsi" w:cs="Helvetica"/>
          <w:sz w:val="22"/>
          <w:szCs w:val="22"/>
        </w:rPr>
      </w:pPr>
      <w:hyperlink r:id="rId10" w:history="1">
        <w:r w:rsidR="004D4F13" w:rsidRPr="004D4F13">
          <w:rPr>
            <w:rStyle w:val="Hyperlink"/>
            <w:rFonts w:asciiTheme="majorHAnsi" w:hAnsiTheme="majorHAnsi" w:cstheme="majorHAnsi"/>
            <w:sz w:val="22"/>
            <w:szCs w:val="22"/>
          </w:rPr>
          <w:t xml:space="preserve">22/00455/FUL </w:t>
        </w:r>
        <w:r w:rsidR="004D4F13">
          <w:rPr>
            <w:rStyle w:val="Hyperlink"/>
            <w:rFonts w:asciiTheme="majorHAnsi" w:hAnsiTheme="majorHAnsi" w:cstheme="majorHAnsi"/>
            <w:sz w:val="28"/>
            <w:szCs w:val="28"/>
          </w:rPr>
          <w:t xml:space="preserve"> </w:t>
        </w:r>
      </w:hyperlink>
      <w:r w:rsidR="004D4F13" w:rsidRPr="004D4F13">
        <w:rPr>
          <w:rFonts w:asciiTheme="majorHAnsi" w:hAnsiTheme="majorHAnsi" w:cstheme="majorHAnsi"/>
          <w:sz w:val="22"/>
          <w:szCs w:val="22"/>
        </w:rPr>
        <w:t xml:space="preserve">Conversion of a cart barn to holiday let at </w:t>
      </w:r>
      <w:r w:rsidR="004D4F13" w:rsidRPr="004D4F13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Roundhill Farm House, Lower Harford Lane, Naunton, Cheltenham</w:t>
      </w:r>
      <w:r w:rsidR="008C58EE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,</w:t>
      </w:r>
      <w:r w:rsidR="004D4F13" w:rsidRPr="004D4F13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Gloucestershire GL54 3AQ</w:t>
      </w:r>
      <w:r w:rsidR="004D4F13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.  Councillors </w:t>
      </w:r>
      <w:r w:rsidR="003E5294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were unanimous in having no objections to this application. </w:t>
      </w:r>
      <w:r w:rsidR="00145E37" w:rsidRPr="00D6426D">
        <w:rPr>
          <w:rFonts w:asciiTheme="majorHAnsi" w:hAnsiTheme="majorHAnsi" w:cs="Helvetica"/>
          <w:color w:val="FF0000"/>
          <w:sz w:val="22"/>
          <w:szCs w:val="22"/>
        </w:rPr>
        <w:t xml:space="preserve">Action:  Clerk to post </w:t>
      </w:r>
      <w:r w:rsidR="00984CC6">
        <w:rPr>
          <w:rFonts w:asciiTheme="majorHAnsi" w:hAnsiTheme="majorHAnsi" w:cs="Helvetica"/>
          <w:color w:val="FF0000"/>
          <w:sz w:val="22"/>
          <w:szCs w:val="22"/>
        </w:rPr>
        <w:t xml:space="preserve">‘No objections’ </w:t>
      </w:r>
      <w:r w:rsidR="00145E37" w:rsidRPr="00D6426D">
        <w:rPr>
          <w:rFonts w:asciiTheme="majorHAnsi" w:hAnsiTheme="majorHAnsi" w:cs="Helvetica"/>
          <w:color w:val="FF0000"/>
          <w:sz w:val="22"/>
          <w:szCs w:val="22"/>
        </w:rPr>
        <w:t xml:space="preserve">to the </w:t>
      </w:r>
      <w:r w:rsidR="00984CC6">
        <w:rPr>
          <w:rFonts w:asciiTheme="majorHAnsi" w:hAnsiTheme="majorHAnsi" w:cs="Helvetica"/>
          <w:color w:val="FF0000"/>
          <w:sz w:val="22"/>
          <w:szCs w:val="22"/>
        </w:rPr>
        <w:t xml:space="preserve">CDC </w:t>
      </w:r>
      <w:r w:rsidR="00145E37" w:rsidRPr="00D6426D">
        <w:rPr>
          <w:rFonts w:asciiTheme="majorHAnsi" w:hAnsiTheme="majorHAnsi" w:cs="Helvetica"/>
          <w:color w:val="FF0000"/>
          <w:sz w:val="22"/>
          <w:szCs w:val="22"/>
        </w:rPr>
        <w:t>planning website</w:t>
      </w:r>
    </w:p>
    <w:p w14:paraId="3F6E6398" w14:textId="37DE796C" w:rsidR="00121A54" w:rsidRDefault="00941C5F" w:rsidP="001F5746">
      <w:pPr>
        <w:pStyle w:val="metainfo"/>
        <w:spacing w:before="120" w:beforeAutospacing="0" w:after="0" w:afterAutospacing="0"/>
        <w:ind w:left="425"/>
        <w:rPr>
          <w:rFonts w:asciiTheme="majorHAnsi" w:eastAsiaTheme="minorEastAsia" w:hAnsiTheme="majorHAnsi" w:cs="Helvetica"/>
          <w:sz w:val="22"/>
          <w:szCs w:val="22"/>
          <w:u w:val="single"/>
          <w:lang w:val="en-US" w:eastAsia="en-US"/>
        </w:rPr>
      </w:pPr>
      <w:r>
        <w:rPr>
          <w:rFonts w:asciiTheme="majorHAnsi" w:eastAsiaTheme="minorEastAsia" w:hAnsiTheme="majorHAnsi" w:cs="Helvetica"/>
          <w:sz w:val="22"/>
          <w:szCs w:val="22"/>
          <w:u w:val="single"/>
          <w:lang w:val="en-US" w:eastAsia="en-US"/>
        </w:rPr>
        <w:t>b</w:t>
      </w:r>
      <w:r w:rsidR="009006A4" w:rsidRPr="00E669D1">
        <w:rPr>
          <w:rFonts w:asciiTheme="majorHAnsi" w:eastAsiaTheme="minorEastAsia" w:hAnsiTheme="majorHAnsi" w:cs="Helvetica"/>
          <w:sz w:val="22"/>
          <w:szCs w:val="22"/>
          <w:u w:val="single"/>
          <w:lang w:val="en-US" w:eastAsia="en-US"/>
        </w:rPr>
        <w:t>. Councillors confirmed that the comments posted for applications received between meetings were correct:</w:t>
      </w:r>
    </w:p>
    <w:p w14:paraId="1BE6AA2F" w14:textId="1471A22F" w:rsidR="00114A53" w:rsidRDefault="00B1696E" w:rsidP="003E5294">
      <w:pPr>
        <w:pStyle w:val="metainfo"/>
        <w:spacing w:before="0" w:beforeAutospacing="0" w:after="0" w:afterAutospacing="0"/>
        <w:ind w:left="425"/>
        <w:rPr>
          <w:rFonts w:asciiTheme="majorHAnsi" w:eastAsiaTheme="minorEastAsia" w:hAnsiTheme="majorHAnsi" w:cs="Helvetica"/>
          <w:sz w:val="22"/>
          <w:szCs w:val="22"/>
          <w:u w:val="single"/>
          <w:lang w:val="en-US" w:eastAsia="en-US"/>
        </w:rPr>
      </w:pPr>
      <w:hyperlink r:id="rId11" w:history="1">
        <w:r w:rsidR="00D13398" w:rsidRPr="00D42C0D">
          <w:rPr>
            <w:rStyle w:val="Hyperlink"/>
            <w:rFonts w:asciiTheme="majorHAnsi" w:hAnsiTheme="majorHAnsi" w:cs="Helvetica"/>
            <w:sz w:val="22"/>
            <w:szCs w:val="22"/>
          </w:rPr>
          <w:t>22/00045/FUL</w:t>
        </w:r>
      </w:hyperlink>
      <w:r w:rsidR="00D13398" w:rsidRPr="00410688">
        <w:rPr>
          <w:rFonts w:asciiTheme="majorHAnsi" w:hAnsiTheme="majorHAnsi" w:cs="Helvetica"/>
          <w:sz w:val="22"/>
          <w:szCs w:val="22"/>
        </w:rPr>
        <w:t xml:space="preserve"> </w:t>
      </w:r>
      <w:r w:rsidR="00D13398" w:rsidRPr="0019558B">
        <w:rPr>
          <w:rFonts w:asciiTheme="majorHAnsi" w:hAnsiTheme="majorHAnsi" w:cs="Helvetica"/>
          <w:sz w:val="22"/>
          <w:szCs w:val="22"/>
        </w:rPr>
        <w:t>Erection of dormer window to rear elevation. Part demolition of Cotswold stone garden wall to create parking area</w:t>
      </w:r>
      <w:r w:rsidR="00D13398">
        <w:rPr>
          <w:rFonts w:asciiTheme="majorHAnsi" w:hAnsiTheme="majorHAnsi" w:cs="Helvetica"/>
          <w:sz w:val="22"/>
          <w:szCs w:val="22"/>
        </w:rPr>
        <w:t xml:space="preserve">, ‘Pixie Cottage’, </w:t>
      </w:r>
      <w:r w:rsidR="00D13398" w:rsidRPr="0019558B">
        <w:rPr>
          <w:rFonts w:asciiTheme="majorHAnsi" w:hAnsiTheme="majorHAnsi" w:cs="Helvetica"/>
          <w:sz w:val="22"/>
          <w:szCs w:val="22"/>
        </w:rPr>
        <w:t>1 The Quadrangle</w:t>
      </w:r>
      <w:r w:rsidR="00D13398">
        <w:rPr>
          <w:rFonts w:asciiTheme="majorHAnsi" w:hAnsiTheme="majorHAnsi" w:cs="Helvetica"/>
          <w:sz w:val="22"/>
          <w:szCs w:val="22"/>
        </w:rPr>
        <w:t>,</w:t>
      </w:r>
      <w:r w:rsidR="00D13398" w:rsidRPr="0019558B">
        <w:rPr>
          <w:rFonts w:asciiTheme="majorHAnsi" w:hAnsiTheme="majorHAnsi" w:cs="Helvetica"/>
          <w:sz w:val="22"/>
          <w:szCs w:val="22"/>
        </w:rPr>
        <w:t xml:space="preserve"> Naunton GL54 3AT</w:t>
      </w:r>
      <w:r w:rsidR="00D13398">
        <w:rPr>
          <w:rFonts w:asciiTheme="majorHAnsi" w:hAnsiTheme="majorHAnsi" w:cs="Helvetica"/>
          <w:sz w:val="22"/>
          <w:szCs w:val="22"/>
        </w:rPr>
        <w:t>.  Councillors had no objections to this application, having considered possible impact on neighbours’ privacy.</w:t>
      </w:r>
      <w:r w:rsidR="00D13398" w:rsidRPr="00145E37">
        <w:rPr>
          <w:rFonts w:asciiTheme="majorHAnsi" w:hAnsiTheme="majorHAnsi" w:cs="Helvetica"/>
          <w:color w:val="FF0000"/>
          <w:sz w:val="22"/>
          <w:szCs w:val="22"/>
        </w:rPr>
        <w:t xml:space="preserve"> </w:t>
      </w:r>
      <w:r w:rsidR="00D13398">
        <w:rPr>
          <w:rFonts w:asciiTheme="majorHAnsi" w:hAnsiTheme="majorHAnsi" w:cs="Helvetica"/>
          <w:color w:val="FF0000"/>
          <w:sz w:val="22"/>
          <w:szCs w:val="22"/>
        </w:rPr>
        <w:t xml:space="preserve"> </w:t>
      </w:r>
      <w:r w:rsidR="00152F05" w:rsidRPr="00152F05">
        <w:rPr>
          <w:rFonts w:asciiTheme="majorHAnsi" w:hAnsiTheme="majorHAnsi" w:cs="Helvetica"/>
          <w:sz w:val="22"/>
          <w:szCs w:val="22"/>
        </w:rPr>
        <w:t>Awaiting decision.</w:t>
      </w:r>
    </w:p>
    <w:p w14:paraId="65FD77F7" w14:textId="1656F849" w:rsidR="008716C0" w:rsidRDefault="00B1696E" w:rsidP="008716C0">
      <w:pPr>
        <w:ind w:left="426"/>
        <w:rPr>
          <w:rFonts w:asciiTheme="majorHAnsi" w:hAnsiTheme="majorHAnsi" w:cs="Helvetica"/>
          <w:sz w:val="22"/>
          <w:szCs w:val="22"/>
        </w:rPr>
      </w:pPr>
      <w:hyperlink r:id="rId12" w:history="1">
        <w:r w:rsidR="008716C0">
          <w:rPr>
            <w:rStyle w:val="Hyperlink"/>
            <w:rFonts w:asciiTheme="majorHAnsi" w:hAnsiTheme="majorHAnsi" w:cs="Helvetica"/>
            <w:sz w:val="22"/>
            <w:szCs w:val="22"/>
          </w:rPr>
          <w:t>22/00571/TCONR</w:t>
        </w:r>
      </w:hyperlink>
      <w:r w:rsidR="008716C0">
        <w:rPr>
          <w:rFonts w:asciiTheme="majorHAnsi" w:hAnsiTheme="majorHAnsi" w:cs="Helvetica"/>
          <w:sz w:val="22"/>
          <w:szCs w:val="22"/>
        </w:rPr>
        <w:t xml:space="preserve">  Maintenance of 6 trees at Close Cottage.  </w:t>
      </w:r>
      <w:r w:rsidR="00152F05">
        <w:rPr>
          <w:rFonts w:asciiTheme="majorHAnsi" w:hAnsiTheme="majorHAnsi" w:cs="Helvetica"/>
          <w:sz w:val="22"/>
          <w:szCs w:val="22"/>
        </w:rPr>
        <w:t>‘</w:t>
      </w:r>
      <w:r w:rsidR="008716C0">
        <w:rPr>
          <w:rFonts w:asciiTheme="majorHAnsi" w:hAnsiTheme="majorHAnsi" w:cs="Helvetica"/>
          <w:sz w:val="22"/>
          <w:szCs w:val="22"/>
        </w:rPr>
        <w:t>No objections</w:t>
      </w:r>
      <w:r w:rsidR="00152F05">
        <w:rPr>
          <w:rFonts w:asciiTheme="majorHAnsi" w:hAnsiTheme="majorHAnsi" w:cs="Helvetica"/>
          <w:sz w:val="22"/>
          <w:szCs w:val="22"/>
        </w:rPr>
        <w:t>’</w:t>
      </w:r>
      <w:r w:rsidR="008716C0">
        <w:rPr>
          <w:rFonts w:asciiTheme="majorHAnsi" w:hAnsiTheme="majorHAnsi" w:cs="Helvetica"/>
          <w:sz w:val="22"/>
          <w:szCs w:val="22"/>
        </w:rPr>
        <w:t xml:space="preserve"> posted.  Decided – no objections.</w:t>
      </w:r>
    </w:p>
    <w:p w14:paraId="63D3E937" w14:textId="1FB97533" w:rsidR="008716C0" w:rsidRDefault="00B1696E" w:rsidP="00EE6019">
      <w:pPr>
        <w:ind w:left="425"/>
        <w:rPr>
          <w:rFonts w:asciiTheme="majorHAnsi" w:hAnsiTheme="majorHAnsi" w:cs="Helvetica"/>
          <w:sz w:val="22"/>
          <w:szCs w:val="22"/>
        </w:rPr>
      </w:pPr>
      <w:hyperlink r:id="rId13" w:history="1">
        <w:r w:rsidR="008716C0">
          <w:rPr>
            <w:rStyle w:val="Hyperlink"/>
            <w:rFonts w:asciiTheme="majorHAnsi" w:hAnsiTheme="majorHAnsi" w:cs="Helvetica"/>
            <w:sz w:val="22"/>
            <w:szCs w:val="22"/>
          </w:rPr>
          <w:t>22/00903/TCONR</w:t>
        </w:r>
      </w:hyperlink>
      <w:r w:rsidR="008716C0">
        <w:rPr>
          <w:rFonts w:asciiTheme="majorHAnsi" w:hAnsiTheme="majorHAnsi" w:cs="Helvetica"/>
          <w:sz w:val="22"/>
          <w:szCs w:val="22"/>
        </w:rPr>
        <w:t xml:space="preserve"> Maintenance to silver birch, </w:t>
      </w:r>
      <w:r w:rsidR="00152F05">
        <w:rPr>
          <w:rFonts w:asciiTheme="majorHAnsi" w:hAnsiTheme="majorHAnsi" w:cs="Helvetica"/>
          <w:sz w:val="22"/>
          <w:szCs w:val="22"/>
        </w:rPr>
        <w:t>‘</w:t>
      </w:r>
      <w:r w:rsidR="008716C0">
        <w:rPr>
          <w:rFonts w:asciiTheme="majorHAnsi" w:hAnsiTheme="majorHAnsi" w:cs="Helvetica"/>
          <w:sz w:val="22"/>
          <w:szCs w:val="22"/>
        </w:rPr>
        <w:t>No objections</w:t>
      </w:r>
      <w:r w:rsidR="00152F05">
        <w:rPr>
          <w:rFonts w:asciiTheme="majorHAnsi" w:hAnsiTheme="majorHAnsi" w:cs="Helvetica"/>
          <w:sz w:val="22"/>
          <w:szCs w:val="22"/>
        </w:rPr>
        <w:t>’</w:t>
      </w:r>
      <w:r w:rsidR="008716C0">
        <w:rPr>
          <w:rFonts w:asciiTheme="majorHAnsi" w:hAnsiTheme="majorHAnsi" w:cs="Helvetica"/>
          <w:sz w:val="22"/>
          <w:szCs w:val="22"/>
        </w:rPr>
        <w:t xml:space="preserve"> posted. 5 Village Avenue. Awaiting decision.</w:t>
      </w:r>
    </w:p>
    <w:p w14:paraId="53A6C330" w14:textId="395E1380" w:rsidR="008716C0" w:rsidRDefault="00B1696E" w:rsidP="008716C0">
      <w:pPr>
        <w:ind w:left="426"/>
        <w:rPr>
          <w:rFonts w:asciiTheme="majorHAnsi" w:hAnsiTheme="majorHAnsi" w:cs="Helvetica"/>
          <w:sz w:val="22"/>
          <w:szCs w:val="22"/>
        </w:rPr>
      </w:pPr>
      <w:hyperlink r:id="rId14" w:history="1">
        <w:r w:rsidR="008716C0">
          <w:rPr>
            <w:rStyle w:val="Hyperlink"/>
            <w:rFonts w:asciiTheme="majorHAnsi" w:hAnsiTheme="majorHAnsi" w:cs="Helvetica"/>
            <w:sz w:val="22"/>
            <w:szCs w:val="22"/>
          </w:rPr>
          <w:t>22/00755/TCONR</w:t>
        </w:r>
      </w:hyperlink>
      <w:r w:rsidR="008716C0">
        <w:rPr>
          <w:rFonts w:asciiTheme="majorHAnsi" w:hAnsiTheme="majorHAnsi" w:cs="Helvetica"/>
          <w:sz w:val="22"/>
          <w:szCs w:val="22"/>
        </w:rPr>
        <w:t xml:space="preserve"> Maintenance to silver birch.  </w:t>
      </w:r>
      <w:r w:rsidR="00152F05">
        <w:rPr>
          <w:rFonts w:asciiTheme="majorHAnsi" w:hAnsiTheme="majorHAnsi" w:cs="Helvetica"/>
          <w:sz w:val="22"/>
          <w:szCs w:val="22"/>
        </w:rPr>
        <w:t>‘</w:t>
      </w:r>
      <w:r w:rsidR="008716C0">
        <w:rPr>
          <w:rFonts w:asciiTheme="majorHAnsi" w:hAnsiTheme="majorHAnsi" w:cs="Helvetica"/>
          <w:sz w:val="22"/>
          <w:szCs w:val="22"/>
        </w:rPr>
        <w:t>No objections</w:t>
      </w:r>
      <w:r w:rsidR="00152F05">
        <w:rPr>
          <w:rFonts w:asciiTheme="majorHAnsi" w:hAnsiTheme="majorHAnsi" w:cs="Helvetica"/>
          <w:sz w:val="22"/>
          <w:szCs w:val="22"/>
        </w:rPr>
        <w:t>’</w:t>
      </w:r>
      <w:r w:rsidR="008716C0">
        <w:rPr>
          <w:rFonts w:asciiTheme="majorHAnsi" w:hAnsiTheme="majorHAnsi" w:cs="Helvetica"/>
          <w:sz w:val="22"/>
          <w:szCs w:val="22"/>
        </w:rPr>
        <w:t xml:space="preserve"> posted.  Northcote. Awaiting decision.</w:t>
      </w:r>
    </w:p>
    <w:p w14:paraId="695EB00C" w14:textId="43BF8925" w:rsidR="00114A53" w:rsidRDefault="00BE5F89" w:rsidP="001F5746">
      <w:pPr>
        <w:pStyle w:val="metainfo"/>
        <w:spacing w:before="120" w:beforeAutospacing="0" w:after="0" w:afterAutospacing="0"/>
        <w:ind w:left="425"/>
        <w:rPr>
          <w:rFonts w:asciiTheme="majorHAnsi" w:eastAsiaTheme="minorEastAsia" w:hAnsiTheme="majorHAnsi" w:cs="Helvetica"/>
          <w:sz w:val="22"/>
          <w:szCs w:val="22"/>
          <w:u w:val="single"/>
          <w:lang w:val="en-US" w:eastAsia="en-US"/>
        </w:rPr>
      </w:pPr>
      <w:r>
        <w:rPr>
          <w:rFonts w:asciiTheme="majorHAnsi" w:eastAsiaTheme="minorEastAsia" w:hAnsiTheme="majorHAnsi" w:cs="Helvetica"/>
          <w:sz w:val="22"/>
          <w:szCs w:val="22"/>
          <w:u w:val="single"/>
          <w:lang w:val="en-US" w:eastAsia="en-US"/>
        </w:rPr>
        <w:t>Outcomes since the last meeting:</w:t>
      </w:r>
    </w:p>
    <w:p w14:paraId="55C398E0" w14:textId="139111BA" w:rsidR="009F4E24" w:rsidRDefault="00B1696E" w:rsidP="009F4E24">
      <w:pPr>
        <w:ind w:left="426"/>
        <w:rPr>
          <w:rFonts w:asciiTheme="majorHAnsi" w:hAnsiTheme="majorHAnsi" w:cs="Helvetica"/>
          <w:sz w:val="22"/>
          <w:szCs w:val="22"/>
        </w:rPr>
      </w:pPr>
      <w:hyperlink r:id="rId15" w:history="1">
        <w:r w:rsidR="009C7565" w:rsidRPr="00A2744C">
          <w:rPr>
            <w:rStyle w:val="Hyperlink"/>
            <w:rFonts w:asciiTheme="majorHAnsi" w:hAnsiTheme="majorHAnsi" w:cs="Helvetica"/>
            <w:sz w:val="22"/>
            <w:szCs w:val="22"/>
          </w:rPr>
          <w:t>21/04445/FUL</w:t>
        </w:r>
      </w:hyperlink>
      <w:r w:rsidR="009C7565" w:rsidRPr="00DD0E27">
        <w:rPr>
          <w:rFonts w:asciiTheme="majorHAnsi" w:hAnsiTheme="majorHAnsi" w:cs="Helvetica"/>
          <w:sz w:val="22"/>
          <w:szCs w:val="22"/>
        </w:rPr>
        <w:t xml:space="preserve"> Addition of one window and two conservation roof</w:t>
      </w:r>
      <w:r w:rsidR="00835049">
        <w:rPr>
          <w:rFonts w:asciiTheme="majorHAnsi" w:hAnsiTheme="majorHAnsi" w:cs="Helvetica"/>
          <w:sz w:val="22"/>
          <w:szCs w:val="22"/>
        </w:rPr>
        <w:t xml:space="preserve"> </w:t>
      </w:r>
      <w:r w:rsidR="009C7565" w:rsidRPr="00DD0E27">
        <w:rPr>
          <w:rFonts w:asciiTheme="majorHAnsi" w:hAnsiTheme="majorHAnsi" w:cs="Helvetica"/>
          <w:sz w:val="22"/>
          <w:szCs w:val="22"/>
        </w:rPr>
        <w:t>lights, replacement of front door and windows to southern elevation</w:t>
      </w:r>
      <w:r w:rsidR="009C7565">
        <w:rPr>
          <w:rFonts w:asciiTheme="majorHAnsi" w:hAnsiTheme="majorHAnsi" w:cs="Helvetica"/>
          <w:sz w:val="22"/>
          <w:szCs w:val="22"/>
        </w:rPr>
        <w:t>.</w:t>
      </w:r>
      <w:r w:rsidR="009C7565" w:rsidRPr="00DD0E27">
        <w:rPr>
          <w:rFonts w:asciiTheme="majorHAnsi" w:hAnsiTheme="majorHAnsi" w:cs="Helvetica"/>
          <w:sz w:val="22"/>
          <w:szCs w:val="22"/>
        </w:rPr>
        <w:t> Yew Tree House</w:t>
      </w:r>
      <w:r w:rsidR="002D5F57">
        <w:rPr>
          <w:rFonts w:asciiTheme="majorHAnsi" w:hAnsiTheme="majorHAnsi" w:cs="Helvetica"/>
          <w:sz w:val="22"/>
          <w:szCs w:val="22"/>
        </w:rPr>
        <w:t>,</w:t>
      </w:r>
      <w:r w:rsidR="009C7565" w:rsidRPr="00DD0E27">
        <w:rPr>
          <w:rFonts w:asciiTheme="majorHAnsi" w:hAnsiTheme="majorHAnsi" w:cs="Helvetica"/>
          <w:sz w:val="22"/>
          <w:szCs w:val="22"/>
        </w:rPr>
        <w:t xml:space="preserve"> Naunton GL54 3AA</w:t>
      </w:r>
      <w:r w:rsidR="009C7565">
        <w:rPr>
          <w:rFonts w:asciiTheme="majorHAnsi" w:hAnsiTheme="majorHAnsi" w:cs="Helvetica"/>
          <w:sz w:val="22"/>
          <w:szCs w:val="22"/>
        </w:rPr>
        <w:t xml:space="preserve">.  </w:t>
      </w:r>
      <w:r w:rsidR="008A7A11">
        <w:rPr>
          <w:rFonts w:asciiTheme="majorHAnsi" w:hAnsiTheme="majorHAnsi" w:cs="Helvetica"/>
          <w:sz w:val="22"/>
          <w:szCs w:val="22"/>
        </w:rPr>
        <w:t>Objection due to intrusion on privacy</w:t>
      </w:r>
      <w:r w:rsidR="00051C50">
        <w:rPr>
          <w:rFonts w:asciiTheme="majorHAnsi" w:hAnsiTheme="majorHAnsi" w:cs="Helvetica"/>
          <w:sz w:val="22"/>
          <w:szCs w:val="22"/>
        </w:rPr>
        <w:t xml:space="preserve"> and changes from original construction. </w:t>
      </w:r>
      <w:r w:rsidR="009F4E24">
        <w:rPr>
          <w:rFonts w:asciiTheme="majorHAnsi" w:hAnsiTheme="majorHAnsi" w:cs="Helvetica"/>
          <w:sz w:val="22"/>
          <w:szCs w:val="22"/>
        </w:rPr>
        <w:t xml:space="preserve"> </w:t>
      </w:r>
      <w:r w:rsidR="00D2393D">
        <w:rPr>
          <w:rFonts w:asciiTheme="majorHAnsi" w:hAnsiTheme="majorHAnsi" w:cs="Helvetica"/>
          <w:sz w:val="22"/>
          <w:szCs w:val="22"/>
        </w:rPr>
        <w:t>Permitted.</w:t>
      </w:r>
    </w:p>
    <w:p w14:paraId="0AC8243C" w14:textId="62741281" w:rsidR="009C7565" w:rsidRPr="00603FEE" w:rsidRDefault="00B1696E" w:rsidP="009C7565">
      <w:pPr>
        <w:spacing w:after="120"/>
        <w:ind w:left="426"/>
        <w:rPr>
          <w:rFonts w:asciiTheme="majorHAnsi" w:hAnsiTheme="majorHAnsi" w:cs="Helvetica"/>
          <w:sz w:val="22"/>
          <w:szCs w:val="22"/>
        </w:rPr>
      </w:pPr>
      <w:hyperlink r:id="rId16" w:history="1">
        <w:r w:rsidR="009C7565" w:rsidRPr="00F621C9">
          <w:rPr>
            <w:rStyle w:val="Hyperlink"/>
            <w:rFonts w:asciiTheme="majorHAnsi" w:hAnsiTheme="majorHAnsi" w:cs="Helvetica"/>
            <w:sz w:val="22"/>
            <w:szCs w:val="22"/>
          </w:rPr>
          <w:t>21/04174/FUL</w:t>
        </w:r>
      </w:hyperlink>
      <w:r w:rsidR="009C7565">
        <w:rPr>
          <w:rFonts w:asciiTheme="majorHAnsi" w:hAnsiTheme="majorHAnsi" w:cs="Helvetica"/>
          <w:sz w:val="22"/>
          <w:szCs w:val="22"/>
        </w:rPr>
        <w:t xml:space="preserve"> Further application for Ben Pauling race yard, Naunton Golf Course</w:t>
      </w:r>
      <w:r w:rsidR="00E747B6">
        <w:rPr>
          <w:rFonts w:asciiTheme="majorHAnsi" w:hAnsiTheme="majorHAnsi" w:cs="Helvetica"/>
          <w:sz w:val="22"/>
          <w:szCs w:val="22"/>
        </w:rPr>
        <w:t>,</w:t>
      </w:r>
      <w:r w:rsidR="009C7565">
        <w:rPr>
          <w:rFonts w:asciiTheme="majorHAnsi" w:hAnsiTheme="majorHAnsi" w:cs="Helvetica"/>
          <w:sz w:val="22"/>
          <w:szCs w:val="22"/>
        </w:rPr>
        <w:t xml:space="preserve"> for approval of changes to permitted buildings.  </w:t>
      </w:r>
      <w:r w:rsidR="00E747B6">
        <w:rPr>
          <w:rFonts w:asciiTheme="majorHAnsi" w:hAnsiTheme="majorHAnsi" w:cs="Helvetica"/>
          <w:sz w:val="22"/>
          <w:szCs w:val="22"/>
        </w:rPr>
        <w:t>No objections.</w:t>
      </w:r>
      <w:r w:rsidR="00B95432">
        <w:rPr>
          <w:rFonts w:asciiTheme="majorHAnsi" w:hAnsiTheme="majorHAnsi" w:cs="Helvetica"/>
          <w:sz w:val="22"/>
          <w:szCs w:val="22"/>
        </w:rPr>
        <w:t xml:space="preserve"> </w:t>
      </w:r>
      <w:r w:rsidR="00BE5F89">
        <w:rPr>
          <w:rFonts w:asciiTheme="majorHAnsi" w:hAnsiTheme="majorHAnsi" w:cs="Helvetica"/>
          <w:sz w:val="22"/>
          <w:szCs w:val="22"/>
        </w:rPr>
        <w:t>P</w:t>
      </w:r>
      <w:r w:rsidR="00B95432">
        <w:rPr>
          <w:rFonts w:asciiTheme="majorHAnsi" w:hAnsiTheme="majorHAnsi" w:cs="Helvetica"/>
          <w:sz w:val="22"/>
          <w:szCs w:val="22"/>
        </w:rPr>
        <w:t>ermitted.</w:t>
      </w:r>
    </w:p>
    <w:p w14:paraId="6FF7AD87" w14:textId="322FAF57" w:rsidR="006F1209" w:rsidRPr="00927E26" w:rsidRDefault="006F1209" w:rsidP="007A1784">
      <w:pPr>
        <w:ind w:left="426"/>
        <w:rPr>
          <w:rFonts w:asciiTheme="majorHAnsi" w:hAnsiTheme="majorHAnsi" w:cs="Helvetica"/>
          <w:sz w:val="22"/>
          <w:szCs w:val="22"/>
        </w:rPr>
      </w:pPr>
      <w:r w:rsidRPr="00927E26">
        <w:rPr>
          <w:rFonts w:asciiTheme="majorHAnsi" w:hAnsiTheme="majorHAnsi" w:cs="Helvetica"/>
          <w:sz w:val="22"/>
          <w:szCs w:val="22"/>
        </w:rPr>
        <w:t xml:space="preserve">The Chairman noted that the following applications were still awaiting </w:t>
      </w:r>
      <w:r w:rsidR="001F5746">
        <w:rPr>
          <w:rFonts w:asciiTheme="majorHAnsi" w:hAnsiTheme="majorHAnsi" w:cs="Helvetica"/>
          <w:sz w:val="22"/>
          <w:szCs w:val="22"/>
        </w:rPr>
        <w:t xml:space="preserve">a </w:t>
      </w:r>
      <w:r w:rsidRPr="00927E26">
        <w:rPr>
          <w:rFonts w:asciiTheme="majorHAnsi" w:hAnsiTheme="majorHAnsi" w:cs="Helvetica"/>
          <w:sz w:val="22"/>
          <w:szCs w:val="22"/>
        </w:rPr>
        <w:t>decision</w:t>
      </w:r>
      <w:r w:rsidR="001F5746">
        <w:rPr>
          <w:rFonts w:asciiTheme="majorHAnsi" w:hAnsiTheme="majorHAnsi" w:cs="Helvetica"/>
          <w:sz w:val="22"/>
          <w:szCs w:val="22"/>
        </w:rPr>
        <w:t xml:space="preserve"> by</w:t>
      </w:r>
      <w:r w:rsidR="00B95432" w:rsidRPr="00927E26">
        <w:rPr>
          <w:rFonts w:asciiTheme="majorHAnsi" w:hAnsiTheme="majorHAnsi" w:cs="Helvetica"/>
          <w:sz w:val="22"/>
          <w:szCs w:val="22"/>
        </w:rPr>
        <w:t xml:space="preserve"> CDC</w:t>
      </w:r>
      <w:r w:rsidRPr="00927E26">
        <w:rPr>
          <w:rFonts w:asciiTheme="majorHAnsi" w:hAnsiTheme="majorHAnsi" w:cs="Helvetica"/>
          <w:sz w:val="22"/>
          <w:szCs w:val="22"/>
        </w:rPr>
        <w:t>:</w:t>
      </w:r>
    </w:p>
    <w:p w14:paraId="320A27C8" w14:textId="132897E0" w:rsidR="00910E50" w:rsidRDefault="00B1696E" w:rsidP="007A1784">
      <w:pPr>
        <w:ind w:left="426"/>
        <w:rPr>
          <w:rFonts w:asciiTheme="majorHAnsi" w:hAnsiTheme="majorHAnsi" w:cs="Helvetica"/>
          <w:sz w:val="22"/>
          <w:szCs w:val="22"/>
        </w:rPr>
      </w:pPr>
      <w:hyperlink r:id="rId17" w:history="1">
        <w:r w:rsidR="00F93739">
          <w:rPr>
            <w:rStyle w:val="Hyperlink"/>
            <w:rFonts w:asciiTheme="majorHAnsi" w:hAnsiTheme="majorHAnsi" w:cs="Helvetica"/>
            <w:sz w:val="22"/>
            <w:szCs w:val="22"/>
          </w:rPr>
          <w:t xml:space="preserve">21/03216/FUL </w:t>
        </w:r>
      </w:hyperlink>
      <w:r w:rsidR="009575C3" w:rsidRPr="007125C2">
        <w:rPr>
          <w:rStyle w:val="Hyperlink"/>
          <w:rFonts w:asciiTheme="majorHAnsi" w:hAnsiTheme="majorHAnsi" w:cs="Helvetica"/>
          <w:color w:val="auto"/>
          <w:sz w:val="22"/>
          <w:szCs w:val="22"/>
          <w:u w:val="none"/>
        </w:rPr>
        <w:t>Brockhill Farm</w:t>
      </w:r>
    </w:p>
    <w:p w14:paraId="106BB32C" w14:textId="79BC914E" w:rsidR="00910E50" w:rsidRDefault="00B1696E" w:rsidP="007A1784">
      <w:pPr>
        <w:ind w:left="426"/>
      </w:pPr>
      <w:hyperlink r:id="rId18" w:history="1">
        <w:r w:rsidR="002A092F" w:rsidRPr="002A092F">
          <w:rPr>
            <w:rStyle w:val="Hyperlink"/>
            <w:rFonts w:asciiTheme="majorHAnsi" w:hAnsiTheme="majorHAnsi" w:cs="Helvetica"/>
            <w:sz w:val="22"/>
            <w:szCs w:val="22"/>
          </w:rPr>
          <w:t>21/02159/LBC</w:t>
        </w:r>
      </w:hyperlink>
      <w:r w:rsidR="002A092F">
        <w:rPr>
          <w:rFonts w:asciiTheme="majorHAnsi" w:hAnsiTheme="majorHAnsi" w:cs="Helvetica"/>
          <w:sz w:val="22"/>
          <w:szCs w:val="22"/>
        </w:rPr>
        <w:t xml:space="preserve"> </w:t>
      </w:r>
      <w:r w:rsidR="007125C2">
        <w:rPr>
          <w:rFonts w:asciiTheme="majorHAnsi" w:hAnsiTheme="majorHAnsi" w:cs="Helvetica"/>
          <w:sz w:val="22"/>
          <w:szCs w:val="22"/>
        </w:rPr>
        <w:t>Ash Tree Cottage</w:t>
      </w:r>
    </w:p>
    <w:p w14:paraId="378AD5C5" w14:textId="77777777" w:rsidR="00D04BA7" w:rsidRDefault="00D04BA7" w:rsidP="00B610DC">
      <w:pPr>
        <w:ind w:left="709"/>
        <w:rPr>
          <w:rFonts w:asciiTheme="majorHAnsi" w:hAnsiTheme="majorHAnsi" w:cs="Helvetica"/>
          <w:sz w:val="22"/>
          <w:szCs w:val="22"/>
        </w:rPr>
      </w:pPr>
    </w:p>
    <w:p w14:paraId="541A950E" w14:textId="342080E4" w:rsidR="009D5FEA" w:rsidRDefault="00C328C7" w:rsidP="00C37F59">
      <w:pPr>
        <w:pStyle w:val="ListParagraph"/>
        <w:numPr>
          <w:ilvl w:val="0"/>
          <w:numId w:val="9"/>
        </w:numPr>
        <w:rPr>
          <w:rFonts w:asciiTheme="majorHAnsi" w:hAnsiTheme="majorHAnsi" w:cs="Helvetica"/>
          <w:b/>
          <w:bCs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Assets and risk assessment</w:t>
      </w:r>
    </w:p>
    <w:p w14:paraId="2BDF0CC7" w14:textId="427A6283" w:rsidR="00527C7C" w:rsidRDefault="00926EE3" w:rsidP="00C328C7">
      <w:pPr>
        <w:ind w:left="360"/>
        <w:rPr>
          <w:rFonts w:asciiTheme="majorHAnsi" w:hAnsiTheme="majorHAnsi" w:cs="Helvetica"/>
          <w:sz w:val="22"/>
          <w:szCs w:val="22"/>
        </w:rPr>
      </w:pPr>
      <w:r w:rsidRPr="0045595D">
        <w:rPr>
          <w:rFonts w:asciiTheme="majorHAnsi" w:hAnsiTheme="majorHAnsi" w:cs="Helvetica"/>
          <w:sz w:val="22"/>
          <w:szCs w:val="22"/>
          <w:u w:val="single"/>
        </w:rPr>
        <w:t>a.</w:t>
      </w:r>
      <w:r w:rsidR="0045595D" w:rsidRPr="0045595D">
        <w:rPr>
          <w:rFonts w:asciiTheme="majorHAnsi" w:hAnsiTheme="majorHAnsi" w:cs="Helvetica"/>
          <w:sz w:val="22"/>
          <w:szCs w:val="22"/>
          <w:u w:val="single"/>
        </w:rPr>
        <w:t xml:space="preserve">  </w:t>
      </w:r>
      <w:r w:rsidR="00C328C7" w:rsidRPr="0045595D">
        <w:rPr>
          <w:rFonts w:asciiTheme="majorHAnsi" w:hAnsiTheme="majorHAnsi" w:cs="Helvetica"/>
          <w:sz w:val="22"/>
          <w:szCs w:val="22"/>
          <w:u w:val="single"/>
        </w:rPr>
        <w:t>Recreation field</w:t>
      </w:r>
      <w:r w:rsidR="00021EFC">
        <w:rPr>
          <w:rFonts w:asciiTheme="majorHAnsi" w:hAnsiTheme="majorHAnsi" w:cs="Helvetica"/>
          <w:b/>
          <w:bCs/>
          <w:sz w:val="22"/>
          <w:szCs w:val="22"/>
        </w:rPr>
        <w:t xml:space="preserve">  </w:t>
      </w:r>
      <w:r w:rsidR="00021EFC" w:rsidRPr="00FD796D">
        <w:rPr>
          <w:rFonts w:asciiTheme="majorHAnsi" w:hAnsiTheme="majorHAnsi" w:cs="Helvetica"/>
          <w:sz w:val="22"/>
          <w:szCs w:val="22"/>
        </w:rPr>
        <w:t xml:space="preserve">Cllr Bell </w:t>
      </w:r>
      <w:r w:rsidR="00675A46">
        <w:rPr>
          <w:rFonts w:asciiTheme="majorHAnsi" w:hAnsiTheme="majorHAnsi" w:cs="Helvetica"/>
          <w:sz w:val="22"/>
          <w:szCs w:val="22"/>
        </w:rPr>
        <w:t>reported</w:t>
      </w:r>
      <w:r w:rsidR="0060775E">
        <w:rPr>
          <w:rFonts w:asciiTheme="majorHAnsi" w:hAnsiTheme="majorHAnsi" w:cs="Helvetica"/>
          <w:sz w:val="22"/>
          <w:szCs w:val="22"/>
        </w:rPr>
        <w:t xml:space="preserve"> that</w:t>
      </w:r>
      <w:r w:rsidR="00527C7C">
        <w:rPr>
          <w:rFonts w:asciiTheme="majorHAnsi" w:hAnsiTheme="majorHAnsi" w:cs="Helvetica"/>
          <w:sz w:val="22"/>
          <w:szCs w:val="22"/>
        </w:rPr>
        <w:t>:</w:t>
      </w:r>
    </w:p>
    <w:p w14:paraId="7C740CD9" w14:textId="067DD913" w:rsidR="00606015" w:rsidRDefault="00836BEC" w:rsidP="4D52F22F">
      <w:pPr>
        <w:pStyle w:val="ListParagraph"/>
        <w:numPr>
          <w:ilvl w:val="0"/>
          <w:numId w:val="21"/>
        </w:numPr>
        <w:ind w:left="851" w:hanging="425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The next meeting of the Recreation Ground Management Committee would discuss the risk assessment and siting of the bonfire.  </w:t>
      </w:r>
      <w:r w:rsidR="4D52F22F" w:rsidRPr="4D52F22F">
        <w:rPr>
          <w:rFonts w:asciiTheme="majorHAnsi" w:hAnsiTheme="majorHAnsi" w:cs="Helvetica"/>
          <w:color w:val="FF0000"/>
          <w:sz w:val="22"/>
          <w:szCs w:val="22"/>
        </w:rPr>
        <w:t xml:space="preserve">Action: Cllr Bell </w:t>
      </w:r>
      <w:r w:rsidR="00852391">
        <w:rPr>
          <w:rFonts w:asciiTheme="majorHAnsi" w:hAnsiTheme="majorHAnsi" w:cs="Helvetica"/>
          <w:color w:val="FF0000"/>
          <w:sz w:val="22"/>
          <w:szCs w:val="22"/>
        </w:rPr>
        <w:t>to</w:t>
      </w:r>
      <w:r w:rsidR="4D52F22F" w:rsidRPr="4D52F22F">
        <w:rPr>
          <w:rFonts w:asciiTheme="majorHAnsi" w:hAnsiTheme="majorHAnsi" w:cs="Helvetica"/>
          <w:color w:val="FF0000"/>
          <w:sz w:val="22"/>
          <w:szCs w:val="22"/>
        </w:rPr>
        <w:t xml:space="preserve"> report back to PC on </w:t>
      </w:r>
      <w:r>
        <w:rPr>
          <w:rFonts w:asciiTheme="majorHAnsi" w:hAnsiTheme="majorHAnsi" w:cs="Helvetica"/>
          <w:color w:val="FF0000"/>
          <w:sz w:val="22"/>
          <w:szCs w:val="22"/>
        </w:rPr>
        <w:t xml:space="preserve">revised </w:t>
      </w:r>
      <w:r w:rsidR="4D52F22F" w:rsidRPr="4D52F22F">
        <w:rPr>
          <w:rFonts w:asciiTheme="majorHAnsi" w:hAnsiTheme="majorHAnsi" w:cs="Helvetica"/>
          <w:color w:val="FF0000"/>
          <w:sz w:val="22"/>
          <w:szCs w:val="22"/>
        </w:rPr>
        <w:t>proposals.</w:t>
      </w:r>
    </w:p>
    <w:p w14:paraId="6E209FA6" w14:textId="5F70EF9E" w:rsidR="00074F5D" w:rsidRPr="00680CDF" w:rsidRDefault="00836BEC" w:rsidP="006268D5">
      <w:pPr>
        <w:pStyle w:val="ListParagraph"/>
        <w:numPr>
          <w:ilvl w:val="0"/>
          <w:numId w:val="21"/>
        </w:numPr>
        <w:ind w:left="851" w:hanging="425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S</w:t>
      </w:r>
      <w:r w:rsidR="00473AB2">
        <w:rPr>
          <w:rFonts w:asciiTheme="majorHAnsi" w:hAnsiTheme="majorHAnsi" w:cs="Helvetica"/>
          <w:sz w:val="22"/>
          <w:szCs w:val="22"/>
        </w:rPr>
        <w:t xml:space="preserve">everal of the wooden gate posts were rotting and would need to be replaced.  </w:t>
      </w:r>
      <w:r w:rsidR="00C95D8A">
        <w:rPr>
          <w:rFonts w:asciiTheme="majorHAnsi" w:hAnsiTheme="majorHAnsi" w:cs="Helvetica"/>
          <w:sz w:val="22"/>
          <w:szCs w:val="22"/>
        </w:rPr>
        <w:t>Although the Cricket Club ha</w:t>
      </w:r>
      <w:r>
        <w:rPr>
          <w:rFonts w:asciiTheme="majorHAnsi" w:hAnsiTheme="majorHAnsi" w:cs="Helvetica"/>
          <w:sz w:val="22"/>
          <w:szCs w:val="22"/>
        </w:rPr>
        <w:t>d</w:t>
      </w:r>
      <w:r w:rsidR="00C95D8A">
        <w:rPr>
          <w:rFonts w:asciiTheme="majorHAnsi" w:hAnsiTheme="majorHAnsi" w:cs="Helvetica"/>
          <w:sz w:val="22"/>
          <w:szCs w:val="22"/>
        </w:rPr>
        <w:t xml:space="preserve"> originally requested the gates to stop joy riding, the PC had funded their installation.  </w:t>
      </w:r>
      <w:r w:rsidR="00C95D8A" w:rsidRPr="00894AA1">
        <w:rPr>
          <w:rFonts w:asciiTheme="majorHAnsi" w:hAnsiTheme="majorHAnsi" w:cs="Helvetica"/>
          <w:color w:val="FF0000"/>
          <w:sz w:val="22"/>
          <w:szCs w:val="22"/>
        </w:rPr>
        <w:t xml:space="preserve">Action:  Cllr Bell </w:t>
      </w:r>
      <w:r w:rsidR="00894AA1" w:rsidRPr="00894AA1">
        <w:rPr>
          <w:rFonts w:asciiTheme="majorHAnsi" w:hAnsiTheme="majorHAnsi" w:cs="Helvetica"/>
          <w:color w:val="FF0000"/>
          <w:sz w:val="22"/>
          <w:szCs w:val="22"/>
        </w:rPr>
        <w:t>to discuss</w:t>
      </w:r>
      <w:r w:rsidR="00C95D8A" w:rsidRPr="00894AA1">
        <w:rPr>
          <w:rFonts w:asciiTheme="majorHAnsi" w:hAnsiTheme="majorHAnsi" w:cs="Helvetica"/>
          <w:color w:val="FF0000"/>
          <w:sz w:val="22"/>
          <w:szCs w:val="22"/>
        </w:rPr>
        <w:t xml:space="preserve"> </w:t>
      </w:r>
      <w:r w:rsidR="00894AA1" w:rsidRPr="00894AA1">
        <w:rPr>
          <w:rFonts w:asciiTheme="majorHAnsi" w:hAnsiTheme="majorHAnsi" w:cs="Helvetica"/>
          <w:color w:val="FF0000"/>
          <w:sz w:val="22"/>
          <w:szCs w:val="22"/>
        </w:rPr>
        <w:t>replacement at the next Recreation Ground Management Committee meeting</w:t>
      </w:r>
      <w:r w:rsidR="00894AA1" w:rsidRPr="00680CDF">
        <w:rPr>
          <w:rFonts w:asciiTheme="majorHAnsi" w:hAnsiTheme="majorHAnsi" w:cs="Helvetica"/>
          <w:sz w:val="22"/>
          <w:szCs w:val="22"/>
        </w:rPr>
        <w:t xml:space="preserve">. </w:t>
      </w:r>
    </w:p>
    <w:p w14:paraId="7B8396AA" w14:textId="77777777" w:rsidR="00680CDF" w:rsidRPr="00680CDF" w:rsidRDefault="00EB535E" w:rsidP="00FB32D8">
      <w:pPr>
        <w:pStyle w:val="ListParagraph"/>
        <w:numPr>
          <w:ilvl w:val="0"/>
          <w:numId w:val="21"/>
        </w:numPr>
        <w:ind w:left="851" w:hanging="425"/>
        <w:rPr>
          <w:rFonts w:asciiTheme="majorHAnsi" w:hAnsiTheme="majorHAnsi" w:cs="Helvetica"/>
          <w:sz w:val="22"/>
          <w:szCs w:val="22"/>
        </w:rPr>
      </w:pPr>
      <w:r w:rsidRPr="00680CDF">
        <w:rPr>
          <w:rFonts w:asciiTheme="majorHAnsi" w:hAnsiTheme="majorHAnsi" w:cs="Helvetica"/>
          <w:sz w:val="22"/>
          <w:szCs w:val="22"/>
        </w:rPr>
        <w:t xml:space="preserve">Cllr Bell passed the cheque for rental of the Recreation Field </w:t>
      </w:r>
      <w:r w:rsidR="00D74507" w:rsidRPr="00680CDF">
        <w:rPr>
          <w:rFonts w:asciiTheme="majorHAnsi" w:hAnsiTheme="majorHAnsi" w:cs="Helvetica"/>
          <w:sz w:val="22"/>
          <w:szCs w:val="22"/>
        </w:rPr>
        <w:t>on 12</w:t>
      </w:r>
      <w:r w:rsidR="00D74507" w:rsidRPr="00680CDF">
        <w:rPr>
          <w:rFonts w:asciiTheme="majorHAnsi" w:hAnsiTheme="majorHAnsi" w:cs="Helvetica"/>
          <w:sz w:val="22"/>
          <w:szCs w:val="22"/>
          <w:vertAlign w:val="superscript"/>
        </w:rPr>
        <w:t>th</w:t>
      </w:r>
      <w:r w:rsidR="00D74507" w:rsidRPr="00680CDF">
        <w:rPr>
          <w:rFonts w:asciiTheme="majorHAnsi" w:hAnsiTheme="majorHAnsi" w:cs="Helvetica"/>
          <w:sz w:val="22"/>
          <w:szCs w:val="22"/>
        </w:rPr>
        <w:t xml:space="preserve"> March to the Clerk for banking. </w:t>
      </w:r>
      <w:r w:rsidR="00D74507" w:rsidRPr="00680CDF">
        <w:rPr>
          <w:rFonts w:asciiTheme="majorHAnsi" w:hAnsiTheme="majorHAnsi" w:cs="Helvetica"/>
          <w:color w:val="FF0000"/>
          <w:sz w:val="22"/>
          <w:szCs w:val="22"/>
        </w:rPr>
        <w:t>Action:  Clerk to bank cheque</w:t>
      </w:r>
      <w:r w:rsidR="00D74507" w:rsidRPr="00680CDF">
        <w:rPr>
          <w:rFonts w:asciiTheme="majorHAnsi" w:hAnsiTheme="majorHAnsi" w:cs="Helvetica"/>
          <w:sz w:val="22"/>
          <w:szCs w:val="22"/>
        </w:rPr>
        <w:t xml:space="preserve">.  </w:t>
      </w:r>
    </w:p>
    <w:p w14:paraId="6BF0FAD5" w14:textId="06260467" w:rsidR="00C52BBC" w:rsidRPr="00680CDF" w:rsidRDefault="00C52BBC" w:rsidP="00FB32D8">
      <w:pPr>
        <w:pStyle w:val="ListParagraph"/>
        <w:numPr>
          <w:ilvl w:val="0"/>
          <w:numId w:val="21"/>
        </w:numPr>
        <w:ind w:left="851" w:hanging="425"/>
        <w:rPr>
          <w:rFonts w:asciiTheme="majorHAnsi" w:hAnsiTheme="majorHAnsi" w:cs="Helvetica"/>
          <w:sz w:val="22"/>
          <w:szCs w:val="22"/>
        </w:rPr>
      </w:pPr>
      <w:r w:rsidRPr="00680CDF">
        <w:rPr>
          <w:rFonts w:asciiTheme="majorHAnsi" w:hAnsiTheme="majorHAnsi" w:cs="Helvetica"/>
          <w:sz w:val="22"/>
          <w:szCs w:val="22"/>
        </w:rPr>
        <w:t xml:space="preserve">Cllr Bell passed the updated cricket fixtures list to the clerk.  </w:t>
      </w:r>
      <w:r w:rsidRPr="00680CDF">
        <w:rPr>
          <w:rFonts w:asciiTheme="majorHAnsi" w:hAnsiTheme="majorHAnsi" w:cs="Helvetica"/>
          <w:color w:val="FF0000"/>
          <w:sz w:val="22"/>
          <w:szCs w:val="22"/>
        </w:rPr>
        <w:t xml:space="preserve">Action: Clerk to update website with </w:t>
      </w:r>
      <w:r w:rsidR="001F262C" w:rsidRPr="00680CDF">
        <w:rPr>
          <w:rFonts w:asciiTheme="majorHAnsi" w:hAnsiTheme="majorHAnsi" w:cs="Helvetica"/>
          <w:color w:val="FF0000"/>
          <w:sz w:val="22"/>
          <w:szCs w:val="22"/>
        </w:rPr>
        <w:t>fixture list</w:t>
      </w:r>
      <w:r w:rsidR="001F262C" w:rsidRPr="00680CDF">
        <w:rPr>
          <w:rFonts w:asciiTheme="majorHAnsi" w:hAnsiTheme="majorHAnsi" w:cs="Helvetica"/>
          <w:sz w:val="22"/>
          <w:szCs w:val="22"/>
        </w:rPr>
        <w:t>.</w:t>
      </w:r>
    </w:p>
    <w:p w14:paraId="4EA1B470" w14:textId="1ECD8FBB" w:rsidR="008B7049" w:rsidRDefault="00901436" w:rsidP="001A7CC6">
      <w:pPr>
        <w:spacing w:after="120"/>
        <w:ind w:left="357"/>
        <w:rPr>
          <w:rFonts w:asciiTheme="majorHAnsi" w:hAnsiTheme="majorHAnsi" w:cs="Helvetica"/>
          <w:sz w:val="22"/>
          <w:szCs w:val="22"/>
        </w:rPr>
      </w:pPr>
      <w:r w:rsidRPr="00901436">
        <w:rPr>
          <w:rFonts w:asciiTheme="majorHAnsi" w:hAnsiTheme="majorHAnsi" w:cs="Helvetica"/>
          <w:sz w:val="22"/>
          <w:szCs w:val="22"/>
          <w:u w:val="single"/>
        </w:rPr>
        <w:t xml:space="preserve">b.  </w:t>
      </w:r>
      <w:r w:rsidR="00200915" w:rsidRPr="00901436">
        <w:rPr>
          <w:rFonts w:asciiTheme="majorHAnsi" w:hAnsiTheme="majorHAnsi" w:cs="Helvetica"/>
          <w:sz w:val="22"/>
          <w:szCs w:val="22"/>
          <w:u w:val="single"/>
        </w:rPr>
        <w:t>Play area</w:t>
      </w:r>
      <w:r w:rsidR="00200915">
        <w:rPr>
          <w:rFonts w:asciiTheme="majorHAnsi" w:hAnsiTheme="majorHAnsi" w:cs="Helvetica"/>
          <w:color w:val="FF0000"/>
          <w:sz w:val="22"/>
          <w:szCs w:val="22"/>
        </w:rPr>
        <w:t xml:space="preserve">  </w:t>
      </w:r>
      <w:r w:rsidR="00B00EE6" w:rsidRPr="008B7049">
        <w:rPr>
          <w:rFonts w:asciiTheme="majorHAnsi" w:hAnsiTheme="majorHAnsi" w:cs="Helvetica"/>
          <w:sz w:val="22"/>
          <w:szCs w:val="22"/>
        </w:rPr>
        <w:t xml:space="preserve">In his absence, </w:t>
      </w:r>
      <w:r w:rsidR="00200915" w:rsidRPr="008B7049">
        <w:rPr>
          <w:rFonts w:asciiTheme="majorHAnsi" w:hAnsiTheme="majorHAnsi" w:cs="Helvetica"/>
          <w:sz w:val="22"/>
          <w:szCs w:val="22"/>
        </w:rPr>
        <w:t xml:space="preserve">Cllr </w:t>
      </w:r>
      <w:r w:rsidR="00200915" w:rsidRPr="00200915">
        <w:rPr>
          <w:rFonts w:asciiTheme="majorHAnsi" w:hAnsiTheme="majorHAnsi" w:cs="Helvetica"/>
          <w:sz w:val="22"/>
          <w:szCs w:val="22"/>
        </w:rPr>
        <w:t xml:space="preserve">Hanks </w:t>
      </w:r>
      <w:r w:rsidR="00836BEC">
        <w:rPr>
          <w:rFonts w:asciiTheme="majorHAnsi" w:hAnsiTheme="majorHAnsi" w:cs="Helvetica"/>
          <w:sz w:val="22"/>
          <w:szCs w:val="22"/>
        </w:rPr>
        <w:t xml:space="preserve">had </w:t>
      </w:r>
      <w:r w:rsidR="00B00EE6">
        <w:rPr>
          <w:rFonts w:asciiTheme="majorHAnsi" w:hAnsiTheme="majorHAnsi" w:cs="Helvetica"/>
          <w:sz w:val="22"/>
          <w:szCs w:val="22"/>
        </w:rPr>
        <w:t xml:space="preserve">provided a report </w:t>
      </w:r>
      <w:r w:rsidR="0042563F">
        <w:rPr>
          <w:rFonts w:asciiTheme="majorHAnsi" w:hAnsiTheme="majorHAnsi" w:cs="Helvetica"/>
          <w:sz w:val="22"/>
          <w:szCs w:val="22"/>
        </w:rPr>
        <w:t xml:space="preserve">updating </w:t>
      </w:r>
      <w:r w:rsidR="008B7049">
        <w:rPr>
          <w:rFonts w:asciiTheme="majorHAnsi" w:hAnsiTheme="majorHAnsi" w:cs="Helvetica"/>
          <w:sz w:val="22"/>
          <w:szCs w:val="22"/>
        </w:rPr>
        <w:t xml:space="preserve">councillors on progress </w:t>
      </w:r>
      <w:r w:rsidR="00003D4C">
        <w:rPr>
          <w:rFonts w:asciiTheme="majorHAnsi" w:hAnsiTheme="majorHAnsi" w:cs="Helvetica"/>
          <w:sz w:val="22"/>
          <w:szCs w:val="22"/>
        </w:rPr>
        <w:t>at</w:t>
      </w:r>
      <w:r w:rsidR="008B7049">
        <w:rPr>
          <w:rFonts w:asciiTheme="majorHAnsi" w:hAnsiTheme="majorHAnsi" w:cs="Helvetica"/>
          <w:sz w:val="22"/>
          <w:szCs w:val="22"/>
        </w:rPr>
        <w:t xml:space="preserve"> the play area:</w:t>
      </w:r>
    </w:p>
    <w:p w14:paraId="0E91EB32" w14:textId="0288FB01" w:rsidR="005146E6" w:rsidRDefault="00386F44" w:rsidP="00386F44">
      <w:pPr>
        <w:pStyle w:val="ListParagraph"/>
        <w:numPr>
          <w:ilvl w:val="0"/>
          <w:numId w:val="21"/>
        </w:numPr>
        <w:ind w:left="851" w:hanging="425"/>
        <w:rPr>
          <w:rFonts w:asciiTheme="majorHAnsi" w:hAnsiTheme="majorHAnsi" w:cs="Helvetica"/>
          <w:sz w:val="22"/>
          <w:szCs w:val="22"/>
        </w:rPr>
      </w:pPr>
      <w:r w:rsidRPr="00386F44">
        <w:rPr>
          <w:rFonts w:asciiTheme="majorHAnsi" w:hAnsiTheme="majorHAnsi" w:cs="Helvetica"/>
          <w:sz w:val="22"/>
          <w:szCs w:val="22"/>
        </w:rPr>
        <w:t>All main contractor work has now been completed</w:t>
      </w:r>
      <w:r>
        <w:rPr>
          <w:rFonts w:asciiTheme="majorHAnsi" w:hAnsiTheme="majorHAnsi" w:cs="Helvetica"/>
          <w:sz w:val="22"/>
          <w:szCs w:val="22"/>
        </w:rPr>
        <w:t>,</w:t>
      </w:r>
      <w:r w:rsidRPr="00386F44">
        <w:rPr>
          <w:rFonts w:asciiTheme="majorHAnsi" w:hAnsiTheme="majorHAnsi" w:cs="Helvetica"/>
          <w:sz w:val="22"/>
          <w:szCs w:val="22"/>
        </w:rPr>
        <w:t xml:space="preserve"> together with snagging.  </w:t>
      </w:r>
      <w:r w:rsidR="005146E6">
        <w:rPr>
          <w:rFonts w:asciiTheme="majorHAnsi" w:hAnsiTheme="majorHAnsi" w:cs="Helvetica"/>
          <w:sz w:val="22"/>
          <w:szCs w:val="22"/>
        </w:rPr>
        <w:t xml:space="preserve">The safety certificate has not yet been delivered and the final payment will be withheld until </w:t>
      </w:r>
      <w:r w:rsidR="00836BEC">
        <w:rPr>
          <w:rFonts w:asciiTheme="majorHAnsi" w:hAnsiTheme="majorHAnsi" w:cs="Helvetica"/>
          <w:sz w:val="22"/>
          <w:szCs w:val="22"/>
        </w:rPr>
        <w:t xml:space="preserve">the certificate </w:t>
      </w:r>
      <w:r w:rsidR="005146E6">
        <w:rPr>
          <w:rFonts w:asciiTheme="majorHAnsi" w:hAnsiTheme="majorHAnsi" w:cs="Helvetica"/>
          <w:sz w:val="22"/>
          <w:szCs w:val="22"/>
        </w:rPr>
        <w:t xml:space="preserve">is received. </w:t>
      </w:r>
    </w:p>
    <w:p w14:paraId="6121BFC8" w14:textId="77777777" w:rsidR="000E094E" w:rsidRDefault="003C26ED" w:rsidP="00386F44">
      <w:pPr>
        <w:pStyle w:val="ListParagraph"/>
        <w:numPr>
          <w:ilvl w:val="0"/>
          <w:numId w:val="21"/>
        </w:numPr>
        <w:ind w:left="851" w:hanging="425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An opening event has been scheduled for Sunday April 24</w:t>
      </w:r>
      <w:r w:rsidRPr="003C26ED">
        <w:rPr>
          <w:rFonts w:asciiTheme="majorHAnsi" w:hAnsiTheme="majorHAnsi" w:cs="Helvetica"/>
          <w:sz w:val="22"/>
          <w:szCs w:val="22"/>
          <w:vertAlign w:val="superscript"/>
        </w:rPr>
        <w:t>th</w:t>
      </w:r>
      <w:r>
        <w:rPr>
          <w:rFonts w:asciiTheme="majorHAnsi" w:hAnsiTheme="majorHAnsi" w:cs="Helvetica"/>
          <w:sz w:val="22"/>
          <w:szCs w:val="22"/>
        </w:rPr>
        <w:t xml:space="preserve"> at 10.30.  Cllr Hanks will issue invites and arrange refreshments. </w:t>
      </w:r>
    </w:p>
    <w:p w14:paraId="2A62FE51" w14:textId="3B084079" w:rsidR="002920FA" w:rsidRDefault="000E094E" w:rsidP="00386F44">
      <w:pPr>
        <w:pStyle w:val="ListParagraph"/>
        <w:numPr>
          <w:ilvl w:val="0"/>
          <w:numId w:val="21"/>
        </w:numPr>
        <w:ind w:left="851" w:hanging="425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lastRenderedPageBreak/>
        <w:t>The parent-led  woodland walk is the final task</w:t>
      </w:r>
      <w:r w:rsidR="002920FA">
        <w:rPr>
          <w:rFonts w:asciiTheme="majorHAnsi" w:hAnsiTheme="majorHAnsi" w:cs="Helvetica"/>
          <w:sz w:val="22"/>
          <w:szCs w:val="22"/>
        </w:rPr>
        <w:t>, which will be partially completed by 24</w:t>
      </w:r>
      <w:r w:rsidR="002920FA" w:rsidRPr="002920FA">
        <w:rPr>
          <w:rFonts w:asciiTheme="majorHAnsi" w:hAnsiTheme="majorHAnsi" w:cs="Helvetica"/>
          <w:sz w:val="22"/>
          <w:szCs w:val="22"/>
          <w:vertAlign w:val="superscript"/>
        </w:rPr>
        <w:t>th</w:t>
      </w:r>
      <w:r w:rsidR="002920FA">
        <w:rPr>
          <w:rFonts w:asciiTheme="majorHAnsi" w:hAnsiTheme="majorHAnsi" w:cs="Helvetica"/>
          <w:sz w:val="22"/>
          <w:szCs w:val="22"/>
        </w:rPr>
        <w:t xml:space="preserve"> April</w:t>
      </w:r>
      <w:r w:rsidR="00836BEC">
        <w:rPr>
          <w:rFonts w:asciiTheme="majorHAnsi" w:hAnsiTheme="majorHAnsi" w:cs="Helvetica"/>
          <w:sz w:val="22"/>
          <w:szCs w:val="22"/>
        </w:rPr>
        <w:t>,</w:t>
      </w:r>
      <w:r w:rsidR="002920FA">
        <w:rPr>
          <w:rFonts w:asciiTheme="majorHAnsi" w:hAnsiTheme="majorHAnsi" w:cs="Helvetica"/>
          <w:sz w:val="22"/>
          <w:szCs w:val="22"/>
        </w:rPr>
        <w:t xml:space="preserve"> and </w:t>
      </w:r>
      <w:r w:rsidR="00836BEC">
        <w:rPr>
          <w:rFonts w:asciiTheme="majorHAnsi" w:hAnsiTheme="majorHAnsi" w:cs="Helvetica"/>
          <w:sz w:val="22"/>
          <w:szCs w:val="22"/>
        </w:rPr>
        <w:t xml:space="preserve">will </w:t>
      </w:r>
      <w:r w:rsidR="002920FA">
        <w:rPr>
          <w:rFonts w:asciiTheme="majorHAnsi" w:hAnsiTheme="majorHAnsi" w:cs="Helvetica"/>
          <w:sz w:val="22"/>
          <w:szCs w:val="22"/>
        </w:rPr>
        <w:t xml:space="preserve">feature Gruffalo characters along the walk. </w:t>
      </w:r>
    </w:p>
    <w:p w14:paraId="06C7A716" w14:textId="6463804C" w:rsidR="002920FA" w:rsidRDefault="004974D7" w:rsidP="00386F44">
      <w:pPr>
        <w:pStyle w:val="ListParagraph"/>
        <w:numPr>
          <w:ilvl w:val="0"/>
          <w:numId w:val="21"/>
        </w:numPr>
        <w:ind w:left="851" w:hanging="425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The wildflower </w:t>
      </w:r>
      <w:r w:rsidR="00571142">
        <w:rPr>
          <w:rFonts w:asciiTheme="majorHAnsi" w:hAnsiTheme="majorHAnsi" w:cs="Helvetica"/>
          <w:sz w:val="22"/>
          <w:szCs w:val="22"/>
        </w:rPr>
        <w:t xml:space="preserve">meadow is being prepared and will be seeded soon. </w:t>
      </w:r>
    </w:p>
    <w:p w14:paraId="291591EB" w14:textId="7FD511FD" w:rsidR="00800339" w:rsidRDefault="00135D71" w:rsidP="008A7752">
      <w:pPr>
        <w:ind w:left="357"/>
        <w:rPr>
          <w:rFonts w:asciiTheme="majorHAnsi" w:hAnsiTheme="majorHAnsi" w:cs="Helvetica"/>
          <w:sz w:val="22"/>
          <w:szCs w:val="22"/>
        </w:rPr>
      </w:pPr>
      <w:r w:rsidRPr="00135D71">
        <w:rPr>
          <w:rFonts w:asciiTheme="majorHAnsi" w:hAnsiTheme="majorHAnsi" w:cs="Helvetica"/>
          <w:sz w:val="22"/>
          <w:szCs w:val="22"/>
          <w:u w:val="single"/>
        </w:rPr>
        <w:t xml:space="preserve">c.  Flood </w:t>
      </w:r>
      <w:r w:rsidR="00D853C2" w:rsidRPr="00135D71">
        <w:rPr>
          <w:rFonts w:asciiTheme="majorHAnsi" w:hAnsiTheme="majorHAnsi" w:cs="Helvetica"/>
          <w:sz w:val="22"/>
          <w:szCs w:val="22"/>
          <w:u w:val="single"/>
        </w:rPr>
        <w:t>monitoring</w:t>
      </w:r>
      <w:r w:rsidR="00D853C2">
        <w:rPr>
          <w:rFonts w:asciiTheme="majorHAnsi" w:hAnsiTheme="majorHAnsi" w:cs="Helvetica"/>
          <w:color w:val="FF0000"/>
          <w:sz w:val="22"/>
          <w:szCs w:val="22"/>
        </w:rPr>
        <w:t xml:space="preserve">  </w:t>
      </w:r>
      <w:r w:rsidR="00003D4C" w:rsidRPr="000064D1">
        <w:rPr>
          <w:rFonts w:asciiTheme="majorHAnsi" w:hAnsiTheme="majorHAnsi" w:cs="Helvetica"/>
          <w:sz w:val="22"/>
          <w:szCs w:val="22"/>
        </w:rPr>
        <w:t>Cllr Russell reported that the water level was relatively low</w:t>
      </w:r>
      <w:r w:rsidR="000064D1" w:rsidRPr="000064D1">
        <w:rPr>
          <w:rFonts w:asciiTheme="majorHAnsi" w:hAnsiTheme="majorHAnsi" w:cs="Helvetica"/>
          <w:sz w:val="22"/>
          <w:szCs w:val="22"/>
        </w:rPr>
        <w:t xml:space="preserve"> and that he had reviewed the lower stretch of the river</w:t>
      </w:r>
      <w:r w:rsidR="00836BEC">
        <w:rPr>
          <w:rFonts w:asciiTheme="majorHAnsi" w:hAnsiTheme="majorHAnsi" w:cs="Helvetica"/>
          <w:sz w:val="22"/>
          <w:szCs w:val="22"/>
        </w:rPr>
        <w:t xml:space="preserve"> and found</w:t>
      </w:r>
      <w:r w:rsidR="008A7752">
        <w:rPr>
          <w:rFonts w:asciiTheme="majorHAnsi" w:hAnsiTheme="majorHAnsi" w:cs="Helvetica"/>
          <w:sz w:val="22"/>
          <w:szCs w:val="22"/>
        </w:rPr>
        <w:t>:</w:t>
      </w:r>
      <w:r w:rsidR="00BE030E">
        <w:rPr>
          <w:rFonts w:asciiTheme="majorHAnsi" w:hAnsiTheme="majorHAnsi" w:cs="Helvetica"/>
          <w:sz w:val="22"/>
          <w:szCs w:val="22"/>
        </w:rPr>
        <w:t xml:space="preserve"> </w:t>
      </w:r>
    </w:p>
    <w:p w14:paraId="6060E85B" w14:textId="2A3CBFF0" w:rsidR="00B845A9" w:rsidRPr="008A7752" w:rsidRDefault="4D52F22F" w:rsidP="4D52F22F">
      <w:pPr>
        <w:pStyle w:val="ListParagraph"/>
        <w:numPr>
          <w:ilvl w:val="0"/>
          <w:numId w:val="21"/>
        </w:numPr>
        <w:ind w:left="851" w:hanging="425"/>
        <w:rPr>
          <w:rFonts w:asciiTheme="majorHAnsi" w:hAnsiTheme="majorHAnsi" w:cs="Helvetica"/>
          <w:sz w:val="22"/>
          <w:szCs w:val="22"/>
        </w:rPr>
      </w:pPr>
      <w:r w:rsidRPr="008A7752">
        <w:rPr>
          <w:rFonts w:asciiTheme="majorHAnsi" w:hAnsiTheme="majorHAnsi" w:cs="Helvetica"/>
          <w:sz w:val="22"/>
          <w:szCs w:val="22"/>
        </w:rPr>
        <w:t>Low hanging trees across the river at the Dovecote need</w:t>
      </w:r>
      <w:r w:rsidR="00836BEC">
        <w:rPr>
          <w:rFonts w:asciiTheme="majorHAnsi" w:hAnsiTheme="majorHAnsi" w:cs="Helvetica"/>
          <w:sz w:val="22"/>
          <w:szCs w:val="22"/>
        </w:rPr>
        <w:t xml:space="preserve"> to be addressed </w:t>
      </w:r>
    </w:p>
    <w:p w14:paraId="07B361DC" w14:textId="28917C86" w:rsidR="00FC26AE" w:rsidRDefault="4D52F22F" w:rsidP="4D52F22F">
      <w:pPr>
        <w:pStyle w:val="ListParagraph"/>
        <w:numPr>
          <w:ilvl w:val="0"/>
          <w:numId w:val="21"/>
        </w:numPr>
        <w:ind w:left="851" w:hanging="425"/>
        <w:rPr>
          <w:rFonts w:asciiTheme="majorHAnsi" w:hAnsiTheme="majorHAnsi" w:cs="Helvetica"/>
          <w:sz w:val="22"/>
          <w:szCs w:val="22"/>
        </w:rPr>
      </w:pPr>
      <w:r w:rsidRPr="4D52F22F">
        <w:rPr>
          <w:rFonts w:asciiTheme="majorHAnsi" w:hAnsiTheme="majorHAnsi" w:cs="Helvetica"/>
          <w:sz w:val="22"/>
          <w:szCs w:val="22"/>
        </w:rPr>
        <w:t>Cllrs Russell and B</w:t>
      </w:r>
      <w:r w:rsidR="008A7752">
        <w:rPr>
          <w:rFonts w:asciiTheme="majorHAnsi" w:hAnsiTheme="majorHAnsi" w:cs="Helvetica"/>
          <w:sz w:val="22"/>
          <w:szCs w:val="22"/>
        </w:rPr>
        <w:t>ell</w:t>
      </w:r>
      <w:r w:rsidRPr="4D52F22F">
        <w:rPr>
          <w:rFonts w:asciiTheme="majorHAnsi" w:hAnsiTheme="majorHAnsi" w:cs="Helvetica"/>
          <w:sz w:val="22"/>
          <w:szCs w:val="22"/>
        </w:rPr>
        <w:t xml:space="preserve"> would be meeting the GCC Flood Resilience officer to tour the village checking for </w:t>
      </w:r>
      <w:r w:rsidR="00836BEC">
        <w:rPr>
          <w:rFonts w:asciiTheme="majorHAnsi" w:hAnsiTheme="majorHAnsi" w:cs="Helvetica"/>
          <w:sz w:val="22"/>
          <w:szCs w:val="22"/>
        </w:rPr>
        <w:t xml:space="preserve">further </w:t>
      </w:r>
      <w:r w:rsidRPr="4D52F22F">
        <w:rPr>
          <w:rFonts w:asciiTheme="majorHAnsi" w:hAnsiTheme="majorHAnsi" w:cs="Helvetica"/>
          <w:sz w:val="22"/>
          <w:szCs w:val="22"/>
        </w:rPr>
        <w:t>possible further flood prevention actions. Councillors discussed the main areas which needed work – Grange Hill long grip/Summerhill deep drain and The Mill Race</w:t>
      </w:r>
      <w:r w:rsidR="008A7752" w:rsidRPr="008A7752">
        <w:rPr>
          <w:rFonts w:asciiTheme="majorHAnsi" w:hAnsiTheme="majorHAnsi" w:cs="Helvetica"/>
          <w:color w:val="FF0000"/>
          <w:sz w:val="22"/>
          <w:szCs w:val="22"/>
        </w:rPr>
        <w:t xml:space="preserve">.  Action:  </w:t>
      </w:r>
      <w:r w:rsidRPr="008A7752">
        <w:rPr>
          <w:rFonts w:asciiTheme="majorHAnsi" w:hAnsiTheme="majorHAnsi" w:cs="Helvetica"/>
          <w:color w:val="FF0000"/>
          <w:sz w:val="22"/>
          <w:szCs w:val="22"/>
        </w:rPr>
        <w:t xml:space="preserve">Cllrs Russell </w:t>
      </w:r>
      <w:r w:rsidRPr="4D52F22F">
        <w:rPr>
          <w:rFonts w:asciiTheme="majorHAnsi" w:hAnsiTheme="majorHAnsi" w:cs="Helvetica"/>
          <w:color w:val="FF0000"/>
          <w:sz w:val="22"/>
          <w:szCs w:val="22"/>
        </w:rPr>
        <w:t>&amp; Bell to highlight these issues</w:t>
      </w:r>
      <w:r w:rsidR="008A7752">
        <w:rPr>
          <w:rFonts w:asciiTheme="majorHAnsi" w:hAnsiTheme="majorHAnsi" w:cs="Helvetica"/>
          <w:color w:val="FF0000"/>
          <w:sz w:val="22"/>
          <w:szCs w:val="22"/>
        </w:rPr>
        <w:t xml:space="preserve"> at their meeting</w:t>
      </w:r>
      <w:r w:rsidRPr="4D52F22F">
        <w:rPr>
          <w:rFonts w:asciiTheme="majorHAnsi" w:hAnsiTheme="majorHAnsi" w:cs="Helvetica"/>
          <w:color w:val="FF0000"/>
          <w:sz w:val="22"/>
          <w:szCs w:val="22"/>
        </w:rPr>
        <w:t>.</w:t>
      </w:r>
    </w:p>
    <w:p w14:paraId="29BC143F" w14:textId="37B31905" w:rsidR="001D22B1" w:rsidRPr="00CD0CE8" w:rsidRDefault="4D52F22F" w:rsidP="4D52F22F">
      <w:pPr>
        <w:ind w:left="360"/>
        <w:rPr>
          <w:rFonts w:asciiTheme="majorHAnsi" w:hAnsiTheme="majorHAnsi" w:cs="Helvetica"/>
          <w:color w:val="FF0000"/>
          <w:sz w:val="22"/>
          <w:szCs w:val="22"/>
        </w:rPr>
      </w:pPr>
      <w:r w:rsidRPr="4D52F22F">
        <w:rPr>
          <w:rFonts w:asciiTheme="majorHAnsi" w:hAnsiTheme="majorHAnsi" w:cs="Helvetica"/>
          <w:sz w:val="22"/>
          <w:szCs w:val="22"/>
          <w:u w:val="single"/>
        </w:rPr>
        <w:t>d.  Village Hall</w:t>
      </w:r>
      <w:r w:rsidRPr="4D52F22F">
        <w:rPr>
          <w:rFonts w:asciiTheme="majorHAnsi" w:hAnsiTheme="majorHAnsi" w:cs="Helvetica"/>
          <w:sz w:val="22"/>
          <w:szCs w:val="22"/>
        </w:rPr>
        <w:t xml:space="preserve">  Cllr Chance informed the meeting that the village hall continued to be well used. </w:t>
      </w:r>
    </w:p>
    <w:p w14:paraId="3D947E3A" w14:textId="77777777" w:rsidR="00CD0CE8" w:rsidRDefault="00CD0CE8" w:rsidP="102DEBF9">
      <w:pPr>
        <w:ind w:left="360"/>
        <w:rPr>
          <w:rFonts w:asciiTheme="majorHAnsi" w:hAnsiTheme="majorHAnsi" w:cs="Helvetica"/>
          <w:sz w:val="22"/>
          <w:szCs w:val="22"/>
        </w:rPr>
      </w:pPr>
    </w:p>
    <w:p w14:paraId="2CC5BB16" w14:textId="77777777" w:rsidR="00B13793" w:rsidRPr="00924609" w:rsidRDefault="00B13793" w:rsidP="00C37F59">
      <w:pPr>
        <w:pStyle w:val="ListParagraph"/>
        <w:numPr>
          <w:ilvl w:val="0"/>
          <w:numId w:val="9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Platinum Jubilee Celebration</w:t>
      </w:r>
    </w:p>
    <w:p w14:paraId="49B17615" w14:textId="7D3C3B36" w:rsidR="00B13793" w:rsidRDefault="00D615D2" w:rsidP="00924609">
      <w:pPr>
        <w:ind w:left="426"/>
        <w:rPr>
          <w:rFonts w:asciiTheme="majorHAnsi" w:hAnsiTheme="majorHAnsi" w:cs="Helvetica"/>
          <w:color w:val="FF0000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The Parish Council </w:t>
      </w:r>
      <w:r w:rsidR="00BF185A">
        <w:rPr>
          <w:rFonts w:asciiTheme="majorHAnsi" w:hAnsiTheme="majorHAnsi" w:cs="Helvetica"/>
          <w:sz w:val="22"/>
          <w:szCs w:val="22"/>
        </w:rPr>
        <w:t xml:space="preserve">accepted </w:t>
      </w:r>
      <w:r w:rsidR="00215274">
        <w:rPr>
          <w:rFonts w:asciiTheme="majorHAnsi" w:hAnsiTheme="majorHAnsi" w:cs="Helvetica"/>
          <w:sz w:val="22"/>
          <w:szCs w:val="22"/>
        </w:rPr>
        <w:t xml:space="preserve">the </w:t>
      </w:r>
      <w:r>
        <w:rPr>
          <w:rFonts w:asciiTheme="majorHAnsi" w:hAnsiTheme="majorHAnsi" w:cs="Helvetica"/>
          <w:sz w:val="22"/>
          <w:szCs w:val="22"/>
        </w:rPr>
        <w:t xml:space="preserve">proposal from Cllr Chance </w:t>
      </w:r>
      <w:r w:rsidR="003E3C37">
        <w:rPr>
          <w:rFonts w:asciiTheme="majorHAnsi" w:hAnsiTheme="majorHAnsi" w:cs="Helvetica"/>
          <w:sz w:val="22"/>
          <w:szCs w:val="22"/>
        </w:rPr>
        <w:t xml:space="preserve">to provide </w:t>
      </w:r>
      <w:r w:rsidR="00215274">
        <w:rPr>
          <w:rFonts w:asciiTheme="majorHAnsi" w:hAnsiTheme="majorHAnsi" w:cs="Helvetica"/>
          <w:sz w:val="22"/>
          <w:szCs w:val="22"/>
        </w:rPr>
        <w:t xml:space="preserve">commemorative medals for children in the village. </w:t>
      </w:r>
      <w:r w:rsidR="004C6BBB">
        <w:rPr>
          <w:rFonts w:asciiTheme="majorHAnsi" w:hAnsiTheme="majorHAnsi" w:cs="Helvetica"/>
          <w:sz w:val="22"/>
          <w:szCs w:val="22"/>
        </w:rPr>
        <w:t>These would be presented at the event on 5</w:t>
      </w:r>
      <w:r w:rsidR="004C6BBB" w:rsidRPr="004C6BBB">
        <w:rPr>
          <w:rFonts w:asciiTheme="majorHAnsi" w:hAnsiTheme="majorHAnsi" w:cs="Helvetica"/>
          <w:sz w:val="22"/>
          <w:szCs w:val="22"/>
          <w:vertAlign w:val="superscript"/>
        </w:rPr>
        <w:t>th</w:t>
      </w:r>
      <w:r w:rsidR="004C6BBB">
        <w:rPr>
          <w:rFonts w:asciiTheme="majorHAnsi" w:hAnsiTheme="majorHAnsi" w:cs="Helvetica"/>
          <w:sz w:val="22"/>
          <w:szCs w:val="22"/>
        </w:rPr>
        <w:t xml:space="preserve"> June organised by the Social Committee</w:t>
      </w:r>
      <w:r w:rsidR="004A0768">
        <w:rPr>
          <w:rFonts w:asciiTheme="majorHAnsi" w:hAnsiTheme="majorHAnsi" w:cs="Helvetica"/>
          <w:sz w:val="22"/>
          <w:szCs w:val="22"/>
        </w:rPr>
        <w:t xml:space="preserve"> and would be </w:t>
      </w:r>
      <w:r w:rsidR="000B4F73">
        <w:rPr>
          <w:rFonts w:asciiTheme="majorHAnsi" w:hAnsiTheme="majorHAnsi" w:cs="Helvetica"/>
          <w:sz w:val="22"/>
          <w:szCs w:val="22"/>
        </w:rPr>
        <w:t>inscri</w:t>
      </w:r>
      <w:r w:rsidR="002E34C8">
        <w:rPr>
          <w:rFonts w:asciiTheme="majorHAnsi" w:hAnsiTheme="majorHAnsi" w:cs="Helvetica"/>
          <w:sz w:val="22"/>
          <w:szCs w:val="22"/>
        </w:rPr>
        <w:t>b</w:t>
      </w:r>
      <w:r w:rsidR="000B4F73">
        <w:rPr>
          <w:rFonts w:asciiTheme="majorHAnsi" w:hAnsiTheme="majorHAnsi" w:cs="Helvetica"/>
          <w:sz w:val="22"/>
          <w:szCs w:val="22"/>
        </w:rPr>
        <w:t>ed with ‘Presented by Naunton Parish Council’</w:t>
      </w:r>
      <w:r w:rsidR="004C6BBB">
        <w:rPr>
          <w:rFonts w:asciiTheme="majorHAnsi" w:hAnsiTheme="majorHAnsi" w:cs="Helvetica"/>
          <w:sz w:val="22"/>
          <w:szCs w:val="22"/>
        </w:rPr>
        <w:t xml:space="preserve">. </w:t>
      </w:r>
      <w:r w:rsidR="003E3C37" w:rsidRPr="00D2421F">
        <w:rPr>
          <w:rFonts w:asciiTheme="majorHAnsi" w:hAnsiTheme="majorHAnsi" w:cs="Helvetica"/>
          <w:color w:val="FF0000"/>
          <w:sz w:val="22"/>
          <w:szCs w:val="22"/>
        </w:rPr>
        <w:t xml:space="preserve">Action:  Clerk to order 40 </w:t>
      </w:r>
      <w:r w:rsidR="00D2421F" w:rsidRPr="00D2421F">
        <w:rPr>
          <w:rFonts w:asciiTheme="majorHAnsi" w:hAnsiTheme="majorHAnsi" w:cs="Helvetica"/>
          <w:color w:val="FF0000"/>
          <w:sz w:val="22"/>
          <w:szCs w:val="22"/>
        </w:rPr>
        <w:t>medals from Running Imp</w:t>
      </w:r>
      <w:r w:rsidR="004A0768">
        <w:rPr>
          <w:rFonts w:asciiTheme="majorHAnsi" w:hAnsiTheme="majorHAnsi" w:cs="Helvetica"/>
          <w:color w:val="FF0000"/>
          <w:sz w:val="22"/>
          <w:szCs w:val="22"/>
        </w:rPr>
        <w:t xml:space="preserve"> for delivery to Cllr Chance.</w:t>
      </w:r>
    </w:p>
    <w:p w14:paraId="53C81024" w14:textId="77777777" w:rsidR="005C16E8" w:rsidRDefault="005C16E8" w:rsidP="00924609">
      <w:pPr>
        <w:ind w:left="426"/>
        <w:rPr>
          <w:rFonts w:asciiTheme="majorHAnsi" w:hAnsiTheme="majorHAnsi" w:cs="Helvetica"/>
          <w:color w:val="FF0000"/>
          <w:sz w:val="22"/>
          <w:szCs w:val="22"/>
        </w:rPr>
      </w:pPr>
    </w:p>
    <w:p w14:paraId="35D0E5A7" w14:textId="17FD4CAE" w:rsidR="005C16E8" w:rsidRPr="008E197D" w:rsidRDefault="005C16E8" w:rsidP="005C16E8">
      <w:pPr>
        <w:pStyle w:val="ListParagraph"/>
        <w:numPr>
          <w:ilvl w:val="0"/>
          <w:numId w:val="9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Great British Spring Clean</w:t>
      </w:r>
    </w:p>
    <w:p w14:paraId="481043E8" w14:textId="07DFEFE4" w:rsidR="008E197D" w:rsidRDefault="4D52F22F" w:rsidP="4D52F22F">
      <w:pPr>
        <w:ind w:left="426"/>
        <w:rPr>
          <w:rFonts w:asciiTheme="majorHAnsi" w:hAnsiTheme="majorHAnsi" w:cs="Helvetica"/>
          <w:color w:val="FF0000"/>
          <w:sz w:val="22"/>
          <w:szCs w:val="22"/>
        </w:rPr>
      </w:pPr>
      <w:r w:rsidRPr="4D52F22F">
        <w:rPr>
          <w:rFonts w:asciiTheme="majorHAnsi" w:hAnsiTheme="majorHAnsi" w:cs="Helvetica"/>
          <w:sz w:val="22"/>
          <w:szCs w:val="22"/>
        </w:rPr>
        <w:t xml:space="preserve">Councillors  decided unanimously not to take part in the formal spring clean but to continue to encourage and thank residents who pick up litter while walking around the village. </w:t>
      </w:r>
      <w:r w:rsidR="008A7752">
        <w:rPr>
          <w:rFonts w:asciiTheme="majorHAnsi" w:hAnsiTheme="majorHAnsi" w:cs="Helvetica"/>
          <w:sz w:val="22"/>
          <w:szCs w:val="22"/>
        </w:rPr>
        <w:t xml:space="preserve">Cllr Chance noted that the PC has </w:t>
      </w:r>
      <w:r w:rsidRPr="4D52F22F">
        <w:rPr>
          <w:rFonts w:asciiTheme="majorHAnsi" w:hAnsiTheme="majorHAnsi" w:cs="Helvetica"/>
          <w:sz w:val="22"/>
          <w:szCs w:val="22"/>
        </w:rPr>
        <w:t>4 litter pickers</w:t>
      </w:r>
      <w:r w:rsidR="008A7752">
        <w:rPr>
          <w:rFonts w:asciiTheme="majorHAnsi" w:hAnsiTheme="majorHAnsi" w:cs="Helvetica"/>
          <w:sz w:val="22"/>
          <w:szCs w:val="22"/>
        </w:rPr>
        <w:t xml:space="preserve"> and </w:t>
      </w:r>
      <w:r w:rsidRPr="4D52F22F">
        <w:rPr>
          <w:rFonts w:asciiTheme="majorHAnsi" w:hAnsiTheme="majorHAnsi" w:cs="Helvetica"/>
          <w:sz w:val="22"/>
          <w:szCs w:val="22"/>
        </w:rPr>
        <w:t xml:space="preserve">hi viz vests and could supply some black bags.  </w:t>
      </w:r>
      <w:r w:rsidRPr="4D52F22F">
        <w:rPr>
          <w:rFonts w:asciiTheme="majorHAnsi" w:hAnsiTheme="majorHAnsi" w:cs="Helvetica"/>
          <w:color w:val="FF0000"/>
          <w:sz w:val="22"/>
          <w:szCs w:val="22"/>
        </w:rPr>
        <w:t>Action:  Clerk to provide text for the Naunton Newsletter.</w:t>
      </w:r>
    </w:p>
    <w:p w14:paraId="66B38631" w14:textId="77777777" w:rsidR="00587CEE" w:rsidRDefault="00587CEE" w:rsidP="008E197D">
      <w:pPr>
        <w:ind w:left="426"/>
        <w:rPr>
          <w:rFonts w:asciiTheme="majorHAnsi" w:hAnsiTheme="majorHAnsi" w:cs="Helvetica"/>
          <w:color w:val="FF0000"/>
          <w:sz w:val="22"/>
          <w:szCs w:val="22"/>
        </w:rPr>
      </w:pPr>
    </w:p>
    <w:p w14:paraId="1C12D52B" w14:textId="5914C702" w:rsidR="00587CEE" w:rsidRPr="008121EF" w:rsidRDefault="008121EF" w:rsidP="008121EF">
      <w:pPr>
        <w:pStyle w:val="ListParagraph"/>
        <w:numPr>
          <w:ilvl w:val="0"/>
          <w:numId w:val="9"/>
        </w:numPr>
        <w:rPr>
          <w:rFonts w:asciiTheme="majorHAnsi" w:hAnsiTheme="majorHAnsi" w:cs="Helvetica"/>
          <w:b/>
          <w:bCs/>
          <w:sz w:val="22"/>
          <w:szCs w:val="22"/>
        </w:rPr>
      </w:pPr>
      <w:r w:rsidRPr="008121EF">
        <w:rPr>
          <w:rFonts w:asciiTheme="majorHAnsi" w:hAnsiTheme="majorHAnsi" w:cs="Helvetica"/>
          <w:b/>
          <w:bCs/>
          <w:sz w:val="22"/>
          <w:szCs w:val="22"/>
        </w:rPr>
        <w:t>Finances</w:t>
      </w:r>
    </w:p>
    <w:p w14:paraId="1D737820" w14:textId="1945A616" w:rsidR="00324297" w:rsidRDefault="005E3AF1" w:rsidP="006F3B23">
      <w:pPr>
        <w:ind w:left="426"/>
        <w:rPr>
          <w:rFonts w:asciiTheme="majorHAnsi" w:hAnsiTheme="majorHAnsi" w:cs="Helvetica"/>
          <w:sz w:val="22"/>
          <w:szCs w:val="22"/>
          <w:u w:val="single"/>
        </w:rPr>
      </w:pPr>
      <w:r w:rsidRPr="000B7722">
        <w:rPr>
          <w:rFonts w:asciiTheme="majorHAnsi" w:hAnsiTheme="majorHAnsi" w:cs="Helvetica"/>
          <w:sz w:val="22"/>
          <w:szCs w:val="22"/>
          <w:u w:val="single"/>
        </w:rPr>
        <w:t>a</w:t>
      </w:r>
      <w:r w:rsidR="000B7722" w:rsidRPr="000B7722">
        <w:rPr>
          <w:rFonts w:asciiTheme="majorHAnsi" w:hAnsiTheme="majorHAnsi" w:cs="Helvetica"/>
          <w:sz w:val="22"/>
          <w:szCs w:val="22"/>
          <w:u w:val="single"/>
        </w:rPr>
        <w:t>.</w:t>
      </w:r>
      <w:r w:rsidRPr="000B7722">
        <w:rPr>
          <w:rFonts w:asciiTheme="majorHAnsi" w:hAnsiTheme="majorHAnsi" w:cs="Helvetica"/>
          <w:sz w:val="22"/>
          <w:szCs w:val="22"/>
          <w:u w:val="single"/>
        </w:rPr>
        <w:t xml:space="preserve"> </w:t>
      </w:r>
      <w:r w:rsidR="00315B24" w:rsidRPr="000B7722">
        <w:rPr>
          <w:rFonts w:asciiTheme="majorHAnsi" w:hAnsiTheme="majorHAnsi" w:cs="Helvetica"/>
          <w:sz w:val="22"/>
          <w:szCs w:val="22"/>
          <w:u w:val="single"/>
        </w:rPr>
        <w:t xml:space="preserve"> Current account and reconciliation</w:t>
      </w:r>
      <w:r w:rsidR="00315B24">
        <w:rPr>
          <w:rFonts w:asciiTheme="majorHAnsi" w:hAnsiTheme="majorHAnsi" w:cs="Helvetica"/>
          <w:b/>
          <w:bCs/>
          <w:sz w:val="22"/>
          <w:szCs w:val="22"/>
        </w:rPr>
        <w:t>.</w:t>
      </w:r>
      <w:r w:rsidR="00315B24">
        <w:rPr>
          <w:rFonts w:asciiTheme="majorHAnsi" w:hAnsiTheme="majorHAnsi" w:cs="Helvetica"/>
          <w:sz w:val="22"/>
          <w:szCs w:val="22"/>
        </w:rPr>
        <w:t xml:space="preserve">  Cllrs noted the current financial records</w:t>
      </w:r>
      <w:r w:rsidR="00A0050E">
        <w:rPr>
          <w:rFonts w:asciiTheme="majorHAnsi" w:hAnsiTheme="majorHAnsi" w:cs="Helvetica"/>
          <w:sz w:val="22"/>
          <w:szCs w:val="22"/>
        </w:rPr>
        <w:t xml:space="preserve"> and the reconciliation</w:t>
      </w:r>
      <w:r w:rsidR="00315B24">
        <w:rPr>
          <w:rFonts w:asciiTheme="majorHAnsi" w:hAnsiTheme="majorHAnsi" w:cs="Helvetica"/>
          <w:sz w:val="22"/>
          <w:szCs w:val="22"/>
        </w:rPr>
        <w:t xml:space="preserve">. </w:t>
      </w:r>
      <w:r w:rsidR="00C70518">
        <w:rPr>
          <w:rFonts w:asciiTheme="majorHAnsi" w:hAnsiTheme="majorHAnsi" w:cs="Helvetica"/>
          <w:sz w:val="22"/>
          <w:szCs w:val="22"/>
        </w:rPr>
        <w:t xml:space="preserve"> The Chairman then signed the reconciliation. </w:t>
      </w:r>
      <w:r w:rsidR="00222C54">
        <w:rPr>
          <w:rFonts w:asciiTheme="majorHAnsi" w:hAnsiTheme="majorHAnsi" w:cs="Helvetica"/>
          <w:sz w:val="22"/>
          <w:szCs w:val="22"/>
        </w:rPr>
        <w:t xml:space="preserve"> </w:t>
      </w:r>
    </w:p>
    <w:p w14:paraId="34D59F1D" w14:textId="10D001F1" w:rsidR="00261C70" w:rsidRDefault="000B7722" w:rsidP="006F3B23">
      <w:pPr>
        <w:spacing w:after="120"/>
        <w:ind w:left="426"/>
        <w:rPr>
          <w:rFonts w:asciiTheme="majorHAnsi" w:hAnsiTheme="majorHAnsi" w:cs="Helvetica"/>
          <w:sz w:val="22"/>
          <w:szCs w:val="22"/>
        </w:rPr>
      </w:pPr>
      <w:r w:rsidRPr="00261C70">
        <w:rPr>
          <w:rFonts w:asciiTheme="majorHAnsi" w:hAnsiTheme="majorHAnsi" w:cs="Helvetica"/>
          <w:sz w:val="22"/>
          <w:szCs w:val="22"/>
          <w:u w:val="single"/>
        </w:rPr>
        <w:t xml:space="preserve">b. </w:t>
      </w:r>
      <w:r w:rsidR="00D07E49" w:rsidRPr="00261C70">
        <w:rPr>
          <w:rFonts w:asciiTheme="majorHAnsi" w:hAnsiTheme="majorHAnsi" w:cs="Helvetica"/>
          <w:sz w:val="22"/>
          <w:szCs w:val="22"/>
          <w:u w:val="single"/>
        </w:rPr>
        <w:t xml:space="preserve"> </w:t>
      </w:r>
      <w:r w:rsidR="006F29AD" w:rsidRPr="00261C70">
        <w:rPr>
          <w:rFonts w:asciiTheme="majorHAnsi" w:hAnsiTheme="majorHAnsi" w:cs="Helvetica"/>
          <w:sz w:val="22"/>
          <w:szCs w:val="22"/>
          <w:u w:val="single"/>
        </w:rPr>
        <w:t xml:space="preserve">Income </w:t>
      </w:r>
      <w:r w:rsidR="006F29AD">
        <w:rPr>
          <w:rFonts w:asciiTheme="majorHAnsi" w:hAnsiTheme="majorHAnsi" w:cs="Helvetica"/>
          <w:sz w:val="22"/>
          <w:szCs w:val="22"/>
        </w:rPr>
        <w:t xml:space="preserve">for the Recreation </w:t>
      </w:r>
      <w:r w:rsidR="00261C70">
        <w:rPr>
          <w:rFonts w:asciiTheme="majorHAnsi" w:hAnsiTheme="majorHAnsi" w:cs="Helvetica"/>
          <w:sz w:val="22"/>
          <w:szCs w:val="22"/>
        </w:rPr>
        <w:t xml:space="preserve">Ground </w:t>
      </w:r>
      <w:r w:rsidR="00FE1D49">
        <w:rPr>
          <w:rFonts w:asciiTheme="majorHAnsi" w:hAnsiTheme="majorHAnsi" w:cs="Helvetica"/>
          <w:sz w:val="22"/>
          <w:szCs w:val="22"/>
        </w:rPr>
        <w:t xml:space="preserve">increased by £50 (wedding </w:t>
      </w:r>
      <w:r w:rsidR="00C67F11">
        <w:rPr>
          <w:rFonts w:asciiTheme="majorHAnsi" w:hAnsiTheme="majorHAnsi" w:cs="Helvetica"/>
          <w:sz w:val="22"/>
          <w:szCs w:val="22"/>
        </w:rPr>
        <w:t xml:space="preserve">parking </w:t>
      </w:r>
      <w:r w:rsidR="00FE1D49">
        <w:rPr>
          <w:rFonts w:asciiTheme="majorHAnsi" w:hAnsiTheme="majorHAnsi" w:cs="Helvetica"/>
          <w:sz w:val="22"/>
          <w:szCs w:val="22"/>
        </w:rPr>
        <w:t>rental).</w:t>
      </w:r>
      <w:r w:rsidR="00C67F11">
        <w:rPr>
          <w:rFonts w:asciiTheme="majorHAnsi" w:hAnsiTheme="majorHAnsi" w:cs="Helvetica"/>
          <w:sz w:val="22"/>
          <w:szCs w:val="22"/>
        </w:rPr>
        <w:t xml:space="preserve">  </w:t>
      </w:r>
      <w:r w:rsidR="00944B47" w:rsidRPr="00944B47">
        <w:rPr>
          <w:rFonts w:asciiTheme="majorHAnsi" w:hAnsiTheme="majorHAnsi" w:cs="Helvetica"/>
          <w:sz w:val="22"/>
          <w:szCs w:val="22"/>
          <w:u w:val="single"/>
        </w:rPr>
        <w:t>Expenditure</w:t>
      </w:r>
      <w:r w:rsidR="00944B47">
        <w:rPr>
          <w:rFonts w:asciiTheme="majorHAnsi" w:hAnsiTheme="majorHAnsi" w:cs="Helvetica"/>
          <w:sz w:val="22"/>
          <w:szCs w:val="22"/>
        </w:rPr>
        <w:t xml:space="preserve"> remained the same.</w:t>
      </w:r>
      <w:r w:rsidR="00F3260B">
        <w:rPr>
          <w:rFonts w:asciiTheme="majorHAnsi" w:hAnsiTheme="majorHAnsi" w:cs="Helvetica"/>
          <w:sz w:val="22"/>
          <w:szCs w:val="22"/>
        </w:rPr>
        <w:t xml:space="preserve"> </w:t>
      </w:r>
      <w:r w:rsidR="001A6724">
        <w:rPr>
          <w:rFonts w:asciiTheme="majorHAnsi" w:hAnsiTheme="majorHAnsi" w:cs="Helvetica"/>
          <w:sz w:val="22"/>
          <w:szCs w:val="22"/>
        </w:rPr>
        <w:t xml:space="preserve">  </w:t>
      </w:r>
      <w:r w:rsidR="001A6724" w:rsidRPr="001A6724">
        <w:rPr>
          <w:rFonts w:asciiTheme="majorHAnsi" w:hAnsiTheme="majorHAnsi" w:cs="Helvetica"/>
          <w:color w:val="FF0000"/>
          <w:sz w:val="22"/>
          <w:szCs w:val="22"/>
        </w:rPr>
        <w:t>Action: Clerk to issue receipts for income.</w:t>
      </w:r>
    </w:p>
    <w:tbl>
      <w:tblPr>
        <w:tblStyle w:val="TableGrid"/>
        <w:tblW w:w="6482" w:type="dxa"/>
        <w:tblInd w:w="401" w:type="dxa"/>
        <w:tblLook w:val="04A0" w:firstRow="1" w:lastRow="0" w:firstColumn="1" w:lastColumn="0" w:noHBand="0" w:noVBand="1"/>
      </w:tblPr>
      <w:tblGrid>
        <w:gridCol w:w="824"/>
        <w:gridCol w:w="1406"/>
        <w:gridCol w:w="2840"/>
        <w:gridCol w:w="1412"/>
      </w:tblGrid>
      <w:tr w:rsidR="00324297" w:rsidRPr="00492DFF" w14:paraId="41E03DDD" w14:textId="77777777" w:rsidTr="006F3B23">
        <w:tc>
          <w:tcPr>
            <w:tcW w:w="824" w:type="dxa"/>
          </w:tcPr>
          <w:p w14:paraId="1344C123" w14:textId="77777777" w:rsidR="00324297" w:rsidRPr="00492DFF" w:rsidRDefault="00324297" w:rsidP="00A0050E">
            <w:pPr>
              <w:ind w:left="-157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17.8.21</w:t>
            </w:r>
          </w:p>
        </w:tc>
        <w:tc>
          <w:tcPr>
            <w:tcW w:w="1406" w:type="dxa"/>
          </w:tcPr>
          <w:p w14:paraId="4FB22046" w14:textId="77777777" w:rsidR="00324297" w:rsidRPr="00447005" w:rsidRDefault="00324297" w:rsidP="00C719BF">
            <w:pPr>
              <w:rPr>
                <w:rFonts w:ascii="Calibri" w:hAnsi="Calibri"/>
                <w:sz w:val="20"/>
                <w:szCs w:val="20"/>
              </w:rPr>
            </w:pPr>
            <w:r w:rsidRPr="00447005">
              <w:rPr>
                <w:rFonts w:ascii="Calibri" w:hAnsi="Calibri"/>
                <w:sz w:val="20"/>
                <w:szCs w:val="20"/>
              </w:rPr>
              <w:t>P. Johnson</w:t>
            </w:r>
          </w:p>
        </w:tc>
        <w:tc>
          <w:tcPr>
            <w:tcW w:w="2840" w:type="dxa"/>
          </w:tcPr>
          <w:p w14:paraId="7F8CFEFC" w14:textId="68148487" w:rsidR="00324297" w:rsidRPr="00447005" w:rsidRDefault="00324297" w:rsidP="00C719BF">
            <w:pPr>
              <w:rPr>
                <w:rFonts w:ascii="Calibri" w:hAnsi="Calibri"/>
                <w:sz w:val="20"/>
                <w:szCs w:val="20"/>
              </w:rPr>
            </w:pPr>
            <w:r w:rsidRPr="00447005">
              <w:rPr>
                <w:rFonts w:ascii="Calibri" w:hAnsi="Calibri"/>
                <w:sz w:val="20"/>
                <w:szCs w:val="20"/>
              </w:rPr>
              <w:t>Nauntonbury parking</w:t>
            </w:r>
            <w:r w:rsidR="001A6724">
              <w:rPr>
                <w:rFonts w:ascii="Calibri" w:hAnsi="Calibri"/>
                <w:sz w:val="20"/>
                <w:szCs w:val="20"/>
              </w:rPr>
              <w:t xml:space="preserve"> donation</w:t>
            </w:r>
          </w:p>
        </w:tc>
        <w:tc>
          <w:tcPr>
            <w:tcW w:w="1412" w:type="dxa"/>
          </w:tcPr>
          <w:p w14:paraId="5F1EF66B" w14:textId="77777777" w:rsidR="00324297" w:rsidRPr="00492DFF" w:rsidRDefault="00324297" w:rsidP="00C719B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47005">
              <w:rPr>
                <w:rFonts w:ascii="Calibri" w:hAnsi="Calibri"/>
                <w:sz w:val="20"/>
                <w:szCs w:val="20"/>
              </w:rPr>
              <w:t>25.00</w:t>
            </w:r>
          </w:p>
        </w:tc>
      </w:tr>
      <w:tr w:rsidR="00324297" w:rsidRPr="00492DFF" w14:paraId="7C03970C" w14:textId="77777777" w:rsidTr="006F3B23">
        <w:tc>
          <w:tcPr>
            <w:tcW w:w="824" w:type="dxa"/>
          </w:tcPr>
          <w:p w14:paraId="52B21CB4" w14:textId="77777777" w:rsidR="00324297" w:rsidRPr="00710934" w:rsidRDefault="00324297" w:rsidP="00A0050E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8.6.21</w:t>
            </w:r>
          </w:p>
        </w:tc>
        <w:tc>
          <w:tcPr>
            <w:tcW w:w="1406" w:type="dxa"/>
          </w:tcPr>
          <w:p w14:paraId="160401EE" w14:textId="77777777" w:rsidR="00324297" w:rsidRPr="00710934" w:rsidRDefault="00324297" w:rsidP="00C719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K. Pyatt </w:t>
            </w:r>
          </w:p>
        </w:tc>
        <w:tc>
          <w:tcPr>
            <w:tcW w:w="2840" w:type="dxa"/>
          </w:tcPr>
          <w:p w14:paraId="32CAC773" w14:textId="77777777" w:rsidR="00324297" w:rsidRPr="00710934" w:rsidRDefault="00324297" w:rsidP="00C719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Use of field for parking</w:t>
            </w:r>
          </w:p>
        </w:tc>
        <w:tc>
          <w:tcPr>
            <w:tcW w:w="1412" w:type="dxa"/>
          </w:tcPr>
          <w:p w14:paraId="28526544" w14:textId="77777777" w:rsidR="00324297" w:rsidRDefault="00324297" w:rsidP="00C719B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50.00</w:t>
            </w:r>
          </w:p>
        </w:tc>
      </w:tr>
      <w:tr w:rsidR="00324297" w:rsidRPr="00492DFF" w14:paraId="76C7B187" w14:textId="77777777" w:rsidTr="006F3B23">
        <w:tc>
          <w:tcPr>
            <w:tcW w:w="824" w:type="dxa"/>
          </w:tcPr>
          <w:p w14:paraId="30C6B427" w14:textId="77777777" w:rsidR="00324297" w:rsidRPr="00710934" w:rsidRDefault="00324297" w:rsidP="00A0050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10934">
              <w:rPr>
                <w:rFonts w:ascii="Calibri" w:hAnsi="Calibri"/>
                <w:sz w:val="20"/>
                <w:szCs w:val="20"/>
              </w:rPr>
              <w:t>15.6</w:t>
            </w:r>
            <w:r>
              <w:rPr>
                <w:rFonts w:ascii="Calibri" w:hAnsi="Calibri"/>
                <w:sz w:val="20"/>
                <w:szCs w:val="20"/>
              </w:rPr>
              <w:t>.21</w:t>
            </w:r>
          </w:p>
        </w:tc>
        <w:tc>
          <w:tcPr>
            <w:tcW w:w="1406" w:type="dxa"/>
          </w:tcPr>
          <w:p w14:paraId="51F9FB55" w14:textId="77777777" w:rsidR="00324297" w:rsidRPr="00710934" w:rsidRDefault="00324297" w:rsidP="00C719BF">
            <w:pPr>
              <w:rPr>
                <w:rFonts w:ascii="Calibri" w:hAnsi="Calibri"/>
                <w:sz w:val="20"/>
                <w:szCs w:val="20"/>
              </w:rPr>
            </w:pPr>
            <w:r w:rsidRPr="00710934">
              <w:rPr>
                <w:rFonts w:ascii="Calibri" w:hAnsi="Calibri"/>
                <w:sz w:val="20"/>
                <w:szCs w:val="20"/>
              </w:rPr>
              <w:t>Village Soc Cmte</w:t>
            </w:r>
          </w:p>
        </w:tc>
        <w:tc>
          <w:tcPr>
            <w:tcW w:w="2840" w:type="dxa"/>
          </w:tcPr>
          <w:p w14:paraId="7E2BCA6F" w14:textId="77777777" w:rsidR="00324297" w:rsidRPr="00710934" w:rsidRDefault="00324297" w:rsidP="00C719BF">
            <w:pPr>
              <w:rPr>
                <w:rFonts w:ascii="Calibri" w:hAnsi="Calibri"/>
                <w:sz w:val="20"/>
                <w:szCs w:val="20"/>
              </w:rPr>
            </w:pPr>
            <w:r w:rsidRPr="00710934">
              <w:rPr>
                <w:rFonts w:ascii="Calibri" w:hAnsi="Calibri"/>
                <w:sz w:val="20"/>
                <w:szCs w:val="20"/>
              </w:rPr>
              <w:t>Annual payment</w:t>
            </w:r>
          </w:p>
        </w:tc>
        <w:tc>
          <w:tcPr>
            <w:tcW w:w="1412" w:type="dxa"/>
          </w:tcPr>
          <w:p w14:paraId="71020D5E" w14:textId="77777777" w:rsidR="00324297" w:rsidRPr="00710934" w:rsidRDefault="00324297" w:rsidP="00C719B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300.00</w:t>
            </w:r>
          </w:p>
        </w:tc>
      </w:tr>
      <w:tr w:rsidR="00324297" w:rsidRPr="00FE402F" w14:paraId="54BA2622" w14:textId="77777777" w:rsidTr="006F3B23">
        <w:tc>
          <w:tcPr>
            <w:tcW w:w="824" w:type="dxa"/>
          </w:tcPr>
          <w:p w14:paraId="65F274E9" w14:textId="77777777" w:rsidR="00324297" w:rsidRPr="00FE402F" w:rsidRDefault="00324297" w:rsidP="00A0050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FE402F">
              <w:rPr>
                <w:rFonts w:ascii="Calibri" w:hAnsi="Calibri"/>
                <w:sz w:val="20"/>
                <w:szCs w:val="20"/>
              </w:rPr>
              <w:t>17.6.21</w:t>
            </w:r>
          </w:p>
        </w:tc>
        <w:tc>
          <w:tcPr>
            <w:tcW w:w="1406" w:type="dxa"/>
          </w:tcPr>
          <w:p w14:paraId="217C0C00" w14:textId="77777777" w:rsidR="00324297" w:rsidRPr="00FE402F" w:rsidRDefault="00324297" w:rsidP="00C719BF">
            <w:pPr>
              <w:rPr>
                <w:rFonts w:ascii="Calibri" w:hAnsi="Calibri"/>
                <w:sz w:val="20"/>
                <w:szCs w:val="20"/>
              </w:rPr>
            </w:pPr>
            <w:r w:rsidRPr="00FE402F">
              <w:rPr>
                <w:rFonts w:ascii="Calibri" w:hAnsi="Calibri"/>
                <w:sz w:val="20"/>
                <w:szCs w:val="20"/>
              </w:rPr>
              <w:t>VH events</w:t>
            </w:r>
          </w:p>
        </w:tc>
        <w:tc>
          <w:tcPr>
            <w:tcW w:w="2840" w:type="dxa"/>
          </w:tcPr>
          <w:p w14:paraId="2EE5316B" w14:textId="77777777" w:rsidR="00324297" w:rsidRPr="00FE402F" w:rsidRDefault="00324297" w:rsidP="00C719BF">
            <w:pPr>
              <w:rPr>
                <w:rFonts w:ascii="Calibri" w:hAnsi="Calibri"/>
                <w:caps/>
                <w:sz w:val="20"/>
                <w:szCs w:val="20"/>
              </w:rPr>
            </w:pPr>
            <w:r w:rsidRPr="00710934">
              <w:rPr>
                <w:rFonts w:ascii="Calibri" w:hAnsi="Calibri"/>
                <w:sz w:val="20"/>
                <w:szCs w:val="20"/>
              </w:rPr>
              <w:t>Annual payment</w:t>
            </w:r>
          </w:p>
        </w:tc>
        <w:tc>
          <w:tcPr>
            <w:tcW w:w="1412" w:type="dxa"/>
          </w:tcPr>
          <w:p w14:paraId="29A5B269" w14:textId="77777777" w:rsidR="00324297" w:rsidRPr="00FE402F" w:rsidRDefault="00324297" w:rsidP="00C719B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100.00</w:t>
            </w:r>
          </w:p>
        </w:tc>
      </w:tr>
      <w:tr w:rsidR="00324297" w:rsidRPr="00FE402F" w14:paraId="7C3E1693" w14:textId="77777777" w:rsidTr="006F3B23">
        <w:tc>
          <w:tcPr>
            <w:tcW w:w="824" w:type="dxa"/>
          </w:tcPr>
          <w:p w14:paraId="0455C4D7" w14:textId="77777777" w:rsidR="00324297" w:rsidRPr="00FE402F" w:rsidRDefault="00324297" w:rsidP="00A0050E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17.6.21</w:t>
            </w:r>
          </w:p>
        </w:tc>
        <w:tc>
          <w:tcPr>
            <w:tcW w:w="1406" w:type="dxa"/>
          </w:tcPr>
          <w:p w14:paraId="696D2174" w14:textId="77777777" w:rsidR="00324297" w:rsidRPr="00FE402F" w:rsidRDefault="00324297" w:rsidP="00C719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Naunton Music Soc</w:t>
            </w:r>
          </w:p>
        </w:tc>
        <w:tc>
          <w:tcPr>
            <w:tcW w:w="2840" w:type="dxa"/>
          </w:tcPr>
          <w:p w14:paraId="1AA94592" w14:textId="77777777" w:rsidR="00324297" w:rsidRPr="00FE402F" w:rsidRDefault="00324297" w:rsidP="00C719BF">
            <w:pPr>
              <w:rPr>
                <w:rFonts w:ascii="Calibri" w:hAnsi="Calibri"/>
                <w:sz w:val="20"/>
                <w:szCs w:val="20"/>
              </w:rPr>
            </w:pPr>
            <w:r w:rsidRPr="00710934">
              <w:rPr>
                <w:rFonts w:ascii="Calibri" w:hAnsi="Calibri"/>
                <w:sz w:val="20"/>
                <w:szCs w:val="20"/>
              </w:rPr>
              <w:t>Annual payment</w:t>
            </w:r>
          </w:p>
        </w:tc>
        <w:tc>
          <w:tcPr>
            <w:tcW w:w="1412" w:type="dxa"/>
          </w:tcPr>
          <w:p w14:paraId="6ADEB120" w14:textId="77777777" w:rsidR="00324297" w:rsidRPr="00FE402F" w:rsidRDefault="00324297" w:rsidP="00C719B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100.00</w:t>
            </w:r>
          </w:p>
        </w:tc>
      </w:tr>
      <w:tr w:rsidR="00FE1D49" w:rsidRPr="00FE402F" w14:paraId="30C94A74" w14:textId="77777777" w:rsidTr="006F3B23">
        <w:tc>
          <w:tcPr>
            <w:tcW w:w="824" w:type="dxa"/>
          </w:tcPr>
          <w:p w14:paraId="3B74BBAD" w14:textId="65AAB7CC" w:rsidR="00FE1D49" w:rsidRDefault="00FE1D49" w:rsidP="00A0050E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21.3.</w:t>
            </w:r>
            <w:r w:rsidR="008930FB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1406" w:type="dxa"/>
          </w:tcPr>
          <w:p w14:paraId="0850B0AC" w14:textId="11E11078" w:rsidR="00FE1D49" w:rsidRDefault="008930FB" w:rsidP="00C719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Mrs Parker</w:t>
            </w:r>
          </w:p>
        </w:tc>
        <w:tc>
          <w:tcPr>
            <w:tcW w:w="2840" w:type="dxa"/>
          </w:tcPr>
          <w:p w14:paraId="1A965B47" w14:textId="06459766" w:rsidR="00FE1D49" w:rsidRPr="00710934" w:rsidRDefault="008930FB" w:rsidP="00C719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Use of field for parking </w:t>
            </w:r>
          </w:p>
        </w:tc>
        <w:tc>
          <w:tcPr>
            <w:tcW w:w="1412" w:type="dxa"/>
          </w:tcPr>
          <w:p w14:paraId="15386D64" w14:textId="766642C3" w:rsidR="00FE1D49" w:rsidRDefault="008930FB" w:rsidP="00C719B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50.00</w:t>
            </w:r>
          </w:p>
        </w:tc>
      </w:tr>
      <w:tr w:rsidR="00324297" w:rsidRPr="00492DFF" w14:paraId="1A403CBF" w14:textId="77777777" w:rsidTr="006F3B23">
        <w:tc>
          <w:tcPr>
            <w:tcW w:w="2230" w:type="dxa"/>
            <w:gridSpan w:val="2"/>
          </w:tcPr>
          <w:p w14:paraId="74F512A4" w14:textId="77777777" w:rsidR="00324297" w:rsidRDefault="00324297" w:rsidP="00F117B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Total income</w:t>
            </w:r>
          </w:p>
        </w:tc>
        <w:tc>
          <w:tcPr>
            <w:tcW w:w="2840" w:type="dxa"/>
          </w:tcPr>
          <w:p w14:paraId="78D9068D" w14:textId="77777777" w:rsidR="00324297" w:rsidRDefault="00324297" w:rsidP="00C719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8DD3B7F" w14:textId="754C648A" w:rsidR="00324297" w:rsidRDefault="008930FB" w:rsidP="00C719B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62</w:t>
            </w:r>
            <w:r w:rsidR="00324297">
              <w:rPr>
                <w:rFonts w:ascii="Calibri" w:hAnsi="Calibri"/>
                <w:sz w:val="20"/>
                <w:szCs w:val="20"/>
              </w:rPr>
              <w:t>5.00</w:t>
            </w:r>
          </w:p>
        </w:tc>
      </w:tr>
      <w:tr w:rsidR="00324297" w:rsidRPr="00EE0E29" w14:paraId="0E75B375" w14:textId="77777777" w:rsidTr="006F3B23">
        <w:tc>
          <w:tcPr>
            <w:tcW w:w="824" w:type="dxa"/>
          </w:tcPr>
          <w:p w14:paraId="2D673B69" w14:textId="77777777" w:rsidR="00324297" w:rsidRPr="00EE0E29" w:rsidRDefault="00324297" w:rsidP="00A0050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06" w:type="dxa"/>
          </w:tcPr>
          <w:p w14:paraId="6C5F04AE" w14:textId="77777777" w:rsidR="00324297" w:rsidRPr="00EE0E29" w:rsidRDefault="00324297" w:rsidP="00C719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</w:tcPr>
          <w:p w14:paraId="144389BD" w14:textId="77777777" w:rsidR="00324297" w:rsidRPr="00EE0E29" w:rsidRDefault="00324297" w:rsidP="00C719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E07DB51" w14:textId="77777777" w:rsidR="00324297" w:rsidRPr="00EE0E29" w:rsidRDefault="00324297" w:rsidP="00C719BF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324297" w:rsidRPr="00EE0E29" w14:paraId="23951EC4" w14:textId="77777777" w:rsidTr="006F3B23">
        <w:tc>
          <w:tcPr>
            <w:tcW w:w="824" w:type="dxa"/>
          </w:tcPr>
          <w:p w14:paraId="54723AE3" w14:textId="77777777" w:rsidR="00324297" w:rsidRPr="00EE0E29" w:rsidRDefault="00324297" w:rsidP="00A0050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E0E29">
              <w:rPr>
                <w:rFonts w:ascii="Calibri" w:hAnsi="Calibri"/>
                <w:sz w:val="20"/>
                <w:szCs w:val="20"/>
              </w:rPr>
              <w:t>30.9.21</w:t>
            </w:r>
          </w:p>
        </w:tc>
        <w:tc>
          <w:tcPr>
            <w:tcW w:w="1406" w:type="dxa"/>
          </w:tcPr>
          <w:p w14:paraId="3D49F6D3" w14:textId="77777777" w:rsidR="00324297" w:rsidRPr="00EE0E29" w:rsidRDefault="00324297" w:rsidP="00C719BF">
            <w:pPr>
              <w:rPr>
                <w:rFonts w:ascii="Calibri" w:hAnsi="Calibri"/>
                <w:sz w:val="20"/>
                <w:szCs w:val="20"/>
              </w:rPr>
            </w:pPr>
            <w:r w:rsidRPr="00EE0E29">
              <w:rPr>
                <w:rFonts w:ascii="Calibri" w:hAnsi="Calibri"/>
                <w:sz w:val="20"/>
                <w:szCs w:val="20"/>
              </w:rPr>
              <w:t>P Bell</w:t>
            </w:r>
          </w:p>
        </w:tc>
        <w:tc>
          <w:tcPr>
            <w:tcW w:w="2840" w:type="dxa"/>
          </w:tcPr>
          <w:p w14:paraId="598EC6C1" w14:textId="77777777" w:rsidR="00324297" w:rsidRPr="00EE0E29" w:rsidRDefault="00324297" w:rsidP="00C719BF">
            <w:pPr>
              <w:rPr>
                <w:rFonts w:ascii="Calibri" w:hAnsi="Calibri"/>
                <w:sz w:val="20"/>
                <w:szCs w:val="20"/>
              </w:rPr>
            </w:pPr>
            <w:r w:rsidRPr="00EE0E29">
              <w:rPr>
                <w:rFonts w:ascii="Calibri" w:hAnsi="Calibri"/>
                <w:sz w:val="20"/>
                <w:szCs w:val="20"/>
              </w:rPr>
              <w:t>Signage</w:t>
            </w:r>
            <w:r>
              <w:rPr>
                <w:rFonts w:ascii="Calibri" w:hAnsi="Calibri"/>
                <w:sz w:val="20"/>
                <w:szCs w:val="20"/>
              </w:rPr>
              <w:t xml:space="preserve"> expenditure</w:t>
            </w:r>
          </w:p>
        </w:tc>
        <w:tc>
          <w:tcPr>
            <w:tcW w:w="1412" w:type="dxa"/>
          </w:tcPr>
          <w:p w14:paraId="556BCC9A" w14:textId="77777777" w:rsidR="00324297" w:rsidRPr="00EE0E29" w:rsidRDefault="00324297" w:rsidP="00C719B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EE0E29">
              <w:rPr>
                <w:rFonts w:ascii="Calibri" w:hAnsi="Calibri"/>
                <w:sz w:val="20"/>
                <w:szCs w:val="20"/>
              </w:rPr>
              <w:t>251.86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944B47" w:rsidRPr="00EE0E29" w14:paraId="178B9536" w14:textId="77777777" w:rsidTr="006F3B23">
        <w:tc>
          <w:tcPr>
            <w:tcW w:w="824" w:type="dxa"/>
          </w:tcPr>
          <w:p w14:paraId="0E30076D" w14:textId="7368E144" w:rsidR="00944B47" w:rsidRPr="00EE0E29" w:rsidRDefault="00944B47" w:rsidP="00A0050E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4.1.22</w:t>
            </w:r>
          </w:p>
        </w:tc>
        <w:tc>
          <w:tcPr>
            <w:tcW w:w="1406" w:type="dxa"/>
          </w:tcPr>
          <w:p w14:paraId="6399AAB3" w14:textId="71287B50" w:rsidR="00944B47" w:rsidRPr="00EE0E29" w:rsidRDefault="00AB7581" w:rsidP="00C719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Recreation field rental </w:t>
            </w:r>
          </w:p>
        </w:tc>
        <w:tc>
          <w:tcPr>
            <w:tcW w:w="2840" w:type="dxa"/>
          </w:tcPr>
          <w:p w14:paraId="19368785" w14:textId="77777777" w:rsidR="00944B47" w:rsidRPr="00EE0E29" w:rsidRDefault="00944B47" w:rsidP="00C719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BF9C1C5" w14:textId="6C0485CD" w:rsidR="00944B47" w:rsidRDefault="00AB7581" w:rsidP="00C719B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(1.00)</w:t>
            </w:r>
          </w:p>
        </w:tc>
      </w:tr>
      <w:tr w:rsidR="00F117BA" w:rsidRPr="00EE0E29" w14:paraId="48C15B58" w14:textId="77777777" w:rsidTr="006F3B23">
        <w:tc>
          <w:tcPr>
            <w:tcW w:w="2230" w:type="dxa"/>
            <w:gridSpan w:val="2"/>
          </w:tcPr>
          <w:p w14:paraId="033AA8EC" w14:textId="14E958F2" w:rsidR="00F117BA" w:rsidRDefault="00F117BA" w:rsidP="00C719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Total expenditure</w:t>
            </w:r>
          </w:p>
        </w:tc>
        <w:tc>
          <w:tcPr>
            <w:tcW w:w="2840" w:type="dxa"/>
          </w:tcPr>
          <w:p w14:paraId="7C6F0F9E" w14:textId="77777777" w:rsidR="00F117BA" w:rsidRPr="00EE0E29" w:rsidRDefault="00F117BA" w:rsidP="00C719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BB70ED8" w14:textId="6E07210B" w:rsidR="00F117BA" w:rsidRDefault="00F117BA" w:rsidP="00C719B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(252.86)</w:t>
            </w:r>
          </w:p>
        </w:tc>
      </w:tr>
      <w:tr w:rsidR="00324297" w:rsidRPr="00FB2178" w14:paraId="597CBA1D" w14:textId="77777777" w:rsidTr="006F3B23">
        <w:tc>
          <w:tcPr>
            <w:tcW w:w="2230" w:type="dxa"/>
            <w:gridSpan w:val="2"/>
          </w:tcPr>
          <w:p w14:paraId="2ACA117B" w14:textId="77777777" w:rsidR="00324297" w:rsidRPr="00FB2178" w:rsidRDefault="00324297" w:rsidP="00A0050E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2840" w:type="dxa"/>
          </w:tcPr>
          <w:p w14:paraId="250D7214" w14:textId="77777777" w:rsidR="00324297" w:rsidRPr="00FB2178" w:rsidRDefault="00324297" w:rsidP="00C719B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14:paraId="0FDE2D4E" w14:textId="1551F209" w:rsidR="00324297" w:rsidRPr="00FB2178" w:rsidRDefault="00324297" w:rsidP="00C719BF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  <w:r w:rsidR="00C47C2A">
              <w:rPr>
                <w:rFonts w:ascii="Calibri" w:hAnsi="Calibri"/>
                <w:b/>
                <w:bCs/>
                <w:sz w:val="20"/>
                <w:szCs w:val="20"/>
              </w:rPr>
              <w:t>72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.14</w:t>
            </w:r>
          </w:p>
        </w:tc>
      </w:tr>
    </w:tbl>
    <w:p w14:paraId="08B16190" w14:textId="77777777" w:rsidR="007B0FF4" w:rsidRDefault="007B0FF4" w:rsidP="00CF6989">
      <w:pPr>
        <w:spacing w:before="120" w:after="120"/>
        <w:ind w:left="284"/>
        <w:rPr>
          <w:rFonts w:asciiTheme="majorHAnsi" w:hAnsiTheme="majorHAnsi" w:cs="Helvetica"/>
          <w:sz w:val="22"/>
          <w:szCs w:val="22"/>
          <w:u w:val="single"/>
        </w:rPr>
      </w:pPr>
    </w:p>
    <w:p w14:paraId="32E2F860" w14:textId="77777777" w:rsidR="007B0FF4" w:rsidRDefault="007B0FF4">
      <w:pPr>
        <w:rPr>
          <w:rFonts w:asciiTheme="majorHAnsi" w:hAnsiTheme="majorHAnsi" w:cs="Helvetica"/>
          <w:sz w:val="22"/>
          <w:szCs w:val="22"/>
          <w:u w:val="single"/>
        </w:rPr>
      </w:pPr>
      <w:r>
        <w:rPr>
          <w:rFonts w:asciiTheme="majorHAnsi" w:hAnsiTheme="majorHAnsi" w:cs="Helvetica"/>
          <w:sz w:val="22"/>
          <w:szCs w:val="22"/>
          <w:u w:val="single"/>
        </w:rPr>
        <w:br w:type="page"/>
      </w:r>
    </w:p>
    <w:p w14:paraId="2F98AB54" w14:textId="17F87D13" w:rsidR="003725FB" w:rsidRDefault="00E4012A" w:rsidP="00CF6989">
      <w:pPr>
        <w:spacing w:before="120" w:after="120"/>
        <w:ind w:left="284"/>
        <w:rPr>
          <w:rFonts w:asciiTheme="majorHAnsi" w:hAnsiTheme="majorHAnsi" w:cs="Helvetica"/>
          <w:sz w:val="22"/>
          <w:szCs w:val="22"/>
          <w:u w:val="single"/>
        </w:rPr>
      </w:pPr>
      <w:r w:rsidRPr="00CE505B">
        <w:rPr>
          <w:rFonts w:asciiTheme="majorHAnsi" w:hAnsiTheme="majorHAnsi" w:cs="Helvetica"/>
          <w:sz w:val="22"/>
          <w:szCs w:val="22"/>
          <w:u w:val="single"/>
        </w:rPr>
        <w:lastRenderedPageBreak/>
        <w:t xml:space="preserve">c. </w:t>
      </w:r>
      <w:r w:rsidR="00CE505B" w:rsidRPr="00CE505B">
        <w:rPr>
          <w:rFonts w:asciiTheme="majorHAnsi" w:hAnsiTheme="majorHAnsi" w:cs="Helvetica"/>
          <w:sz w:val="22"/>
          <w:szCs w:val="22"/>
          <w:u w:val="single"/>
        </w:rPr>
        <w:t xml:space="preserve"> </w:t>
      </w:r>
      <w:r w:rsidR="00A01397">
        <w:rPr>
          <w:rFonts w:asciiTheme="majorHAnsi" w:hAnsiTheme="majorHAnsi" w:cs="Helvetica"/>
          <w:sz w:val="22"/>
          <w:szCs w:val="22"/>
          <w:u w:val="single"/>
        </w:rPr>
        <w:t xml:space="preserve">The </w:t>
      </w:r>
      <w:r w:rsidR="000A6A81">
        <w:rPr>
          <w:rFonts w:asciiTheme="majorHAnsi" w:hAnsiTheme="majorHAnsi" w:cs="Helvetica"/>
          <w:sz w:val="22"/>
          <w:szCs w:val="22"/>
          <w:u w:val="single"/>
        </w:rPr>
        <w:t xml:space="preserve">final </w:t>
      </w:r>
      <w:r w:rsidR="00A01397">
        <w:rPr>
          <w:rFonts w:asciiTheme="majorHAnsi" w:hAnsiTheme="majorHAnsi" w:cs="Helvetica"/>
          <w:sz w:val="22"/>
          <w:szCs w:val="22"/>
          <w:u w:val="single"/>
        </w:rPr>
        <w:t>p</w:t>
      </w:r>
      <w:r w:rsidR="00CE505B" w:rsidRPr="00CE505B">
        <w:rPr>
          <w:rFonts w:asciiTheme="majorHAnsi" w:hAnsiTheme="majorHAnsi" w:cs="Helvetica"/>
          <w:sz w:val="22"/>
          <w:szCs w:val="22"/>
          <w:u w:val="single"/>
        </w:rPr>
        <w:t xml:space="preserve">ayment for the playground project </w:t>
      </w:r>
      <w:r w:rsidR="00A01397" w:rsidRPr="00A01397">
        <w:rPr>
          <w:rFonts w:asciiTheme="majorHAnsi" w:hAnsiTheme="majorHAnsi" w:cs="Helvetica"/>
          <w:sz w:val="22"/>
          <w:szCs w:val="22"/>
        </w:rPr>
        <w:t xml:space="preserve">was retained, although the cheque was </w:t>
      </w:r>
      <w:r w:rsidR="00CE505B" w:rsidRPr="00A01397">
        <w:rPr>
          <w:rFonts w:asciiTheme="majorHAnsi" w:hAnsiTheme="majorHAnsi" w:cs="Helvetica"/>
          <w:sz w:val="22"/>
          <w:szCs w:val="22"/>
        </w:rPr>
        <w:t>signed</w:t>
      </w:r>
      <w:r w:rsidR="00A01397">
        <w:rPr>
          <w:rFonts w:asciiTheme="majorHAnsi" w:hAnsiTheme="majorHAnsi" w:cs="Helvetica"/>
          <w:sz w:val="22"/>
          <w:szCs w:val="22"/>
        </w:rPr>
        <w:t xml:space="preserve"> in preparation</w:t>
      </w:r>
      <w:r w:rsidR="00CE505B" w:rsidRPr="0086188C">
        <w:rPr>
          <w:rFonts w:asciiTheme="majorHAnsi" w:hAnsiTheme="majorHAnsi" w:cs="Helvetica"/>
          <w:sz w:val="22"/>
          <w:szCs w:val="22"/>
        </w:rPr>
        <w:t>:</w:t>
      </w:r>
      <w:r w:rsidR="00CE505B" w:rsidRPr="00CE505B">
        <w:rPr>
          <w:rFonts w:asciiTheme="majorHAnsi" w:hAnsiTheme="majorHAnsi" w:cs="Helvetica"/>
          <w:sz w:val="22"/>
          <w:szCs w:val="22"/>
          <w:u w:val="single"/>
        </w:rPr>
        <w:t xml:space="preserve"> </w:t>
      </w:r>
    </w:p>
    <w:tbl>
      <w:tblPr>
        <w:tblStyle w:val="TableGrid"/>
        <w:tblW w:w="8290" w:type="dxa"/>
        <w:tblInd w:w="279" w:type="dxa"/>
        <w:tblLook w:val="04A0" w:firstRow="1" w:lastRow="0" w:firstColumn="1" w:lastColumn="0" w:noHBand="0" w:noVBand="1"/>
      </w:tblPr>
      <w:tblGrid>
        <w:gridCol w:w="737"/>
        <w:gridCol w:w="1639"/>
        <w:gridCol w:w="2727"/>
        <w:gridCol w:w="1794"/>
        <w:gridCol w:w="1393"/>
      </w:tblGrid>
      <w:tr w:rsidR="00324297" w:rsidRPr="00CF2D36" w14:paraId="1F0E4382" w14:textId="77777777" w:rsidTr="006D03D6">
        <w:tc>
          <w:tcPr>
            <w:tcW w:w="737" w:type="dxa"/>
          </w:tcPr>
          <w:p w14:paraId="77A44B90" w14:textId="77777777" w:rsidR="00324297" w:rsidRDefault="00324297" w:rsidP="00C719B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2D36">
              <w:rPr>
                <w:rFonts w:ascii="Calibri" w:hAnsi="Calibri"/>
                <w:b/>
                <w:bCs/>
                <w:sz w:val="20"/>
                <w:szCs w:val="20"/>
              </w:rPr>
              <w:t>Chq/</w:t>
            </w:r>
          </w:p>
          <w:p w14:paraId="74F3D8D5" w14:textId="77777777" w:rsidR="00324297" w:rsidRPr="00CF2D36" w:rsidRDefault="00324297" w:rsidP="00C719B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2D36">
              <w:rPr>
                <w:rFonts w:ascii="Calibri" w:hAnsi="Calibri"/>
                <w:b/>
                <w:bCs/>
                <w:sz w:val="20"/>
                <w:szCs w:val="20"/>
              </w:rPr>
              <w:t>Epay</w:t>
            </w:r>
          </w:p>
        </w:tc>
        <w:tc>
          <w:tcPr>
            <w:tcW w:w="1639" w:type="dxa"/>
          </w:tcPr>
          <w:p w14:paraId="49D25798" w14:textId="77777777" w:rsidR="00324297" w:rsidRPr="00CF2D36" w:rsidRDefault="00324297" w:rsidP="00C719B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2D36">
              <w:rPr>
                <w:rFonts w:ascii="Calibri" w:hAnsi="Calibri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2727" w:type="dxa"/>
          </w:tcPr>
          <w:p w14:paraId="25773192" w14:textId="77777777" w:rsidR="00324297" w:rsidRPr="00CF2D36" w:rsidRDefault="00324297" w:rsidP="00C719B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2D36">
              <w:rPr>
                <w:rFonts w:ascii="Calibri" w:hAnsi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794" w:type="dxa"/>
          </w:tcPr>
          <w:p w14:paraId="68B56F39" w14:textId="77777777" w:rsidR="00324297" w:rsidRPr="00CF2D36" w:rsidRDefault="00324297" w:rsidP="00C719B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2D36">
              <w:rPr>
                <w:rFonts w:ascii="Calibri" w:hAnsi="Calibri"/>
                <w:b/>
                <w:bCs/>
                <w:sz w:val="20"/>
                <w:szCs w:val="20"/>
              </w:rPr>
              <w:t>Regulation</w:t>
            </w:r>
          </w:p>
        </w:tc>
        <w:tc>
          <w:tcPr>
            <w:tcW w:w="1393" w:type="dxa"/>
          </w:tcPr>
          <w:p w14:paraId="1378DEF6" w14:textId="77777777" w:rsidR="00324297" w:rsidRPr="00CF2D36" w:rsidRDefault="00324297" w:rsidP="00C719BF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2D36">
              <w:rPr>
                <w:rFonts w:ascii="Calibri" w:hAnsi="Calibri"/>
                <w:b/>
                <w:bCs/>
                <w:sz w:val="20"/>
                <w:szCs w:val="20"/>
              </w:rPr>
              <w:t>Amount</w:t>
            </w:r>
          </w:p>
        </w:tc>
      </w:tr>
      <w:tr w:rsidR="00324297" w:rsidRPr="00492DFF" w14:paraId="48CC835A" w14:textId="77777777" w:rsidTr="006D03D6">
        <w:tc>
          <w:tcPr>
            <w:tcW w:w="737" w:type="dxa"/>
          </w:tcPr>
          <w:p w14:paraId="1A8F107E" w14:textId="404113C1" w:rsidR="00324297" w:rsidRPr="00492DFF" w:rsidRDefault="00097B55" w:rsidP="00C719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82</w:t>
            </w:r>
            <w:r w:rsidR="007D3619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639" w:type="dxa"/>
          </w:tcPr>
          <w:p w14:paraId="7D786997" w14:textId="77777777" w:rsidR="00324297" w:rsidRDefault="00324297" w:rsidP="00C719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Greenfields Garden Services</w:t>
            </w:r>
          </w:p>
        </w:tc>
        <w:tc>
          <w:tcPr>
            <w:tcW w:w="2727" w:type="dxa"/>
          </w:tcPr>
          <w:p w14:paraId="0F77D26D" w14:textId="50202785" w:rsidR="00324297" w:rsidRDefault="007D3619" w:rsidP="00C719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Final payment for new playground equipment</w:t>
            </w:r>
          </w:p>
        </w:tc>
        <w:tc>
          <w:tcPr>
            <w:tcW w:w="1794" w:type="dxa"/>
          </w:tcPr>
          <w:p w14:paraId="02D049C9" w14:textId="77777777" w:rsidR="00324297" w:rsidRPr="00447DB2" w:rsidRDefault="00324297" w:rsidP="00C719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 1983 ss 5,6</w:t>
            </w:r>
          </w:p>
        </w:tc>
        <w:tc>
          <w:tcPr>
            <w:tcW w:w="1393" w:type="dxa"/>
          </w:tcPr>
          <w:p w14:paraId="0BAB619D" w14:textId="245B9409" w:rsidR="00324297" w:rsidRDefault="007D3619" w:rsidP="00C719B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7200.00</w:t>
            </w:r>
          </w:p>
        </w:tc>
      </w:tr>
      <w:tr w:rsidR="00066514" w:rsidRPr="00492DFF" w14:paraId="22D4F20F" w14:textId="77777777" w:rsidTr="006D03D6">
        <w:tc>
          <w:tcPr>
            <w:tcW w:w="737" w:type="dxa"/>
          </w:tcPr>
          <w:p w14:paraId="7746C143" w14:textId="3D28BE2D" w:rsidR="00066514" w:rsidRDefault="00066514" w:rsidP="0006651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827</w:t>
            </w:r>
          </w:p>
        </w:tc>
        <w:tc>
          <w:tcPr>
            <w:tcW w:w="1639" w:type="dxa"/>
          </w:tcPr>
          <w:p w14:paraId="7071261E" w14:textId="7CD7F826" w:rsidR="00066514" w:rsidRDefault="00066514" w:rsidP="0006651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 Hanks</w:t>
            </w:r>
          </w:p>
        </w:tc>
        <w:tc>
          <w:tcPr>
            <w:tcW w:w="2727" w:type="dxa"/>
          </w:tcPr>
          <w:p w14:paraId="3FD033A0" w14:textId="3831362C" w:rsidR="00066514" w:rsidRDefault="00066514" w:rsidP="0006651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Expenses – wildflower seeds</w:t>
            </w:r>
          </w:p>
        </w:tc>
        <w:tc>
          <w:tcPr>
            <w:tcW w:w="1794" w:type="dxa"/>
          </w:tcPr>
          <w:p w14:paraId="31595C2A" w14:textId="214B4205" w:rsidR="00066514" w:rsidRDefault="00066514" w:rsidP="0006651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 1983 ss 5,6</w:t>
            </w:r>
          </w:p>
        </w:tc>
        <w:tc>
          <w:tcPr>
            <w:tcW w:w="1393" w:type="dxa"/>
          </w:tcPr>
          <w:p w14:paraId="4C318555" w14:textId="40A49805" w:rsidR="00066514" w:rsidRDefault="00066514" w:rsidP="00066514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86.50</w:t>
            </w:r>
          </w:p>
        </w:tc>
      </w:tr>
    </w:tbl>
    <w:p w14:paraId="69DC4C32" w14:textId="4E51B0EA" w:rsidR="003725FB" w:rsidRPr="008E75D1" w:rsidRDefault="003725FB" w:rsidP="00CF6989">
      <w:pPr>
        <w:spacing w:before="120" w:after="120"/>
        <w:ind w:left="284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  <w:u w:val="single"/>
        </w:rPr>
        <w:t>d.  General p</w:t>
      </w:r>
      <w:r w:rsidR="008E75D1">
        <w:rPr>
          <w:rFonts w:asciiTheme="majorHAnsi" w:hAnsiTheme="majorHAnsi" w:cs="Helvetica"/>
          <w:sz w:val="22"/>
          <w:szCs w:val="22"/>
          <w:u w:val="single"/>
        </w:rPr>
        <w:t>a</w:t>
      </w:r>
      <w:r>
        <w:rPr>
          <w:rFonts w:asciiTheme="majorHAnsi" w:hAnsiTheme="majorHAnsi" w:cs="Helvetica"/>
          <w:sz w:val="22"/>
          <w:szCs w:val="22"/>
          <w:u w:val="single"/>
        </w:rPr>
        <w:t xml:space="preserve">yments </w:t>
      </w:r>
      <w:r w:rsidR="008E75D1" w:rsidRPr="008E75D1">
        <w:rPr>
          <w:rFonts w:asciiTheme="majorHAnsi" w:hAnsiTheme="majorHAnsi" w:cs="Helvetica"/>
          <w:sz w:val="22"/>
          <w:szCs w:val="22"/>
        </w:rPr>
        <w:t xml:space="preserve">were approved and signed, and receipts noted. </w:t>
      </w:r>
    </w:p>
    <w:tbl>
      <w:tblPr>
        <w:tblStyle w:val="TableGrid"/>
        <w:tblW w:w="8290" w:type="dxa"/>
        <w:tblInd w:w="381" w:type="dxa"/>
        <w:tblLook w:val="04A0" w:firstRow="1" w:lastRow="0" w:firstColumn="1" w:lastColumn="0" w:noHBand="0" w:noVBand="1"/>
      </w:tblPr>
      <w:tblGrid>
        <w:gridCol w:w="521"/>
        <w:gridCol w:w="1461"/>
        <w:gridCol w:w="3002"/>
        <w:gridCol w:w="1825"/>
        <w:gridCol w:w="1481"/>
      </w:tblGrid>
      <w:tr w:rsidR="000B5FDF" w:rsidRPr="00492DFF" w14:paraId="6F230905" w14:textId="77777777" w:rsidTr="00A0050E">
        <w:tc>
          <w:tcPr>
            <w:tcW w:w="521" w:type="dxa"/>
          </w:tcPr>
          <w:p w14:paraId="5222A645" w14:textId="44AD4A6A" w:rsidR="000B5FDF" w:rsidRPr="00492DFF" w:rsidRDefault="0021245D" w:rsidP="00C719BF">
            <w:pPr>
              <w:rPr>
                <w:rFonts w:ascii="Calibri" w:hAnsi="Calibri"/>
                <w:sz w:val="20"/>
                <w:szCs w:val="20"/>
              </w:rPr>
            </w:pPr>
            <w:bookmarkStart w:id="0" w:name="_Hlk87360418"/>
            <w:bookmarkStart w:id="1" w:name="_Hlk65062146"/>
            <w:r>
              <w:rPr>
                <w:rFonts w:ascii="Calibri" w:hAnsi="Calibri"/>
                <w:sz w:val="20"/>
                <w:szCs w:val="20"/>
              </w:rPr>
              <w:t>82</w:t>
            </w:r>
            <w:r w:rsidR="00072891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461" w:type="dxa"/>
          </w:tcPr>
          <w:p w14:paraId="16517B3D" w14:textId="77777777" w:rsidR="000B5FDF" w:rsidRPr="007A5AD4" w:rsidRDefault="000B5FDF" w:rsidP="00C719BF">
            <w:pPr>
              <w:rPr>
                <w:rFonts w:ascii="Calibri" w:hAnsi="Calibri"/>
                <w:sz w:val="20"/>
                <w:szCs w:val="20"/>
              </w:rPr>
            </w:pPr>
            <w:r w:rsidRPr="007A5AD4">
              <w:rPr>
                <w:rFonts w:ascii="Calibri" w:hAnsi="Calibri"/>
                <w:sz w:val="20"/>
                <w:szCs w:val="20"/>
              </w:rPr>
              <w:t>M Freeman</w:t>
            </w:r>
          </w:p>
        </w:tc>
        <w:tc>
          <w:tcPr>
            <w:tcW w:w="3002" w:type="dxa"/>
          </w:tcPr>
          <w:p w14:paraId="4EF1824A" w14:textId="6BEBA700" w:rsidR="000B5FDF" w:rsidRPr="007A5AD4" w:rsidRDefault="000B5FDF" w:rsidP="00C719BF">
            <w:pPr>
              <w:rPr>
                <w:rFonts w:ascii="Calibri" w:hAnsi="Calibri"/>
                <w:sz w:val="20"/>
                <w:szCs w:val="20"/>
              </w:rPr>
            </w:pPr>
            <w:r w:rsidRPr="007A5AD4">
              <w:rPr>
                <w:rFonts w:ascii="Calibri" w:hAnsi="Calibri"/>
                <w:sz w:val="20"/>
                <w:szCs w:val="20"/>
              </w:rPr>
              <w:t>Clerk’s salary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072891">
              <w:rPr>
                <w:rFonts w:ascii="Calibri" w:hAnsi="Calibri"/>
                <w:sz w:val="20"/>
                <w:szCs w:val="20"/>
              </w:rPr>
              <w:t>January/February</w:t>
            </w:r>
            <w:r w:rsidRPr="007A5AD4">
              <w:rPr>
                <w:rFonts w:ascii="Calibri" w:hAnsi="Calibri"/>
                <w:sz w:val="20"/>
                <w:szCs w:val="20"/>
              </w:rPr>
              <w:t xml:space="preserve">@ £194.81 p m </w:t>
            </w:r>
          </w:p>
        </w:tc>
        <w:tc>
          <w:tcPr>
            <w:tcW w:w="1825" w:type="dxa"/>
          </w:tcPr>
          <w:p w14:paraId="22203464" w14:textId="77777777" w:rsidR="000B5FDF" w:rsidRPr="00447DB2" w:rsidRDefault="000B5FDF" w:rsidP="00C719BF">
            <w:pPr>
              <w:rPr>
                <w:rFonts w:ascii="Calibri" w:hAnsi="Calibri"/>
                <w:sz w:val="20"/>
                <w:szCs w:val="20"/>
              </w:rPr>
            </w:pPr>
            <w:r w:rsidRPr="00447DB2">
              <w:rPr>
                <w:rFonts w:ascii="Calibri" w:hAnsi="Calibri"/>
                <w:sz w:val="20"/>
                <w:szCs w:val="20"/>
              </w:rPr>
              <w:t>LGA 1972 s.112 (2)</w:t>
            </w:r>
          </w:p>
        </w:tc>
        <w:tc>
          <w:tcPr>
            <w:tcW w:w="1481" w:type="dxa"/>
          </w:tcPr>
          <w:p w14:paraId="48869C32" w14:textId="578A97A5" w:rsidR="000B5FDF" w:rsidRPr="00492DFF" w:rsidRDefault="00072891" w:rsidP="00C719B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389.62</w:t>
            </w:r>
          </w:p>
        </w:tc>
      </w:tr>
      <w:tr w:rsidR="00072891" w:rsidRPr="00645A5B" w14:paraId="06A33AD6" w14:textId="77777777" w:rsidTr="00F81712">
        <w:tc>
          <w:tcPr>
            <w:tcW w:w="521" w:type="dxa"/>
          </w:tcPr>
          <w:p w14:paraId="6A65B2F3" w14:textId="24E70467" w:rsidR="00072891" w:rsidRDefault="00D25552" w:rsidP="00C719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829</w:t>
            </w:r>
          </w:p>
        </w:tc>
        <w:tc>
          <w:tcPr>
            <w:tcW w:w="1461" w:type="dxa"/>
          </w:tcPr>
          <w:p w14:paraId="5A8F11C8" w14:textId="716C523C" w:rsidR="00072891" w:rsidRPr="007A5AD4" w:rsidRDefault="00D25552" w:rsidP="00C719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GAPTC</w:t>
            </w:r>
          </w:p>
        </w:tc>
        <w:tc>
          <w:tcPr>
            <w:tcW w:w="3002" w:type="dxa"/>
          </w:tcPr>
          <w:p w14:paraId="3DAA0903" w14:textId="762FEEFA" w:rsidR="00072891" w:rsidRPr="007A5AD4" w:rsidRDefault="00D25552" w:rsidP="00C719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Annual membership</w:t>
            </w:r>
          </w:p>
        </w:tc>
        <w:tc>
          <w:tcPr>
            <w:tcW w:w="1825" w:type="dxa"/>
          </w:tcPr>
          <w:p w14:paraId="3F288C62" w14:textId="4FBCFDD4" w:rsidR="00072891" w:rsidRPr="00447DB2" w:rsidRDefault="00F81712" w:rsidP="00C719BF">
            <w:pPr>
              <w:rPr>
                <w:rFonts w:ascii="Calibri" w:hAnsi="Calibri"/>
                <w:sz w:val="20"/>
                <w:szCs w:val="20"/>
              </w:rPr>
            </w:pPr>
            <w:r w:rsidRPr="00F81712">
              <w:rPr>
                <w:rFonts w:ascii="Calibri" w:hAnsi="Calibri"/>
                <w:sz w:val="20"/>
                <w:szCs w:val="20"/>
              </w:rPr>
              <w:t>LGA 1972 s.111</w:t>
            </w:r>
          </w:p>
        </w:tc>
        <w:tc>
          <w:tcPr>
            <w:tcW w:w="1481" w:type="dxa"/>
          </w:tcPr>
          <w:p w14:paraId="119E72B5" w14:textId="4510EE74" w:rsidR="00072891" w:rsidRPr="00645A5B" w:rsidRDefault="00D25552" w:rsidP="00C719B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45A5B">
              <w:rPr>
                <w:rFonts w:ascii="Calibri" w:hAnsi="Calibri"/>
                <w:sz w:val="20"/>
                <w:szCs w:val="20"/>
              </w:rPr>
              <w:t>91.77</w:t>
            </w:r>
          </w:p>
        </w:tc>
      </w:tr>
      <w:bookmarkEnd w:id="0"/>
      <w:bookmarkEnd w:id="1"/>
      <w:tr w:rsidR="00A765F3" w:rsidRPr="00645A5B" w14:paraId="5EBF0B3E" w14:textId="77777777" w:rsidTr="00A0050E">
        <w:tc>
          <w:tcPr>
            <w:tcW w:w="521" w:type="dxa"/>
          </w:tcPr>
          <w:p w14:paraId="6492EE10" w14:textId="20218CAB" w:rsidR="00A765F3" w:rsidRDefault="00A765F3" w:rsidP="00A765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831</w:t>
            </w:r>
          </w:p>
        </w:tc>
        <w:tc>
          <w:tcPr>
            <w:tcW w:w="1461" w:type="dxa"/>
          </w:tcPr>
          <w:p w14:paraId="73C3CAC7" w14:textId="10A75FA5" w:rsidR="00A765F3" w:rsidRPr="007A5AD4" w:rsidRDefault="00A765F3" w:rsidP="00A765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 Russell</w:t>
            </w:r>
          </w:p>
        </w:tc>
        <w:tc>
          <w:tcPr>
            <w:tcW w:w="3002" w:type="dxa"/>
          </w:tcPr>
          <w:p w14:paraId="394734DF" w14:textId="70817EDA" w:rsidR="00A765F3" w:rsidRPr="007A5AD4" w:rsidRDefault="00A765F3" w:rsidP="00A765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Expenses</w:t>
            </w:r>
            <w:r w:rsidR="006F3B23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- Lyster Contracts</w:t>
            </w:r>
          </w:p>
        </w:tc>
        <w:tc>
          <w:tcPr>
            <w:tcW w:w="1825" w:type="dxa"/>
          </w:tcPr>
          <w:p w14:paraId="7BC41D29" w14:textId="3C8DAEE4" w:rsidR="00A765F3" w:rsidRPr="00447DB2" w:rsidRDefault="00A765F3" w:rsidP="00A765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 1983 ss 5,6</w:t>
            </w:r>
          </w:p>
        </w:tc>
        <w:tc>
          <w:tcPr>
            <w:tcW w:w="1481" w:type="dxa"/>
          </w:tcPr>
          <w:p w14:paraId="2D9F990B" w14:textId="5156BCC9" w:rsidR="00A765F3" w:rsidRPr="00645A5B" w:rsidRDefault="00A765F3" w:rsidP="00A765F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45A5B">
              <w:rPr>
                <w:rFonts w:ascii="Calibri" w:hAnsi="Calibri"/>
                <w:sz w:val="20"/>
                <w:szCs w:val="20"/>
              </w:rPr>
              <w:t>1740.00</w:t>
            </w:r>
          </w:p>
        </w:tc>
      </w:tr>
      <w:tr w:rsidR="00A765F3" w:rsidRPr="00A07477" w14:paraId="259BF129" w14:textId="77777777" w:rsidTr="00A0050E">
        <w:tc>
          <w:tcPr>
            <w:tcW w:w="521" w:type="dxa"/>
          </w:tcPr>
          <w:p w14:paraId="7A307A1A" w14:textId="1A6C798C" w:rsidR="00A765F3" w:rsidRDefault="00A07477" w:rsidP="00A765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832</w:t>
            </w:r>
          </w:p>
        </w:tc>
        <w:tc>
          <w:tcPr>
            <w:tcW w:w="1461" w:type="dxa"/>
          </w:tcPr>
          <w:p w14:paraId="30C93D1E" w14:textId="0180C4AA" w:rsidR="00A765F3" w:rsidRDefault="00A07477" w:rsidP="00A765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JRB Enterprises</w:t>
            </w:r>
          </w:p>
        </w:tc>
        <w:tc>
          <w:tcPr>
            <w:tcW w:w="3002" w:type="dxa"/>
          </w:tcPr>
          <w:p w14:paraId="333A8389" w14:textId="45142BCD" w:rsidR="00A765F3" w:rsidRDefault="00A07477" w:rsidP="00A765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Dog waste bags</w:t>
            </w:r>
          </w:p>
        </w:tc>
        <w:tc>
          <w:tcPr>
            <w:tcW w:w="1825" w:type="dxa"/>
          </w:tcPr>
          <w:p w14:paraId="66D4FE3A" w14:textId="514BDD36" w:rsidR="00A765F3" w:rsidRDefault="00A07477" w:rsidP="00A765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 1892 s.8 (1) (i)</w:t>
            </w:r>
          </w:p>
        </w:tc>
        <w:tc>
          <w:tcPr>
            <w:tcW w:w="1481" w:type="dxa"/>
          </w:tcPr>
          <w:p w14:paraId="1429E0A6" w14:textId="539E0A3F" w:rsidR="00A765F3" w:rsidRPr="00A07477" w:rsidRDefault="00A07477" w:rsidP="00A765F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7477">
              <w:rPr>
                <w:rFonts w:ascii="Calibri" w:hAnsi="Calibri"/>
                <w:sz w:val="20"/>
                <w:szCs w:val="20"/>
              </w:rPr>
              <w:t>134.34</w:t>
            </w:r>
          </w:p>
        </w:tc>
      </w:tr>
      <w:tr w:rsidR="00A765F3" w:rsidRPr="003E5A85" w14:paraId="41A58927" w14:textId="77777777" w:rsidTr="00A0050E">
        <w:tc>
          <w:tcPr>
            <w:tcW w:w="521" w:type="dxa"/>
          </w:tcPr>
          <w:p w14:paraId="4132115F" w14:textId="7298BB98" w:rsidR="00A765F3" w:rsidRDefault="00A07477" w:rsidP="00A765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833</w:t>
            </w:r>
          </w:p>
        </w:tc>
        <w:tc>
          <w:tcPr>
            <w:tcW w:w="1461" w:type="dxa"/>
          </w:tcPr>
          <w:p w14:paraId="38D14081" w14:textId="10DB416B" w:rsidR="00A765F3" w:rsidRDefault="003E5A85" w:rsidP="00A765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PATA</w:t>
            </w:r>
          </w:p>
        </w:tc>
        <w:tc>
          <w:tcPr>
            <w:tcW w:w="3002" w:type="dxa"/>
          </w:tcPr>
          <w:p w14:paraId="4EA46A48" w14:textId="02F3872F" w:rsidR="00A765F3" w:rsidRDefault="003E5A85" w:rsidP="00A765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Arrears due to inc</w:t>
            </w:r>
            <w:r w:rsidR="00F81712">
              <w:rPr>
                <w:rFonts w:ascii="Calibri" w:hAnsi="Calibri"/>
                <w:sz w:val="20"/>
                <w:szCs w:val="20"/>
              </w:rPr>
              <w:t>rease</w:t>
            </w:r>
            <w:r>
              <w:rPr>
                <w:rFonts w:ascii="Calibri" w:hAnsi="Calibri"/>
                <w:sz w:val="20"/>
                <w:szCs w:val="20"/>
              </w:rPr>
              <w:t xml:space="preserve"> in q</w:t>
            </w:r>
            <w:r w:rsidR="00F81712">
              <w:rPr>
                <w:rFonts w:ascii="Calibri" w:hAnsi="Calibri"/>
                <w:sz w:val="20"/>
                <w:szCs w:val="20"/>
              </w:rPr>
              <w:t xml:space="preserve">uarterly </w:t>
            </w:r>
            <w:r>
              <w:rPr>
                <w:rFonts w:ascii="Calibri" w:hAnsi="Calibri"/>
                <w:sz w:val="20"/>
                <w:szCs w:val="20"/>
              </w:rPr>
              <w:t>fees</w:t>
            </w:r>
          </w:p>
        </w:tc>
        <w:tc>
          <w:tcPr>
            <w:tcW w:w="1825" w:type="dxa"/>
          </w:tcPr>
          <w:p w14:paraId="148E28B2" w14:textId="30F3CCC2" w:rsidR="00A765F3" w:rsidRDefault="003E5A85" w:rsidP="00A765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LGA 1972 s.111</w:t>
            </w:r>
          </w:p>
        </w:tc>
        <w:tc>
          <w:tcPr>
            <w:tcW w:w="1481" w:type="dxa"/>
          </w:tcPr>
          <w:p w14:paraId="2CBBF4A8" w14:textId="7FBF822C" w:rsidR="00A765F3" w:rsidRPr="003E5A85" w:rsidRDefault="003E5A85" w:rsidP="00A765F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E5A85">
              <w:rPr>
                <w:rFonts w:ascii="Calibri" w:hAnsi="Calibri"/>
                <w:sz w:val="20"/>
                <w:szCs w:val="20"/>
              </w:rPr>
              <w:t>1.80</w:t>
            </w:r>
          </w:p>
        </w:tc>
      </w:tr>
    </w:tbl>
    <w:p w14:paraId="4AFF8DDF" w14:textId="77777777" w:rsidR="001E0ECF" w:rsidRDefault="001E0ECF" w:rsidP="001E0ECF">
      <w:pPr>
        <w:spacing w:before="120" w:after="120"/>
        <w:ind w:left="360"/>
        <w:contextualSpacing/>
        <w:rPr>
          <w:rFonts w:asciiTheme="majorHAnsi" w:hAnsiTheme="majorHAnsi" w:cs="Helvetica"/>
          <w:b/>
          <w:bCs/>
          <w:sz w:val="22"/>
          <w:szCs w:val="22"/>
        </w:rPr>
      </w:pPr>
    </w:p>
    <w:p w14:paraId="7A66B681" w14:textId="3A2B8C91" w:rsidR="002B0FDB" w:rsidRPr="002B0FDB" w:rsidRDefault="00E25710" w:rsidP="00307BFD">
      <w:pPr>
        <w:pStyle w:val="ListParagraph"/>
        <w:numPr>
          <w:ilvl w:val="0"/>
          <w:numId w:val="9"/>
        </w:numPr>
        <w:spacing w:before="120"/>
        <w:ind w:left="357" w:hanging="357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Any other business</w:t>
      </w:r>
    </w:p>
    <w:p w14:paraId="323754B7" w14:textId="77777777" w:rsidR="008C4568" w:rsidRDefault="008C4568" w:rsidP="008822AC">
      <w:pPr>
        <w:spacing w:after="12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The Chairman noted that:</w:t>
      </w:r>
    </w:p>
    <w:p w14:paraId="5D8755A3" w14:textId="45A34723" w:rsidR="00CC638B" w:rsidRPr="00852391" w:rsidRDefault="4D52F22F" w:rsidP="4D52F22F">
      <w:pPr>
        <w:pStyle w:val="ListParagraph"/>
        <w:numPr>
          <w:ilvl w:val="0"/>
          <w:numId w:val="25"/>
        </w:numPr>
        <w:spacing w:after="120"/>
        <w:ind w:left="426" w:hanging="426"/>
        <w:rPr>
          <w:rFonts w:asciiTheme="majorHAnsi" w:hAnsiTheme="majorHAnsi" w:cs="Helvetica"/>
          <w:color w:val="FF0000"/>
          <w:sz w:val="22"/>
          <w:szCs w:val="22"/>
        </w:rPr>
      </w:pPr>
      <w:r w:rsidRPr="4D52F22F">
        <w:rPr>
          <w:rFonts w:asciiTheme="majorHAnsi" w:hAnsiTheme="majorHAnsi" w:cs="Helvetica"/>
          <w:sz w:val="22"/>
          <w:szCs w:val="22"/>
        </w:rPr>
        <w:t xml:space="preserve">There was no signage for the PROW from Grange Hill towards  Tinkers Barn (or from Barton Bridge to Tinker’s Barn although this was outside the parish boundary).   </w:t>
      </w:r>
      <w:r w:rsidR="00852391" w:rsidRPr="00852391">
        <w:rPr>
          <w:rFonts w:asciiTheme="majorHAnsi" w:hAnsiTheme="majorHAnsi" w:cs="Helvetica"/>
          <w:color w:val="FF0000"/>
          <w:sz w:val="22"/>
          <w:szCs w:val="22"/>
        </w:rPr>
        <w:t xml:space="preserve">Action:  </w:t>
      </w:r>
      <w:r w:rsidRPr="00852391">
        <w:rPr>
          <w:rFonts w:asciiTheme="majorHAnsi" w:hAnsiTheme="majorHAnsi" w:cs="Helvetica"/>
          <w:color w:val="FF0000"/>
          <w:sz w:val="22"/>
          <w:szCs w:val="22"/>
        </w:rPr>
        <w:t>Cllr Russe</w:t>
      </w:r>
      <w:r w:rsidR="00852391" w:rsidRPr="00852391">
        <w:rPr>
          <w:rFonts w:asciiTheme="majorHAnsi" w:hAnsiTheme="majorHAnsi" w:cs="Helvetica"/>
          <w:color w:val="FF0000"/>
          <w:sz w:val="22"/>
          <w:szCs w:val="22"/>
        </w:rPr>
        <w:t>l</w:t>
      </w:r>
      <w:r w:rsidRPr="00852391">
        <w:rPr>
          <w:rFonts w:asciiTheme="majorHAnsi" w:hAnsiTheme="majorHAnsi" w:cs="Helvetica"/>
          <w:color w:val="FF0000"/>
          <w:sz w:val="22"/>
          <w:szCs w:val="22"/>
        </w:rPr>
        <w:t xml:space="preserve">l </w:t>
      </w:r>
      <w:r w:rsidR="00852391" w:rsidRPr="00852391">
        <w:rPr>
          <w:rFonts w:asciiTheme="majorHAnsi" w:hAnsiTheme="majorHAnsi" w:cs="Helvetica"/>
          <w:color w:val="FF0000"/>
          <w:sz w:val="22"/>
          <w:szCs w:val="22"/>
        </w:rPr>
        <w:t xml:space="preserve">to </w:t>
      </w:r>
      <w:r w:rsidRPr="00852391">
        <w:rPr>
          <w:rFonts w:asciiTheme="majorHAnsi" w:hAnsiTheme="majorHAnsi" w:cs="Helvetica"/>
          <w:color w:val="FF0000"/>
          <w:sz w:val="22"/>
          <w:szCs w:val="22"/>
        </w:rPr>
        <w:t>discuss with the PROW officer.</w:t>
      </w:r>
    </w:p>
    <w:p w14:paraId="725CB1B4" w14:textId="357096BB" w:rsidR="001A6724" w:rsidRDefault="007B0FF4" w:rsidP="00E3180B">
      <w:pPr>
        <w:pStyle w:val="ListParagraph"/>
        <w:numPr>
          <w:ilvl w:val="0"/>
          <w:numId w:val="25"/>
        </w:numPr>
        <w:spacing w:after="120"/>
        <w:ind w:left="426" w:hanging="426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Councillors should have asset maps for the PC.  </w:t>
      </w:r>
      <w:r w:rsidRPr="007B0FF4">
        <w:rPr>
          <w:rFonts w:asciiTheme="majorHAnsi" w:hAnsiTheme="majorHAnsi" w:cs="Helvetica"/>
          <w:color w:val="FF0000"/>
          <w:sz w:val="22"/>
          <w:szCs w:val="22"/>
        </w:rPr>
        <w:t xml:space="preserve">Action:  </w:t>
      </w:r>
      <w:r w:rsidR="00E3180B" w:rsidRPr="007B0FF4">
        <w:rPr>
          <w:rFonts w:asciiTheme="majorHAnsi" w:hAnsiTheme="majorHAnsi" w:cs="Helvetica"/>
          <w:color w:val="FF0000"/>
          <w:sz w:val="22"/>
          <w:szCs w:val="22"/>
        </w:rPr>
        <w:t xml:space="preserve">Clerk </w:t>
      </w:r>
      <w:r w:rsidRPr="007B0FF4">
        <w:rPr>
          <w:rFonts w:asciiTheme="majorHAnsi" w:hAnsiTheme="majorHAnsi" w:cs="Helvetica"/>
          <w:color w:val="FF0000"/>
          <w:sz w:val="22"/>
          <w:szCs w:val="22"/>
        </w:rPr>
        <w:t>to</w:t>
      </w:r>
      <w:r w:rsidR="00E3180B" w:rsidRPr="007B0FF4">
        <w:rPr>
          <w:rFonts w:asciiTheme="majorHAnsi" w:hAnsiTheme="majorHAnsi" w:cs="Helvetica"/>
          <w:color w:val="FF0000"/>
          <w:sz w:val="22"/>
          <w:szCs w:val="22"/>
        </w:rPr>
        <w:t xml:space="preserve"> circulate</w:t>
      </w:r>
      <w:r>
        <w:rPr>
          <w:rFonts w:asciiTheme="majorHAnsi" w:hAnsiTheme="majorHAnsi" w:cs="Helvetica"/>
          <w:sz w:val="22"/>
          <w:szCs w:val="22"/>
        </w:rPr>
        <w:t>.</w:t>
      </w:r>
    </w:p>
    <w:p w14:paraId="10A53117" w14:textId="46B4AB66" w:rsidR="00F911C3" w:rsidRPr="00F81712" w:rsidRDefault="00C766A4" w:rsidP="00E3180B">
      <w:pPr>
        <w:pStyle w:val="ListParagraph"/>
        <w:numPr>
          <w:ilvl w:val="0"/>
          <w:numId w:val="25"/>
        </w:numPr>
        <w:spacing w:after="120"/>
        <w:ind w:left="426" w:hanging="426"/>
        <w:rPr>
          <w:rFonts w:asciiTheme="majorHAnsi" w:hAnsiTheme="majorHAnsi" w:cs="Helvetica"/>
          <w:color w:val="FF0000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The Community Emergency Plan should be updated on an ongoing basis. </w:t>
      </w:r>
      <w:r w:rsidR="00F81712" w:rsidRPr="00F81712">
        <w:rPr>
          <w:rFonts w:asciiTheme="majorHAnsi" w:hAnsiTheme="majorHAnsi" w:cs="Helvetica"/>
          <w:color w:val="FF0000"/>
          <w:sz w:val="22"/>
          <w:szCs w:val="22"/>
        </w:rPr>
        <w:t>Action:  Clerk to review.</w:t>
      </w:r>
    </w:p>
    <w:p w14:paraId="5DAE3337" w14:textId="77777777" w:rsidR="00350236" w:rsidRDefault="00350236" w:rsidP="006D03D6">
      <w:pPr>
        <w:rPr>
          <w:rFonts w:asciiTheme="majorHAnsi" w:hAnsiTheme="majorHAnsi" w:cs="Helvetica"/>
          <w:sz w:val="22"/>
          <w:szCs w:val="22"/>
        </w:rPr>
      </w:pPr>
    </w:p>
    <w:p w14:paraId="3E403C8E" w14:textId="45F8214D" w:rsidR="00737CD9" w:rsidRDefault="08883296" w:rsidP="006D03D6">
      <w:pPr>
        <w:rPr>
          <w:rFonts w:asciiTheme="majorHAnsi" w:eastAsiaTheme="minorHAnsi" w:hAnsiTheme="majorHAnsi" w:cs="Helvetica"/>
          <w:sz w:val="22"/>
          <w:szCs w:val="22"/>
        </w:rPr>
      </w:pPr>
      <w:r w:rsidRPr="08883296">
        <w:rPr>
          <w:rFonts w:asciiTheme="majorHAnsi" w:hAnsiTheme="majorHAnsi" w:cs="Helvetica"/>
          <w:sz w:val="22"/>
          <w:szCs w:val="22"/>
        </w:rPr>
        <w:t>There being no further business the Chairman thanked Councillors for attending and closed the meeting at 8.</w:t>
      </w:r>
      <w:r w:rsidR="00D46741">
        <w:rPr>
          <w:rFonts w:asciiTheme="majorHAnsi" w:hAnsiTheme="majorHAnsi" w:cs="Helvetica"/>
          <w:sz w:val="22"/>
          <w:szCs w:val="22"/>
        </w:rPr>
        <w:t>55</w:t>
      </w:r>
      <w:r w:rsidRPr="08883296">
        <w:rPr>
          <w:rFonts w:asciiTheme="majorHAnsi" w:hAnsiTheme="majorHAnsi" w:cs="Helvetica"/>
          <w:sz w:val="22"/>
          <w:szCs w:val="22"/>
        </w:rPr>
        <w:t xml:space="preserve"> p.m.</w:t>
      </w:r>
      <w:r w:rsidR="006D03D6">
        <w:rPr>
          <w:rFonts w:asciiTheme="majorHAnsi" w:hAnsiTheme="majorHAnsi" w:cs="Helvetica"/>
          <w:sz w:val="22"/>
          <w:szCs w:val="22"/>
        </w:rPr>
        <w:t xml:space="preserve">  </w:t>
      </w:r>
      <w:r w:rsidR="006317BF">
        <w:rPr>
          <w:rFonts w:asciiTheme="majorHAnsi" w:eastAsiaTheme="minorHAnsi" w:hAnsiTheme="majorHAnsi" w:cs="Helvetica"/>
          <w:sz w:val="22"/>
          <w:szCs w:val="22"/>
        </w:rPr>
        <w:t xml:space="preserve">The next meeting will be held on </w:t>
      </w:r>
      <w:r w:rsidR="006317BF" w:rsidRPr="00EF4B66">
        <w:rPr>
          <w:rFonts w:asciiTheme="majorHAnsi" w:eastAsiaTheme="minorHAnsi" w:hAnsiTheme="majorHAnsi" w:cs="Helvetica"/>
          <w:sz w:val="22"/>
          <w:szCs w:val="22"/>
        </w:rPr>
        <w:t xml:space="preserve">Monday </w:t>
      </w:r>
      <w:r w:rsidR="0061676F">
        <w:rPr>
          <w:rFonts w:asciiTheme="majorHAnsi" w:eastAsiaTheme="minorHAnsi" w:hAnsiTheme="majorHAnsi" w:cs="Helvetica"/>
          <w:sz w:val="22"/>
          <w:szCs w:val="22"/>
        </w:rPr>
        <w:t>16</w:t>
      </w:r>
      <w:r w:rsidR="0061676F" w:rsidRPr="0061676F">
        <w:rPr>
          <w:rFonts w:asciiTheme="majorHAnsi" w:eastAsiaTheme="minorHAnsi" w:hAnsiTheme="majorHAnsi" w:cs="Helvetica"/>
          <w:sz w:val="22"/>
          <w:szCs w:val="22"/>
          <w:vertAlign w:val="superscript"/>
        </w:rPr>
        <w:t>th</w:t>
      </w:r>
      <w:r w:rsidR="0061676F">
        <w:rPr>
          <w:rFonts w:asciiTheme="majorHAnsi" w:eastAsiaTheme="minorHAnsi" w:hAnsiTheme="majorHAnsi" w:cs="Helvetica"/>
          <w:sz w:val="22"/>
          <w:szCs w:val="22"/>
        </w:rPr>
        <w:t xml:space="preserve"> May</w:t>
      </w:r>
      <w:r w:rsidR="00613BE5">
        <w:rPr>
          <w:rFonts w:asciiTheme="majorHAnsi" w:eastAsiaTheme="minorHAnsi" w:hAnsiTheme="majorHAnsi" w:cs="Helvetica"/>
          <w:sz w:val="22"/>
          <w:szCs w:val="22"/>
        </w:rPr>
        <w:t xml:space="preserve"> </w:t>
      </w:r>
      <w:r w:rsidR="006317BF" w:rsidRPr="00EF4B66">
        <w:rPr>
          <w:rFonts w:asciiTheme="majorHAnsi" w:eastAsiaTheme="minorHAnsi" w:hAnsiTheme="majorHAnsi" w:cs="Helvetica"/>
          <w:sz w:val="22"/>
          <w:szCs w:val="22"/>
        </w:rPr>
        <w:t xml:space="preserve">at </w:t>
      </w:r>
      <w:r w:rsidR="00D46741">
        <w:rPr>
          <w:rFonts w:asciiTheme="majorHAnsi" w:eastAsiaTheme="minorHAnsi" w:hAnsiTheme="majorHAnsi" w:cs="Helvetica"/>
          <w:sz w:val="22"/>
          <w:szCs w:val="22"/>
        </w:rPr>
        <w:t>6.30</w:t>
      </w:r>
      <w:r w:rsidR="006317BF" w:rsidRPr="00EF4B66">
        <w:rPr>
          <w:rFonts w:asciiTheme="majorHAnsi" w:eastAsiaTheme="minorHAnsi" w:hAnsiTheme="majorHAnsi" w:cs="Helvetica"/>
          <w:sz w:val="22"/>
          <w:szCs w:val="22"/>
        </w:rPr>
        <w:t xml:space="preserve"> p.m. in the village</w:t>
      </w:r>
      <w:r w:rsidR="006317BF">
        <w:rPr>
          <w:rFonts w:asciiTheme="majorHAnsi" w:eastAsiaTheme="minorHAnsi" w:hAnsiTheme="majorHAnsi" w:cs="Helvetica"/>
          <w:sz w:val="22"/>
          <w:szCs w:val="22"/>
        </w:rPr>
        <w:t xml:space="preserve"> hall. </w:t>
      </w:r>
      <w:r w:rsidR="004171B2">
        <w:rPr>
          <w:rFonts w:asciiTheme="majorHAnsi" w:eastAsiaTheme="minorHAnsi" w:hAnsiTheme="majorHAnsi" w:cs="Helvetica"/>
          <w:sz w:val="22"/>
          <w:szCs w:val="22"/>
        </w:rPr>
        <w:t xml:space="preserve"> The evening will start with the Annual Parish Council meeting, followed by the Annual Parish meeting</w:t>
      </w:r>
      <w:r w:rsidR="00C66F78">
        <w:rPr>
          <w:rFonts w:asciiTheme="majorHAnsi" w:eastAsiaTheme="minorHAnsi" w:hAnsiTheme="majorHAnsi" w:cs="Helvetica"/>
          <w:sz w:val="22"/>
          <w:szCs w:val="22"/>
        </w:rPr>
        <w:t xml:space="preserve"> at </w:t>
      </w:r>
      <w:r w:rsidR="00EF2A22">
        <w:rPr>
          <w:rFonts w:asciiTheme="majorHAnsi" w:eastAsiaTheme="minorHAnsi" w:hAnsiTheme="majorHAnsi" w:cs="Helvetica"/>
          <w:sz w:val="22"/>
          <w:szCs w:val="22"/>
        </w:rPr>
        <w:t>7.00 p.m.</w:t>
      </w:r>
      <w:r w:rsidR="004171B2">
        <w:rPr>
          <w:rFonts w:asciiTheme="majorHAnsi" w:eastAsiaTheme="minorHAnsi" w:hAnsiTheme="majorHAnsi" w:cs="Helvetica"/>
          <w:sz w:val="22"/>
          <w:szCs w:val="22"/>
        </w:rPr>
        <w:t xml:space="preserve"> </w:t>
      </w:r>
    </w:p>
    <w:p w14:paraId="2890B64B" w14:textId="009E60EC" w:rsidR="006317BF" w:rsidRDefault="006317BF" w:rsidP="2D2555FA">
      <w:pPr>
        <w:rPr>
          <w:rFonts w:asciiTheme="majorHAnsi" w:eastAsia="Times New Roman" w:hAnsiTheme="majorHAnsi" w:cs="Times New Roman"/>
          <w:sz w:val="22"/>
          <w:szCs w:val="22"/>
          <w:lang w:eastAsia="en-GB"/>
        </w:rPr>
      </w:pPr>
    </w:p>
    <w:p w14:paraId="6582E508" w14:textId="77777777" w:rsidR="005C2CDA" w:rsidRDefault="005C2CDA" w:rsidP="2D2555FA">
      <w:pPr>
        <w:rPr>
          <w:rFonts w:asciiTheme="majorHAnsi" w:eastAsia="Times New Roman" w:hAnsiTheme="majorHAnsi" w:cs="Times New Roman"/>
          <w:sz w:val="22"/>
          <w:szCs w:val="22"/>
          <w:lang w:eastAsia="en-GB"/>
        </w:rPr>
      </w:pPr>
    </w:p>
    <w:p w14:paraId="72B4DC13" w14:textId="2C38FD3E" w:rsidR="00B50BD1" w:rsidRDefault="00B50BD1" w:rsidP="2D2555FA">
      <w:pPr>
        <w:rPr>
          <w:rFonts w:asciiTheme="majorHAnsi" w:eastAsia="Times New Roman" w:hAnsiTheme="majorHAnsi" w:cs="Times New Roman"/>
          <w:sz w:val="22"/>
          <w:szCs w:val="22"/>
          <w:lang w:eastAsia="en-GB"/>
        </w:rPr>
      </w:pPr>
      <w:r>
        <w:rPr>
          <w:rFonts w:asciiTheme="majorHAnsi" w:eastAsia="Times New Roman" w:hAnsiTheme="majorHAnsi" w:cs="Times New Roman"/>
          <w:sz w:val="22"/>
          <w:szCs w:val="22"/>
          <w:lang w:eastAsia="en-GB"/>
        </w:rPr>
        <w:t>Signed………………………………………………………………………………………………….</w:t>
      </w:r>
      <w:r>
        <w:rPr>
          <w:rFonts w:asciiTheme="majorHAnsi" w:eastAsia="Times New Roman" w:hAnsiTheme="majorHAnsi" w:cs="Times New Roman"/>
          <w:sz w:val="22"/>
          <w:szCs w:val="22"/>
          <w:lang w:eastAsia="en-GB"/>
        </w:rPr>
        <w:tab/>
      </w:r>
      <w:r w:rsidR="0061676F">
        <w:rPr>
          <w:rFonts w:asciiTheme="majorHAnsi" w:eastAsia="Times New Roman" w:hAnsiTheme="majorHAnsi" w:cs="Times New Roman"/>
          <w:sz w:val="22"/>
          <w:szCs w:val="22"/>
          <w:lang w:eastAsia="en-GB"/>
        </w:rPr>
        <w:t>16</w:t>
      </w:r>
      <w:r w:rsidR="0061676F" w:rsidRPr="0061676F">
        <w:rPr>
          <w:rFonts w:asciiTheme="majorHAnsi" w:eastAsia="Times New Roman" w:hAnsiTheme="majorHAnsi" w:cs="Times New Roman"/>
          <w:sz w:val="22"/>
          <w:szCs w:val="22"/>
          <w:vertAlign w:val="superscript"/>
          <w:lang w:eastAsia="en-GB"/>
        </w:rPr>
        <w:t>th</w:t>
      </w:r>
      <w:r w:rsidR="0061676F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 May</w:t>
      </w:r>
      <w:r w:rsidR="00346321">
        <w:rPr>
          <w:rFonts w:asciiTheme="majorHAnsi" w:eastAsia="Times New Roman" w:hAnsiTheme="majorHAnsi" w:cs="Times New Roman"/>
          <w:sz w:val="22"/>
          <w:szCs w:val="22"/>
          <w:lang w:eastAsia="en-GB"/>
        </w:rPr>
        <w:t xml:space="preserve"> </w:t>
      </w:r>
      <w:r w:rsidR="00E91207">
        <w:rPr>
          <w:rFonts w:asciiTheme="majorHAnsi" w:eastAsia="Times New Roman" w:hAnsiTheme="majorHAnsi" w:cs="Times New Roman"/>
          <w:sz w:val="22"/>
          <w:szCs w:val="22"/>
          <w:lang w:eastAsia="en-GB"/>
        </w:rPr>
        <w:t>202</w:t>
      </w:r>
      <w:r w:rsidR="00A0050E">
        <w:rPr>
          <w:rFonts w:asciiTheme="majorHAnsi" w:eastAsia="Times New Roman" w:hAnsiTheme="majorHAnsi" w:cs="Times New Roman"/>
          <w:sz w:val="22"/>
          <w:szCs w:val="22"/>
          <w:lang w:eastAsia="en-GB"/>
        </w:rPr>
        <w:t>2</w:t>
      </w:r>
    </w:p>
    <w:p w14:paraId="5408B90E" w14:textId="717918D7" w:rsidR="00B50BD1" w:rsidRDefault="00B50BD1" w:rsidP="2D2555FA">
      <w:pPr>
        <w:rPr>
          <w:rFonts w:asciiTheme="majorHAnsi" w:eastAsia="Times New Roman" w:hAnsiTheme="majorHAnsi" w:cs="Times New Roman"/>
          <w:sz w:val="22"/>
          <w:szCs w:val="22"/>
          <w:lang w:eastAsia="en-GB"/>
        </w:rPr>
      </w:pPr>
      <w:r>
        <w:rPr>
          <w:rFonts w:asciiTheme="majorHAnsi" w:eastAsia="Times New Roman" w:hAnsiTheme="majorHAnsi" w:cs="Times New Roman"/>
          <w:sz w:val="22"/>
          <w:szCs w:val="22"/>
          <w:lang w:eastAsia="en-GB"/>
        </w:rPr>
        <w:t>Chairman</w:t>
      </w:r>
    </w:p>
    <w:sectPr w:rsidR="00B50BD1" w:rsidSect="00223B8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440" w:right="1800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20AE" w14:textId="77777777" w:rsidR="00B1696E" w:rsidRDefault="00B1696E" w:rsidP="000A46C7">
      <w:r>
        <w:separator/>
      </w:r>
    </w:p>
  </w:endnote>
  <w:endnote w:type="continuationSeparator" w:id="0">
    <w:p w14:paraId="230CBC0C" w14:textId="77777777" w:rsidR="00B1696E" w:rsidRDefault="00B1696E" w:rsidP="000A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B041" w14:textId="036E875B" w:rsidR="007A6CDC" w:rsidRDefault="007A6CDC">
    <w:pPr>
      <w:pStyle w:val="Footer"/>
      <w:jc w:val="right"/>
    </w:pPr>
  </w:p>
  <w:p w14:paraId="3237F450" w14:textId="77777777" w:rsidR="00696A9F" w:rsidRPr="00696A9F" w:rsidRDefault="00696A9F" w:rsidP="00696A9F">
    <w:pPr>
      <w:pStyle w:val="Footer"/>
      <w:jc w:val="right"/>
      <w:rPr>
        <w:rFonts w:asciiTheme="majorHAnsi" w:hAnsiTheme="majorHAnsi" w:cstheme="majorHAnsi"/>
        <w:sz w:val="20"/>
        <w:szCs w:val="20"/>
      </w:rPr>
    </w:pPr>
    <w:r w:rsidRPr="00696A9F">
      <w:rPr>
        <w:rFonts w:asciiTheme="majorHAnsi" w:hAnsiTheme="majorHAnsi" w:cstheme="majorHAnsi"/>
        <w:sz w:val="20"/>
        <w:szCs w:val="20"/>
      </w:rPr>
      <w:fldChar w:fldCharType="begin"/>
    </w:r>
    <w:r w:rsidRPr="00696A9F">
      <w:rPr>
        <w:rFonts w:asciiTheme="majorHAnsi" w:hAnsiTheme="majorHAnsi" w:cstheme="majorHAnsi"/>
        <w:sz w:val="20"/>
        <w:szCs w:val="20"/>
      </w:rPr>
      <w:instrText xml:space="preserve"> PAGE  \* Arabic  \* MERGEFORMAT </w:instrText>
    </w:r>
    <w:r w:rsidRPr="00696A9F">
      <w:rPr>
        <w:rFonts w:asciiTheme="majorHAnsi" w:hAnsiTheme="majorHAnsi" w:cstheme="majorHAnsi"/>
        <w:sz w:val="20"/>
        <w:szCs w:val="20"/>
      </w:rPr>
      <w:fldChar w:fldCharType="separate"/>
    </w:r>
    <w:r>
      <w:rPr>
        <w:rFonts w:asciiTheme="majorHAnsi" w:hAnsiTheme="majorHAnsi" w:cstheme="majorHAnsi"/>
        <w:sz w:val="20"/>
        <w:szCs w:val="20"/>
      </w:rPr>
      <w:t>1</w:t>
    </w:r>
    <w:r w:rsidRPr="00696A9F">
      <w:rPr>
        <w:rFonts w:asciiTheme="majorHAnsi" w:hAnsiTheme="majorHAnsi" w:cstheme="majorHAnsi"/>
        <w:sz w:val="20"/>
        <w:szCs w:val="20"/>
      </w:rPr>
      <w:fldChar w:fldCharType="end"/>
    </w:r>
    <w:r w:rsidRPr="00696A9F">
      <w:rPr>
        <w:rFonts w:asciiTheme="majorHAnsi" w:hAnsiTheme="majorHAnsi" w:cstheme="majorHAnsi"/>
        <w:sz w:val="20"/>
        <w:szCs w:val="20"/>
      </w:rPr>
      <w:t xml:space="preserve"> of </w:t>
    </w:r>
    <w:r w:rsidRPr="00696A9F">
      <w:rPr>
        <w:rFonts w:asciiTheme="majorHAnsi" w:hAnsiTheme="majorHAnsi" w:cstheme="majorHAnsi"/>
        <w:sz w:val="20"/>
        <w:szCs w:val="20"/>
      </w:rPr>
      <w:fldChar w:fldCharType="begin"/>
    </w:r>
    <w:r w:rsidRPr="00696A9F">
      <w:rPr>
        <w:rFonts w:asciiTheme="majorHAnsi" w:hAnsiTheme="majorHAnsi" w:cstheme="majorHAnsi"/>
        <w:sz w:val="20"/>
        <w:szCs w:val="20"/>
      </w:rPr>
      <w:instrText xml:space="preserve"> NUMPAGES   \* MERGEFORMAT </w:instrText>
    </w:r>
    <w:r w:rsidRPr="00696A9F">
      <w:rPr>
        <w:rFonts w:asciiTheme="majorHAnsi" w:hAnsiTheme="majorHAnsi" w:cstheme="majorHAnsi"/>
        <w:sz w:val="20"/>
        <w:szCs w:val="20"/>
      </w:rPr>
      <w:fldChar w:fldCharType="separate"/>
    </w:r>
    <w:r>
      <w:rPr>
        <w:rFonts w:asciiTheme="majorHAnsi" w:hAnsiTheme="majorHAnsi" w:cstheme="majorHAnsi"/>
        <w:sz w:val="20"/>
        <w:szCs w:val="20"/>
      </w:rPr>
      <w:t>2</w:t>
    </w:r>
    <w:r w:rsidRPr="00696A9F">
      <w:rPr>
        <w:rFonts w:asciiTheme="majorHAnsi" w:hAnsiTheme="majorHAnsi" w:cstheme="majorHAnsi"/>
        <w:sz w:val="20"/>
        <w:szCs w:val="20"/>
      </w:rPr>
      <w:fldChar w:fldCharType="end"/>
    </w:r>
  </w:p>
  <w:p w14:paraId="31BD7240" w14:textId="77777777" w:rsidR="007A6CDC" w:rsidRDefault="007A6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985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521AF" w14:textId="50CE3AC1" w:rsidR="007A6CDC" w:rsidRDefault="00D33B08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of </w:t>
        </w:r>
        <w:r w:rsidR="00B1696E">
          <w:fldChar w:fldCharType="begin"/>
        </w:r>
        <w:r w:rsidR="00B1696E">
          <w:instrText>NUMPAGES  \* Arabic  \* MERGEFORMAT</w:instrText>
        </w:r>
        <w:r w:rsidR="00B1696E">
          <w:fldChar w:fldCharType="separate"/>
        </w:r>
        <w:r>
          <w:rPr>
            <w:noProof/>
          </w:rPr>
          <w:t>3</w:t>
        </w:r>
        <w:r w:rsidR="00B1696E">
          <w:rPr>
            <w:noProof/>
          </w:rPr>
          <w:fldChar w:fldCharType="end"/>
        </w:r>
      </w:p>
    </w:sdtContent>
  </w:sdt>
  <w:p w14:paraId="637380F5" w14:textId="77777777" w:rsidR="007A6CDC" w:rsidRDefault="007A6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1E55" w14:textId="164471EF" w:rsidR="007A6CDC" w:rsidRPr="00696A9F" w:rsidRDefault="00696A9F">
    <w:pPr>
      <w:pStyle w:val="Footer"/>
      <w:jc w:val="right"/>
      <w:rPr>
        <w:rFonts w:asciiTheme="majorHAnsi" w:hAnsiTheme="majorHAnsi" w:cstheme="majorHAnsi"/>
        <w:sz w:val="20"/>
        <w:szCs w:val="20"/>
      </w:rPr>
    </w:pPr>
    <w:r w:rsidRPr="00696A9F">
      <w:rPr>
        <w:rFonts w:asciiTheme="majorHAnsi" w:hAnsiTheme="majorHAnsi" w:cstheme="majorHAnsi"/>
        <w:sz w:val="20"/>
        <w:szCs w:val="20"/>
      </w:rPr>
      <w:fldChar w:fldCharType="begin"/>
    </w:r>
    <w:r w:rsidRPr="00696A9F">
      <w:rPr>
        <w:rFonts w:asciiTheme="majorHAnsi" w:hAnsiTheme="majorHAnsi" w:cstheme="majorHAnsi"/>
        <w:sz w:val="20"/>
        <w:szCs w:val="20"/>
      </w:rPr>
      <w:instrText xml:space="preserve"> PAGE  \* Arabic  \* MERGEFORMAT </w:instrText>
    </w:r>
    <w:r w:rsidRPr="00696A9F">
      <w:rPr>
        <w:rFonts w:asciiTheme="majorHAnsi" w:hAnsiTheme="majorHAnsi" w:cstheme="majorHAnsi"/>
        <w:sz w:val="20"/>
        <w:szCs w:val="20"/>
      </w:rPr>
      <w:fldChar w:fldCharType="separate"/>
    </w:r>
    <w:r w:rsidRPr="00696A9F">
      <w:rPr>
        <w:rFonts w:asciiTheme="majorHAnsi" w:hAnsiTheme="majorHAnsi" w:cstheme="majorHAnsi"/>
        <w:noProof/>
        <w:sz w:val="20"/>
        <w:szCs w:val="20"/>
      </w:rPr>
      <w:t>2</w:t>
    </w:r>
    <w:r w:rsidRPr="00696A9F">
      <w:rPr>
        <w:rFonts w:asciiTheme="majorHAnsi" w:hAnsiTheme="majorHAnsi" w:cstheme="majorHAnsi"/>
        <w:sz w:val="20"/>
        <w:szCs w:val="20"/>
      </w:rPr>
      <w:fldChar w:fldCharType="end"/>
    </w:r>
    <w:r w:rsidRPr="00696A9F">
      <w:rPr>
        <w:rFonts w:asciiTheme="majorHAnsi" w:hAnsiTheme="majorHAnsi" w:cstheme="majorHAnsi"/>
        <w:sz w:val="20"/>
        <w:szCs w:val="20"/>
      </w:rPr>
      <w:t xml:space="preserve"> of </w:t>
    </w:r>
    <w:r w:rsidRPr="00696A9F">
      <w:rPr>
        <w:rFonts w:asciiTheme="majorHAnsi" w:hAnsiTheme="majorHAnsi" w:cstheme="majorHAnsi"/>
        <w:sz w:val="20"/>
        <w:szCs w:val="20"/>
      </w:rPr>
      <w:fldChar w:fldCharType="begin"/>
    </w:r>
    <w:r w:rsidRPr="00696A9F">
      <w:rPr>
        <w:rFonts w:asciiTheme="majorHAnsi" w:hAnsiTheme="majorHAnsi" w:cstheme="majorHAnsi"/>
        <w:sz w:val="20"/>
        <w:szCs w:val="20"/>
      </w:rPr>
      <w:instrText xml:space="preserve"> NUMPAGES   \* MERGEFORMAT </w:instrText>
    </w:r>
    <w:r w:rsidRPr="00696A9F">
      <w:rPr>
        <w:rFonts w:asciiTheme="majorHAnsi" w:hAnsiTheme="majorHAnsi" w:cstheme="majorHAnsi"/>
        <w:sz w:val="20"/>
        <w:szCs w:val="20"/>
      </w:rPr>
      <w:fldChar w:fldCharType="separate"/>
    </w:r>
    <w:r w:rsidRPr="00696A9F">
      <w:rPr>
        <w:rFonts w:asciiTheme="majorHAnsi" w:hAnsiTheme="majorHAnsi" w:cstheme="majorHAnsi"/>
        <w:noProof/>
        <w:sz w:val="20"/>
        <w:szCs w:val="20"/>
      </w:rPr>
      <w:t>2</w:t>
    </w:r>
    <w:r w:rsidRPr="00696A9F">
      <w:rPr>
        <w:rFonts w:asciiTheme="majorHAnsi" w:hAnsiTheme="majorHAnsi" w:cstheme="majorHAnsi"/>
        <w:sz w:val="20"/>
        <w:szCs w:val="20"/>
      </w:rPr>
      <w:fldChar w:fldCharType="end"/>
    </w:r>
  </w:p>
  <w:p w14:paraId="524E626B" w14:textId="77777777" w:rsidR="007A6CDC" w:rsidRDefault="007A6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54DC" w14:textId="77777777" w:rsidR="00B1696E" w:rsidRDefault="00B1696E" w:rsidP="000A46C7">
      <w:r>
        <w:separator/>
      </w:r>
    </w:p>
  </w:footnote>
  <w:footnote w:type="continuationSeparator" w:id="0">
    <w:p w14:paraId="77BF747E" w14:textId="77777777" w:rsidR="00B1696E" w:rsidRDefault="00B1696E" w:rsidP="000A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7030A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31"/>
      <w:gridCol w:w="8251"/>
    </w:tblGrid>
    <w:tr w:rsidR="007A6CDC" w:rsidRPr="008C17BB" w14:paraId="09EBBA51" w14:textId="77777777" w:rsidTr="00BD0825">
      <w:tc>
        <w:tcPr>
          <w:tcW w:w="248" w:type="pct"/>
          <w:shd w:val="clear" w:color="auto" w:fill="7030A0"/>
          <w:vAlign w:val="bottom"/>
        </w:tcPr>
        <w:p w14:paraId="3E0C7B00" w14:textId="3375845E" w:rsidR="007A6CDC" w:rsidRPr="008C17BB" w:rsidRDefault="007A6CDC" w:rsidP="007533B8">
          <w:pPr>
            <w:pStyle w:val="Header"/>
            <w:jc w:val="center"/>
            <w:rPr>
              <w:rFonts w:ascii="Calibri" w:hAnsi="Calibri"/>
              <w:b/>
              <w:color w:val="7030A0"/>
            </w:rPr>
          </w:pPr>
        </w:p>
      </w:tc>
      <w:tc>
        <w:tcPr>
          <w:tcW w:w="4752" w:type="pct"/>
          <w:vAlign w:val="bottom"/>
        </w:tcPr>
        <w:p w14:paraId="7FD783E4" w14:textId="77777777" w:rsidR="007A6CDC" w:rsidRPr="008C17BB" w:rsidRDefault="007A6CDC" w:rsidP="007533B8">
          <w:pPr>
            <w:pStyle w:val="Header"/>
            <w:rPr>
              <w:rFonts w:ascii="Calibri" w:hAnsi="Calibri"/>
              <w:bCs/>
              <w:color w:val="7030A0"/>
            </w:rPr>
          </w:pPr>
          <w:r>
            <w:rPr>
              <w:rFonts w:ascii="Calibri" w:hAnsi="Calibri"/>
              <w:b/>
              <w:bCs/>
              <w:color w:val="7030A0"/>
            </w:rPr>
            <w:t>Naunton</w:t>
          </w:r>
          <w:r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</w:tr>
  </w:tbl>
  <w:p w14:paraId="4A41764E" w14:textId="164914DB" w:rsidR="007A6CDC" w:rsidRPr="007533B8" w:rsidRDefault="007A6CDC" w:rsidP="00753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3"/>
      <w:gridCol w:w="349"/>
    </w:tblGrid>
    <w:tr w:rsidR="007A6CDC" w14:paraId="02C56502" w14:textId="77777777" w:rsidTr="007A6CDC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1F266DCA" w14:textId="598A0696" w:rsidR="007A6CDC" w:rsidRPr="008C17BB" w:rsidRDefault="007A6CDC" w:rsidP="00CA16C1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204E9C0D" w14:textId="77777777" w:rsidR="007A6CDC" w:rsidRDefault="007A6CDC" w:rsidP="00CA16C1">
          <w:pPr>
            <w:pStyle w:val="Header"/>
            <w:rPr>
              <w:color w:val="FFFFFF" w:themeColor="background1"/>
            </w:rPr>
          </w:pPr>
        </w:p>
      </w:tc>
    </w:tr>
  </w:tbl>
  <w:p w14:paraId="4D6869BA" w14:textId="0CB1E570" w:rsidR="007A6CDC" w:rsidRPr="00E47828" w:rsidRDefault="007A6CDC" w:rsidP="00E478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3"/>
      <w:gridCol w:w="349"/>
    </w:tblGrid>
    <w:tr w:rsidR="007A6CDC" w14:paraId="3ED57FBB" w14:textId="77777777" w:rsidTr="00BD0825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082EB290" w14:textId="47252BFF" w:rsidR="007A6CDC" w:rsidRPr="008C17BB" w:rsidRDefault="007A6CDC" w:rsidP="00E47828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0284E1C2" w14:textId="77777777" w:rsidR="007A6CDC" w:rsidRDefault="007A6CDC" w:rsidP="00E47828">
          <w:pPr>
            <w:pStyle w:val="Header"/>
            <w:rPr>
              <w:color w:val="FFFFFF" w:themeColor="background1"/>
            </w:rPr>
          </w:pPr>
        </w:p>
      </w:tc>
    </w:tr>
  </w:tbl>
  <w:p w14:paraId="44B716DD" w14:textId="4E2C586C" w:rsidR="007A6CDC" w:rsidRDefault="007A6CDC" w:rsidP="002949D2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Clerk:  Maxi Freeman, Charlwood, Kineton, nr Guiting Power, Cheltenham, GL54 5UG </w:t>
    </w:r>
  </w:p>
  <w:p w14:paraId="3EF4ECAF" w14:textId="77777777" w:rsidR="007A6CDC" w:rsidRPr="00D53D76" w:rsidRDefault="007A6CDC" w:rsidP="002949D2">
    <w:pPr>
      <w:pStyle w:val="Header"/>
      <w:jc w:val="center"/>
      <w:rPr>
        <w:rFonts w:asciiTheme="majorHAnsi" w:hAnsiTheme="majorHAnsi"/>
        <w:lang w:val="de-DE"/>
      </w:rPr>
    </w:pPr>
    <w:r w:rsidRPr="00D53D76">
      <w:rPr>
        <w:rFonts w:asciiTheme="majorHAnsi" w:hAnsiTheme="majorHAnsi"/>
        <w:lang w:val="de-DE"/>
      </w:rPr>
      <w:t xml:space="preserve">E-mail: </w:t>
    </w:r>
    <w:hyperlink r:id="rId1" w:history="1">
      <w:r w:rsidRPr="00D53D76">
        <w:rPr>
          <w:rStyle w:val="Hyperlink"/>
          <w:rFonts w:asciiTheme="majorHAnsi" w:hAnsiTheme="majorHAnsi"/>
          <w:lang w:val="de-DE"/>
        </w:rPr>
        <w:t>nauntonpc@gmail.com</w:t>
      </w:r>
    </w:hyperlink>
  </w:p>
  <w:p w14:paraId="5528CB97" w14:textId="77777777" w:rsidR="007A6CDC" w:rsidRPr="00D53D76" w:rsidRDefault="007A6CDC" w:rsidP="002949D2">
    <w:pPr>
      <w:pStyle w:val="Header"/>
      <w:jc w:val="center"/>
      <w:rPr>
        <w:rFonts w:asciiTheme="majorHAnsi" w:hAnsiTheme="majorHAnsi"/>
        <w:lang w:val="de-DE"/>
      </w:rPr>
    </w:pPr>
    <w:r w:rsidRPr="00D53D76">
      <w:rPr>
        <w:rFonts w:asciiTheme="majorHAnsi" w:hAnsiTheme="majorHAnsi"/>
        <w:lang w:val="de-DE"/>
      </w:rPr>
      <w:t>www.nauntonpc.org</w:t>
    </w:r>
  </w:p>
  <w:p w14:paraId="19174DC7" w14:textId="77777777" w:rsidR="007A6CDC" w:rsidRPr="00D53D76" w:rsidRDefault="007A6CDC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6E42"/>
    <w:multiLevelType w:val="hybridMultilevel"/>
    <w:tmpl w:val="5B9246A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999679D"/>
    <w:multiLevelType w:val="hybridMultilevel"/>
    <w:tmpl w:val="97B6CF9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314B1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355C1F"/>
    <w:multiLevelType w:val="hybridMultilevel"/>
    <w:tmpl w:val="A780633C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27482A02"/>
    <w:multiLevelType w:val="multilevel"/>
    <w:tmpl w:val="45FC30D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06415E5"/>
    <w:multiLevelType w:val="hybridMultilevel"/>
    <w:tmpl w:val="5F3C04F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D7538"/>
    <w:multiLevelType w:val="hybridMultilevel"/>
    <w:tmpl w:val="8D380674"/>
    <w:lvl w:ilvl="0" w:tplc="08090017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09E4E4D"/>
    <w:multiLevelType w:val="hybridMultilevel"/>
    <w:tmpl w:val="34AE6F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31C77"/>
    <w:multiLevelType w:val="hybridMultilevel"/>
    <w:tmpl w:val="5E7E8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C5214"/>
    <w:multiLevelType w:val="hybridMultilevel"/>
    <w:tmpl w:val="0D864212"/>
    <w:lvl w:ilvl="0" w:tplc="00BEF8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9E46AB"/>
    <w:multiLevelType w:val="hybridMultilevel"/>
    <w:tmpl w:val="2D7A06E0"/>
    <w:lvl w:ilvl="0" w:tplc="093ECF66">
      <w:start w:val="4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47338B4"/>
    <w:multiLevelType w:val="hybridMultilevel"/>
    <w:tmpl w:val="32A43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FA4EE4"/>
    <w:multiLevelType w:val="hybridMultilevel"/>
    <w:tmpl w:val="40E61264"/>
    <w:lvl w:ilvl="0" w:tplc="95AC89B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70A4E"/>
    <w:multiLevelType w:val="hybridMultilevel"/>
    <w:tmpl w:val="9C62EE1A"/>
    <w:lvl w:ilvl="0" w:tplc="5AFCDCA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33A348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Helvetic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D7942"/>
    <w:multiLevelType w:val="hybridMultilevel"/>
    <w:tmpl w:val="3F96E6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31210E"/>
    <w:multiLevelType w:val="hybridMultilevel"/>
    <w:tmpl w:val="8EA27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56B6A"/>
    <w:multiLevelType w:val="hybridMultilevel"/>
    <w:tmpl w:val="429CB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33A348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Helvetic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8B"/>
    <w:multiLevelType w:val="hybridMultilevel"/>
    <w:tmpl w:val="6A2A5540"/>
    <w:lvl w:ilvl="0" w:tplc="5AFCDCA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ECD074F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33A348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Helvetic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83D"/>
    <w:multiLevelType w:val="hybridMultilevel"/>
    <w:tmpl w:val="D9DA0E72"/>
    <w:lvl w:ilvl="0" w:tplc="5AFCDCA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0BEF8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33A348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Helvetic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21200"/>
    <w:multiLevelType w:val="hybridMultilevel"/>
    <w:tmpl w:val="6388E6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F6D10F7"/>
    <w:multiLevelType w:val="hybridMultilevel"/>
    <w:tmpl w:val="F36285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13AD0"/>
    <w:multiLevelType w:val="hybridMultilevel"/>
    <w:tmpl w:val="0B2627CC"/>
    <w:lvl w:ilvl="0" w:tplc="00BEF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0BEF8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33A348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Helvetic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A6E33"/>
    <w:multiLevelType w:val="hybridMultilevel"/>
    <w:tmpl w:val="C6DA4DB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6C640C07"/>
    <w:multiLevelType w:val="hybridMultilevel"/>
    <w:tmpl w:val="5B16F8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94571"/>
    <w:multiLevelType w:val="multilevel"/>
    <w:tmpl w:val="A146A6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3472512">
    <w:abstractNumId w:val="17"/>
  </w:num>
  <w:num w:numId="2" w16cid:durableId="760611698">
    <w:abstractNumId w:val="13"/>
  </w:num>
  <w:num w:numId="3" w16cid:durableId="1504660278">
    <w:abstractNumId w:val="14"/>
  </w:num>
  <w:num w:numId="4" w16cid:durableId="1136607673">
    <w:abstractNumId w:val="1"/>
  </w:num>
  <w:num w:numId="5" w16cid:durableId="801847734">
    <w:abstractNumId w:val="16"/>
  </w:num>
  <w:num w:numId="6" w16cid:durableId="1515416440">
    <w:abstractNumId w:val="9"/>
  </w:num>
  <w:num w:numId="7" w16cid:durableId="2001999683">
    <w:abstractNumId w:val="18"/>
  </w:num>
  <w:num w:numId="8" w16cid:durableId="1747678751">
    <w:abstractNumId w:val="21"/>
  </w:num>
  <w:num w:numId="9" w16cid:durableId="1676152539">
    <w:abstractNumId w:val="4"/>
  </w:num>
  <w:num w:numId="10" w16cid:durableId="136232004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firstLine="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531767840">
    <w:abstractNumId w:val="7"/>
  </w:num>
  <w:num w:numId="12" w16cid:durableId="227694576">
    <w:abstractNumId w:val="19"/>
  </w:num>
  <w:num w:numId="13" w16cid:durableId="1697928689">
    <w:abstractNumId w:val="8"/>
  </w:num>
  <w:num w:numId="14" w16cid:durableId="1368260939">
    <w:abstractNumId w:val="5"/>
  </w:num>
  <w:num w:numId="15" w16cid:durableId="500001813">
    <w:abstractNumId w:val="23"/>
  </w:num>
  <w:num w:numId="16" w16cid:durableId="266891960">
    <w:abstractNumId w:val="11"/>
  </w:num>
  <w:num w:numId="17" w16cid:durableId="1045330382">
    <w:abstractNumId w:val="22"/>
  </w:num>
  <w:num w:numId="18" w16cid:durableId="910385053">
    <w:abstractNumId w:val="24"/>
  </w:num>
  <w:num w:numId="19" w16cid:durableId="423108852">
    <w:abstractNumId w:val="6"/>
  </w:num>
  <w:num w:numId="20" w16cid:durableId="1563635813">
    <w:abstractNumId w:val="20"/>
  </w:num>
  <w:num w:numId="21" w16cid:durableId="1438941022">
    <w:abstractNumId w:val="3"/>
  </w:num>
  <w:num w:numId="22" w16cid:durableId="1791782234">
    <w:abstractNumId w:val="12"/>
  </w:num>
  <w:num w:numId="23" w16cid:durableId="1808358391">
    <w:abstractNumId w:val="0"/>
  </w:num>
  <w:num w:numId="24" w16cid:durableId="20396279">
    <w:abstractNumId w:val="10"/>
  </w:num>
  <w:num w:numId="25" w16cid:durableId="1927424887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34"/>
    <w:rsid w:val="00000806"/>
    <w:rsid w:val="00001D00"/>
    <w:rsid w:val="00003D11"/>
    <w:rsid w:val="00003D4C"/>
    <w:rsid w:val="00003F04"/>
    <w:rsid w:val="00003FED"/>
    <w:rsid w:val="0000594C"/>
    <w:rsid w:val="000064D1"/>
    <w:rsid w:val="000069FA"/>
    <w:rsid w:val="00006C87"/>
    <w:rsid w:val="00010243"/>
    <w:rsid w:val="000107DD"/>
    <w:rsid w:val="00010AF2"/>
    <w:rsid w:val="00010D23"/>
    <w:rsid w:val="00011C1E"/>
    <w:rsid w:val="00011C27"/>
    <w:rsid w:val="00012134"/>
    <w:rsid w:val="00016754"/>
    <w:rsid w:val="0002063E"/>
    <w:rsid w:val="00021EFC"/>
    <w:rsid w:val="000221A0"/>
    <w:rsid w:val="00022940"/>
    <w:rsid w:val="00023434"/>
    <w:rsid w:val="00025401"/>
    <w:rsid w:val="00027718"/>
    <w:rsid w:val="00027DDF"/>
    <w:rsid w:val="00027F00"/>
    <w:rsid w:val="00030115"/>
    <w:rsid w:val="000302FA"/>
    <w:rsid w:val="00030BE1"/>
    <w:rsid w:val="000334DE"/>
    <w:rsid w:val="00033AD8"/>
    <w:rsid w:val="00033E8C"/>
    <w:rsid w:val="00034745"/>
    <w:rsid w:val="00036459"/>
    <w:rsid w:val="000368B6"/>
    <w:rsid w:val="0003716C"/>
    <w:rsid w:val="00037DBC"/>
    <w:rsid w:val="00037EB5"/>
    <w:rsid w:val="0004005C"/>
    <w:rsid w:val="00040870"/>
    <w:rsid w:val="00040BB8"/>
    <w:rsid w:val="00041ACC"/>
    <w:rsid w:val="000422E6"/>
    <w:rsid w:val="00042EB4"/>
    <w:rsid w:val="0004392D"/>
    <w:rsid w:val="000442F9"/>
    <w:rsid w:val="0004646B"/>
    <w:rsid w:val="00051C50"/>
    <w:rsid w:val="0005270E"/>
    <w:rsid w:val="00053391"/>
    <w:rsid w:val="00053F87"/>
    <w:rsid w:val="00054CAF"/>
    <w:rsid w:val="0005567D"/>
    <w:rsid w:val="000565ED"/>
    <w:rsid w:val="00056DBD"/>
    <w:rsid w:val="000573EE"/>
    <w:rsid w:val="00060A18"/>
    <w:rsid w:val="0006269E"/>
    <w:rsid w:val="00063CFD"/>
    <w:rsid w:val="00063D1B"/>
    <w:rsid w:val="00066050"/>
    <w:rsid w:val="00066514"/>
    <w:rsid w:val="000667BF"/>
    <w:rsid w:val="00067552"/>
    <w:rsid w:val="00070540"/>
    <w:rsid w:val="00070EAA"/>
    <w:rsid w:val="00072891"/>
    <w:rsid w:val="00073723"/>
    <w:rsid w:val="0007372C"/>
    <w:rsid w:val="00074F5D"/>
    <w:rsid w:val="00075004"/>
    <w:rsid w:val="00075FA3"/>
    <w:rsid w:val="00076EF6"/>
    <w:rsid w:val="000772B8"/>
    <w:rsid w:val="000808DE"/>
    <w:rsid w:val="00080EB7"/>
    <w:rsid w:val="00081864"/>
    <w:rsid w:val="00081D2C"/>
    <w:rsid w:val="00082B52"/>
    <w:rsid w:val="00083B9E"/>
    <w:rsid w:val="00083C13"/>
    <w:rsid w:val="00086596"/>
    <w:rsid w:val="000868D1"/>
    <w:rsid w:val="00087B7C"/>
    <w:rsid w:val="0009020A"/>
    <w:rsid w:val="00091A25"/>
    <w:rsid w:val="0009286A"/>
    <w:rsid w:val="00092C1C"/>
    <w:rsid w:val="00092EAD"/>
    <w:rsid w:val="0009363E"/>
    <w:rsid w:val="0009391C"/>
    <w:rsid w:val="000947DD"/>
    <w:rsid w:val="00096856"/>
    <w:rsid w:val="00097B55"/>
    <w:rsid w:val="00097ED5"/>
    <w:rsid w:val="000A0129"/>
    <w:rsid w:val="000A0327"/>
    <w:rsid w:val="000A190A"/>
    <w:rsid w:val="000A1C81"/>
    <w:rsid w:val="000A4467"/>
    <w:rsid w:val="000A46C7"/>
    <w:rsid w:val="000A58D7"/>
    <w:rsid w:val="000A64B8"/>
    <w:rsid w:val="000A6A81"/>
    <w:rsid w:val="000A6D7D"/>
    <w:rsid w:val="000B0992"/>
    <w:rsid w:val="000B0A10"/>
    <w:rsid w:val="000B0A51"/>
    <w:rsid w:val="000B177B"/>
    <w:rsid w:val="000B2B50"/>
    <w:rsid w:val="000B316F"/>
    <w:rsid w:val="000B3193"/>
    <w:rsid w:val="000B4CE5"/>
    <w:rsid w:val="000B4F73"/>
    <w:rsid w:val="000B546E"/>
    <w:rsid w:val="000B55E5"/>
    <w:rsid w:val="000B5FDF"/>
    <w:rsid w:val="000B75F3"/>
    <w:rsid w:val="000B7722"/>
    <w:rsid w:val="000B7A91"/>
    <w:rsid w:val="000B7D2C"/>
    <w:rsid w:val="000C04A3"/>
    <w:rsid w:val="000C0608"/>
    <w:rsid w:val="000C2B33"/>
    <w:rsid w:val="000C3328"/>
    <w:rsid w:val="000C3C2B"/>
    <w:rsid w:val="000C48EE"/>
    <w:rsid w:val="000C4FCD"/>
    <w:rsid w:val="000C798A"/>
    <w:rsid w:val="000D01B3"/>
    <w:rsid w:val="000D16E3"/>
    <w:rsid w:val="000D1C42"/>
    <w:rsid w:val="000D2304"/>
    <w:rsid w:val="000D28D8"/>
    <w:rsid w:val="000D2B34"/>
    <w:rsid w:val="000D2C35"/>
    <w:rsid w:val="000D2D8A"/>
    <w:rsid w:val="000D3711"/>
    <w:rsid w:val="000D4155"/>
    <w:rsid w:val="000D53E1"/>
    <w:rsid w:val="000D5891"/>
    <w:rsid w:val="000E02F9"/>
    <w:rsid w:val="000E094E"/>
    <w:rsid w:val="000E15AF"/>
    <w:rsid w:val="000E23E7"/>
    <w:rsid w:val="000E2A46"/>
    <w:rsid w:val="000E3915"/>
    <w:rsid w:val="000E4EDA"/>
    <w:rsid w:val="000E5278"/>
    <w:rsid w:val="000E58E7"/>
    <w:rsid w:val="000E761B"/>
    <w:rsid w:val="000E7F67"/>
    <w:rsid w:val="000F0AAD"/>
    <w:rsid w:val="000F191F"/>
    <w:rsid w:val="000F2AA9"/>
    <w:rsid w:val="000F2ECE"/>
    <w:rsid w:val="000F3145"/>
    <w:rsid w:val="000F3A96"/>
    <w:rsid w:val="000F421A"/>
    <w:rsid w:val="000F4240"/>
    <w:rsid w:val="000F563B"/>
    <w:rsid w:val="000F5F67"/>
    <w:rsid w:val="000F6575"/>
    <w:rsid w:val="000F6EFA"/>
    <w:rsid w:val="000F73D3"/>
    <w:rsid w:val="00102E83"/>
    <w:rsid w:val="00104ADA"/>
    <w:rsid w:val="00105980"/>
    <w:rsid w:val="001060AC"/>
    <w:rsid w:val="00106D37"/>
    <w:rsid w:val="00107079"/>
    <w:rsid w:val="00111D22"/>
    <w:rsid w:val="0011209B"/>
    <w:rsid w:val="001137B1"/>
    <w:rsid w:val="00113F91"/>
    <w:rsid w:val="00114596"/>
    <w:rsid w:val="00114A53"/>
    <w:rsid w:val="00114D41"/>
    <w:rsid w:val="0011650B"/>
    <w:rsid w:val="00116CAF"/>
    <w:rsid w:val="00120BEA"/>
    <w:rsid w:val="00121561"/>
    <w:rsid w:val="00121A54"/>
    <w:rsid w:val="00121ADE"/>
    <w:rsid w:val="0012218D"/>
    <w:rsid w:val="00123160"/>
    <w:rsid w:val="001237AB"/>
    <w:rsid w:val="001239A7"/>
    <w:rsid w:val="00123C23"/>
    <w:rsid w:val="00125033"/>
    <w:rsid w:val="001250DA"/>
    <w:rsid w:val="001267FA"/>
    <w:rsid w:val="0013068E"/>
    <w:rsid w:val="001306E2"/>
    <w:rsid w:val="00130E07"/>
    <w:rsid w:val="0013269B"/>
    <w:rsid w:val="00133AF0"/>
    <w:rsid w:val="0013490F"/>
    <w:rsid w:val="00134CC0"/>
    <w:rsid w:val="00135662"/>
    <w:rsid w:val="00135D71"/>
    <w:rsid w:val="00136DC2"/>
    <w:rsid w:val="00137162"/>
    <w:rsid w:val="00137809"/>
    <w:rsid w:val="001418A7"/>
    <w:rsid w:val="0014193E"/>
    <w:rsid w:val="001421CB"/>
    <w:rsid w:val="00143EA3"/>
    <w:rsid w:val="00145E37"/>
    <w:rsid w:val="00145FBB"/>
    <w:rsid w:val="0014744A"/>
    <w:rsid w:val="00150C77"/>
    <w:rsid w:val="0015100A"/>
    <w:rsid w:val="0015138C"/>
    <w:rsid w:val="00152F05"/>
    <w:rsid w:val="00156FE5"/>
    <w:rsid w:val="0015719C"/>
    <w:rsid w:val="00157BBA"/>
    <w:rsid w:val="00157F8F"/>
    <w:rsid w:val="00160057"/>
    <w:rsid w:val="00162D93"/>
    <w:rsid w:val="00163E09"/>
    <w:rsid w:val="001644C2"/>
    <w:rsid w:val="00166067"/>
    <w:rsid w:val="0016635A"/>
    <w:rsid w:val="001665F8"/>
    <w:rsid w:val="001666FF"/>
    <w:rsid w:val="00167587"/>
    <w:rsid w:val="00171869"/>
    <w:rsid w:val="001723BF"/>
    <w:rsid w:val="00172F50"/>
    <w:rsid w:val="00174279"/>
    <w:rsid w:val="0017496B"/>
    <w:rsid w:val="00174DCC"/>
    <w:rsid w:val="00174F18"/>
    <w:rsid w:val="001752F2"/>
    <w:rsid w:val="00175888"/>
    <w:rsid w:val="00175EF1"/>
    <w:rsid w:val="001762FF"/>
    <w:rsid w:val="00176CCD"/>
    <w:rsid w:val="00176E5E"/>
    <w:rsid w:val="00177056"/>
    <w:rsid w:val="00180306"/>
    <w:rsid w:val="00181034"/>
    <w:rsid w:val="00183ABC"/>
    <w:rsid w:val="00183ED5"/>
    <w:rsid w:val="00184067"/>
    <w:rsid w:val="001861D7"/>
    <w:rsid w:val="0018688D"/>
    <w:rsid w:val="00186ADB"/>
    <w:rsid w:val="00187BA1"/>
    <w:rsid w:val="00190DC1"/>
    <w:rsid w:val="001914EB"/>
    <w:rsid w:val="00191EC1"/>
    <w:rsid w:val="00192F44"/>
    <w:rsid w:val="0019529A"/>
    <w:rsid w:val="0019558B"/>
    <w:rsid w:val="00195692"/>
    <w:rsid w:val="00196522"/>
    <w:rsid w:val="0019747F"/>
    <w:rsid w:val="001A0BD9"/>
    <w:rsid w:val="001A0EA0"/>
    <w:rsid w:val="001A424A"/>
    <w:rsid w:val="001A4FB6"/>
    <w:rsid w:val="001A6724"/>
    <w:rsid w:val="001A720F"/>
    <w:rsid w:val="001A7CC6"/>
    <w:rsid w:val="001B2813"/>
    <w:rsid w:val="001B45CB"/>
    <w:rsid w:val="001B5271"/>
    <w:rsid w:val="001B61AF"/>
    <w:rsid w:val="001B698F"/>
    <w:rsid w:val="001B73E1"/>
    <w:rsid w:val="001C080A"/>
    <w:rsid w:val="001C0F1D"/>
    <w:rsid w:val="001C2022"/>
    <w:rsid w:val="001C275C"/>
    <w:rsid w:val="001C27F8"/>
    <w:rsid w:val="001C30E3"/>
    <w:rsid w:val="001C3794"/>
    <w:rsid w:val="001C3B68"/>
    <w:rsid w:val="001C3F8D"/>
    <w:rsid w:val="001C45E0"/>
    <w:rsid w:val="001C512B"/>
    <w:rsid w:val="001C6150"/>
    <w:rsid w:val="001D06CD"/>
    <w:rsid w:val="001D0DA5"/>
    <w:rsid w:val="001D2271"/>
    <w:rsid w:val="001D22B1"/>
    <w:rsid w:val="001D257D"/>
    <w:rsid w:val="001D3064"/>
    <w:rsid w:val="001D38BF"/>
    <w:rsid w:val="001D432E"/>
    <w:rsid w:val="001D53B5"/>
    <w:rsid w:val="001D54F1"/>
    <w:rsid w:val="001D563E"/>
    <w:rsid w:val="001D70B0"/>
    <w:rsid w:val="001E0ECF"/>
    <w:rsid w:val="001E1099"/>
    <w:rsid w:val="001E1125"/>
    <w:rsid w:val="001E555B"/>
    <w:rsid w:val="001E5FC2"/>
    <w:rsid w:val="001E7509"/>
    <w:rsid w:val="001F092A"/>
    <w:rsid w:val="001F11FB"/>
    <w:rsid w:val="001F262C"/>
    <w:rsid w:val="001F2E94"/>
    <w:rsid w:val="001F3B19"/>
    <w:rsid w:val="001F4700"/>
    <w:rsid w:val="001F5746"/>
    <w:rsid w:val="001F6FC6"/>
    <w:rsid w:val="001F76B0"/>
    <w:rsid w:val="00200572"/>
    <w:rsid w:val="00200666"/>
    <w:rsid w:val="00200915"/>
    <w:rsid w:val="002013D6"/>
    <w:rsid w:val="00201F73"/>
    <w:rsid w:val="002027F1"/>
    <w:rsid w:val="00204858"/>
    <w:rsid w:val="00205197"/>
    <w:rsid w:val="00205429"/>
    <w:rsid w:val="00205648"/>
    <w:rsid w:val="00205E1D"/>
    <w:rsid w:val="0020655A"/>
    <w:rsid w:val="00207B4A"/>
    <w:rsid w:val="00210564"/>
    <w:rsid w:val="002106FC"/>
    <w:rsid w:val="00212291"/>
    <w:rsid w:val="0021245D"/>
    <w:rsid w:val="0021280B"/>
    <w:rsid w:val="00213841"/>
    <w:rsid w:val="00213E2C"/>
    <w:rsid w:val="00213F06"/>
    <w:rsid w:val="002142E7"/>
    <w:rsid w:val="00214312"/>
    <w:rsid w:val="00215274"/>
    <w:rsid w:val="00215AC5"/>
    <w:rsid w:val="00215B2E"/>
    <w:rsid w:val="00215C03"/>
    <w:rsid w:val="0021708A"/>
    <w:rsid w:val="00217535"/>
    <w:rsid w:val="0022028A"/>
    <w:rsid w:val="00220F2A"/>
    <w:rsid w:val="002214B5"/>
    <w:rsid w:val="00221BCB"/>
    <w:rsid w:val="00222975"/>
    <w:rsid w:val="00222C54"/>
    <w:rsid w:val="00223B81"/>
    <w:rsid w:val="002274CA"/>
    <w:rsid w:val="002324BC"/>
    <w:rsid w:val="002337F5"/>
    <w:rsid w:val="00233B04"/>
    <w:rsid w:val="00233B39"/>
    <w:rsid w:val="00234FB8"/>
    <w:rsid w:val="002350F2"/>
    <w:rsid w:val="002374FF"/>
    <w:rsid w:val="00237AA2"/>
    <w:rsid w:val="00241458"/>
    <w:rsid w:val="00247B49"/>
    <w:rsid w:val="0025293E"/>
    <w:rsid w:val="00252BBA"/>
    <w:rsid w:val="00252CC4"/>
    <w:rsid w:val="00253740"/>
    <w:rsid w:val="00257CD0"/>
    <w:rsid w:val="002603E1"/>
    <w:rsid w:val="00261C70"/>
    <w:rsid w:val="00262D1C"/>
    <w:rsid w:val="00263F8F"/>
    <w:rsid w:val="00263FB1"/>
    <w:rsid w:val="002643FE"/>
    <w:rsid w:val="00264EBF"/>
    <w:rsid w:val="0026576C"/>
    <w:rsid w:val="00265BD2"/>
    <w:rsid w:val="002660B8"/>
    <w:rsid w:val="0026744B"/>
    <w:rsid w:val="00273320"/>
    <w:rsid w:val="00274BB9"/>
    <w:rsid w:val="0027524C"/>
    <w:rsid w:val="002758CB"/>
    <w:rsid w:val="002765B0"/>
    <w:rsid w:val="00276A70"/>
    <w:rsid w:val="0027729B"/>
    <w:rsid w:val="0028123D"/>
    <w:rsid w:val="00282678"/>
    <w:rsid w:val="00282A0F"/>
    <w:rsid w:val="00283055"/>
    <w:rsid w:val="00283E00"/>
    <w:rsid w:val="0028450C"/>
    <w:rsid w:val="00284839"/>
    <w:rsid w:val="00284997"/>
    <w:rsid w:val="002856A4"/>
    <w:rsid w:val="002857FB"/>
    <w:rsid w:val="0028694C"/>
    <w:rsid w:val="00286A49"/>
    <w:rsid w:val="0029034B"/>
    <w:rsid w:val="00290961"/>
    <w:rsid w:val="00290F73"/>
    <w:rsid w:val="002915B8"/>
    <w:rsid w:val="002917FD"/>
    <w:rsid w:val="002920FA"/>
    <w:rsid w:val="002943C8"/>
    <w:rsid w:val="002949D2"/>
    <w:rsid w:val="00295CB8"/>
    <w:rsid w:val="002961D5"/>
    <w:rsid w:val="002962BB"/>
    <w:rsid w:val="00296778"/>
    <w:rsid w:val="002A092F"/>
    <w:rsid w:val="002A0A3E"/>
    <w:rsid w:val="002A1009"/>
    <w:rsid w:val="002A1191"/>
    <w:rsid w:val="002A17FE"/>
    <w:rsid w:val="002A1D82"/>
    <w:rsid w:val="002A4836"/>
    <w:rsid w:val="002A71A7"/>
    <w:rsid w:val="002A71CC"/>
    <w:rsid w:val="002B0AB9"/>
    <w:rsid w:val="002B0FDB"/>
    <w:rsid w:val="002B1041"/>
    <w:rsid w:val="002B22DD"/>
    <w:rsid w:val="002B2A02"/>
    <w:rsid w:val="002B2B3E"/>
    <w:rsid w:val="002B31C7"/>
    <w:rsid w:val="002B4FC8"/>
    <w:rsid w:val="002B5AE9"/>
    <w:rsid w:val="002C003B"/>
    <w:rsid w:val="002C1443"/>
    <w:rsid w:val="002C1730"/>
    <w:rsid w:val="002C22A3"/>
    <w:rsid w:val="002C2383"/>
    <w:rsid w:val="002C251B"/>
    <w:rsid w:val="002C43EA"/>
    <w:rsid w:val="002C5190"/>
    <w:rsid w:val="002C5E30"/>
    <w:rsid w:val="002C7A8C"/>
    <w:rsid w:val="002D003E"/>
    <w:rsid w:val="002D1A65"/>
    <w:rsid w:val="002D375E"/>
    <w:rsid w:val="002D3B40"/>
    <w:rsid w:val="002D440B"/>
    <w:rsid w:val="002D5D6C"/>
    <w:rsid w:val="002D5F57"/>
    <w:rsid w:val="002D65BC"/>
    <w:rsid w:val="002D755A"/>
    <w:rsid w:val="002E069B"/>
    <w:rsid w:val="002E0AB5"/>
    <w:rsid w:val="002E20EB"/>
    <w:rsid w:val="002E214B"/>
    <w:rsid w:val="002E34C8"/>
    <w:rsid w:val="002E3C9F"/>
    <w:rsid w:val="002E51A0"/>
    <w:rsid w:val="002F07AD"/>
    <w:rsid w:val="002F0CA8"/>
    <w:rsid w:val="002F216C"/>
    <w:rsid w:val="002F5F4D"/>
    <w:rsid w:val="002F68C6"/>
    <w:rsid w:val="002F7F39"/>
    <w:rsid w:val="00300130"/>
    <w:rsid w:val="003039E2"/>
    <w:rsid w:val="003062B3"/>
    <w:rsid w:val="00306F50"/>
    <w:rsid w:val="00307A48"/>
    <w:rsid w:val="00307BFD"/>
    <w:rsid w:val="00310344"/>
    <w:rsid w:val="0031136F"/>
    <w:rsid w:val="00313623"/>
    <w:rsid w:val="003144CC"/>
    <w:rsid w:val="00315788"/>
    <w:rsid w:val="00315B24"/>
    <w:rsid w:val="00316DAD"/>
    <w:rsid w:val="003224CC"/>
    <w:rsid w:val="00323326"/>
    <w:rsid w:val="00324297"/>
    <w:rsid w:val="00326D6B"/>
    <w:rsid w:val="0033056F"/>
    <w:rsid w:val="003313B4"/>
    <w:rsid w:val="00331C9B"/>
    <w:rsid w:val="0033443F"/>
    <w:rsid w:val="00334AFE"/>
    <w:rsid w:val="0033525F"/>
    <w:rsid w:val="00335BCD"/>
    <w:rsid w:val="003363A3"/>
    <w:rsid w:val="00337981"/>
    <w:rsid w:val="00337E59"/>
    <w:rsid w:val="00341D02"/>
    <w:rsid w:val="00342B56"/>
    <w:rsid w:val="00346321"/>
    <w:rsid w:val="00346C9C"/>
    <w:rsid w:val="00346F56"/>
    <w:rsid w:val="003479A4"/>
    <w:rsid w:val="00347A4B"/>
    <w:rsid w:val="00350236"/>
    <w:rsid w:val="0035254D"/>
    <w:rsid w:val="003528C0"/>
    <w:rsid w:val="0035469D"/>
    <w:rsid w:val="003565CE"/>
    <w:rsid w:val="003566A6"/>
    <w:rsid w:val="00356E63"/>
    <w:rsid w:val="0035700E"/>
    <w:rsid w:val="00357BFD"/>
    <w:rsid w:val="0036083C"/>
    <w:rsid w:val="00361068"/>
    <w:rsid w:val="0036221C"/>
    <w:rsid w:val="00362F73"/>
    <w:rsid w:val="003633D1"/>
    <w:rsid w:val="0036383D"/>
    <w:rsid w:val="0036796B"/>
    <w:rsid w:val="00371FB8"/>
    <w:rsid w:val="003725FB"/>
    <w:rsid w:val="0037299C"/>
    <w:rsid w:val="0037344E"/>
    <w:rsid w:val="00373BB6"/>
    <w:rsid w:val="00373E0A"/>
    <w:rsid w:val="00374031"/>
    <w:rsid w:val="0037424C"/>
    <w:rsid w:val="0037523A"/>
    <w:rsid w:val="00375709"/>
    <w:rsid w:val="00376BAD"/>
    <w:rsid w:val="003818B9"/>
    <w:rsid w:val="003820E5"/>
    <w:rsid w:val="0038342A"/>
    <w:rsid w:val="00383736"/>
    <w:rsid w:val="00383D48"/>
    <w:rsid w:val="00384A1A"/>
    <w:rsid w:val="003855FB"/>
    <w:rsid w:val="003866D3"/>
    <w:rsid w:val="00386F44"/>
    <w:rsid w:val="00386FF8"/>
    <w:rsid w:val="00387EE4"/>
    <w:rsid w:val="00390B9E"/>
    <w:rsid w:val="00391121"/>
    <w:rsid w:val="0039232D"/>
    <w:rsid w:val="003928B5"/>
    <w:rsid w:val="003938FF"/>
    <w:rsid w:val="003939DF"/>
    <w:rsid w:val="003950C0"/>
    <w:rsid w:val="003951BD"/>
    <w:rsid w:val="00395668"/>
    <w:rsid w:val="00395D88"/>
    <w:rsid w:val="003967FC"/>
    <w:rsid w:val="00397217"/>
    <w:rsid w:val="00397485"/>
    <w:rsid w:val="00397EAE"/>
    <w:rsid w:val="003A242F"/>
    <w:rsid w:val="003A47B8"/>
    <w:rsid w:val="003A49C5"/>
    <w:rsid w:val="003B0F79"/>
    <w:rsid w:val="003B43BE"/>
    <w:rsid w:val="003B503E"/>
    <w:rsid w:val="003B50DF"/>
    <w:rsid w:val="003B5388"/>
    <w:rsid w:val="003B6431"/>
    <w:rsid w:val="003B6663"/>
    <w:rsid w:val="003B6901"/>
    <w:rsid w:val="003B6E04"/>
    <w:rsid w:val="003C02B3"/>
    <w:rsid w:val="003C24CB"/>
    <w:rsid w:val="003C26ED"/>
    <w:rsid w:val="003C3286"/>
    <w:rsid w:val="003C449F"/>
    <w:rsid w:val="003C5EEA"/>
    <w:rsid w:val="003C61E5"/>
    <w:rsid w:val="003C712E"/>
    <w:rsid w:val="003C7972"/>
    <w:rsid w:val="003D05E8"/>
    <w:rsid w:val="003D111F"/>
    <w:rsid w:val="003D35DA"/>
    <w:rsid w:val="003D396D"/>
    <w:rsid w:val="003D40E1"/>
    <w:rsid w:val="003D4FA4"/>
    <w:rsid w:val="003D57A8"/>
    <w:rsid w:val="003D5B3F"/>
    <w:rsid w:val="003D5D40"/>
    <w:rsid w:val="003D5D99"/>
    <w:rsid w:val="003D6147"/>
    <w:rsid w:val="003D667B"/>
    <w:rsid w:val="003D6D19"/>
    <w:rsid w:val="003D6F45"/>
    <w:rsid w:val="003E1301"/>
    <w:rsid w:val="003E2C7D"/>
    <w:rsid w:val="003E2D05"/>
    <w:rsid w:val="003E3C37"/>
    <w:rsid w:val="003E3D2A"/>
    <w:rsid w:val="003E50E2"/>
    <w:rsid w:val="003E5294"/>
    <w:rsid w:val="003E5A85"/>
    <w:rsid w:val="003E6A4E"/>
    <w:rsid w:val="003E6DAA"/>
    <w:rsid w:val="003E783D"/>
    <w:rsid w:val="003E7E5D"/>
    <w:rsid w:val="003F0158"/>
    <w:rsid w:val="003F197F"/>
    <w:rsid w:val="003F314D"/>
    <w:rsid w:val="003F35F5"/>
    <w:rsid w:val="003F42D5"/>
    <w:rsid w:val="003F4AD9"/>
    <w:rsid w:val="003F53AB"/>
    <w:rsid w:val="003F5AC5"/>
    <w:rsid w:val="003F713B"/>
    <w:rsid w:val="003F7852"/>
    <w:rsid w:val="00400965"/>
    <w:rsid w:val="00401084"/>
    <w:rsid w:val="00403430"/>
    <w:rsid w:val="004060A0"/>
    <w:rsid w:val="00406F52"/>
    <w:rsid w:val="0040743D"/>
    <w:rsid w:val="00410688"/>
    <w:rsid w:val="00415F77"/>
    <w:rsid w:val="004171B2"/>
    <w:rsid w:val="00420396"/>
    <w:rsid w:val="00420B63"/>
    <w:rsid w:val="00420BB0"/>
    <w:rsid w:val="00421DD2"/>
    <w:rsid w:val="00423437"/>
    <w:rsid w:val="00423A0F"/>
    <w:rsid w:val="0042563F"/>
    <w:rsid w:val="00425FF6"/>
    <w:rsid w:val="00426ACE"/>
    <w:rsid w:val="0043038E"/>
    <w:rsid w:val="00433019"/>
    <w:rsid w:val="00433B43"/>
    <w:rsid w:val="00434447"/>
    <w:rsid w:val="00434768"/>
    <w:rsid w:val="00434A8F"/>
    <w:rsid w:val="0043598A"/>
    <w:rsid w:val="00437529"/>
    <w:rsid w:val="0043767B"/>
    <w:rsid w:val="00437CEE"/>
    <w:rsid w:val="004412BA"/>
    <w:rsid w:val="004415AC"/>
    <w:rsid w:val="00443426"/>
    <w:rsid w:val="00443E07"/>
    <w:rsid w:val="00444049"/>
    <w:rsid w:val="004442E8"/>
    <w:rsid w:val="00444717"/>
    <w:rsid w:val="00447158"/>
    <w:rsid w:val="00451067"/>
    <w:rsid w:val="0045143A"/>
    <w:rsid w:val="004515D3"/>
    <w:rsid w:val="00451B46"/>
    <w:rsid w:val="004547A5"/>
    <w:rsid w:val="004558C4"/>
    <w:rsid w:val="0045590E"/>
    <w:rsid w:val="0045595D"/>
    <w:rsid w:val="0046185A"/>
    <w:rsid w:val="00461C81"/>
    <w:rsid w:val="00462010"/>
    <w:rsid w:val="00462057"/>
    <w:rsid w:val="00462ACC"/>
    <w:rsid w:val="004634F9"/>
    <w:rsid w:val="00463744"/>
    <w:rsid w:val="00463A24"/>
    <w:rsid w:val="00466E1C"/>
    <w:rsid w:val="00467349"/>
    <w:rsid w:val="00471A26"/>
    <w:rsid w:val="0047302E"/>
    <w:rsid w:val="00473588"/>
    <w:rsid w:val="00473800"/>
    <w:rsid w:val="00473AB2"/>
    <w:rsid w:val="00474522"/>
    <w:rsid w:val="00474A6F"/>
    <w:rsid w:val="00474CC2"/>
    <w:rsid w:val="00476B0D"/>
    <w:rsid w:val="00480C9D"/>
    <w:rsid w:val="004816BB"/>
    <w:rsid w:val="004819E2"/>
    <w:rsid w:val="00481F0E"/>
    <w:rsid w:val="00482002"/>
    <w:rsid w:val="004820B0"/>
    <w:rsid w:val="00483361"/>
    <w:rsid w:val="00483999"/>
    <w:rsid w:val="00484660"/>
    <w:rsid w:val="0048466B"/>
    <w:rsid w:val="004846DE"/>
    <w:rsid w:val="00484B2E"/>
    <w:rsid w:val="00485784"/>
    <w:rsid w:val="00486238"/>
    <w:rsid w:val="0048658E"/>
    <w:rsid w:val="0048718B"/>
    <w:rsid w:val="0049104C"/>
    <w:rsid w:val="0049285E"/>
    <w:rsid w:val="004928AC"/>
    <w:rsid w:val="0049297C"/>
    <w:rsid w:val="00493E9D"/>
    <w:rsid w:val="0049412E"/>
    <w:rsid w:val="004947E0"/>
    <w:rsid w:val="00495BBC"/>
    <w:rsid w:val="0049609C"/>
    <w:rsid w:val="004965D9"/>
    <w:rsid w:val="004974D7"/>
    <w:rsid w:val="004A049E"/>
    <w:rsid w:val="004A0768"/>
    <w:rsid w:val="004A19F8"/>
    <w:rsid w:val="004A2FE7"/>
    <w:rsid w:val="004A408C"/>
    <w:rsid w:val="004A40C8"/>
    <w:rsid w:val="004A4FD0"/>
    <w:rsid w:val="004A59CD"/>
    <w:rsid w:val="004A72EA"/>
    <w:rsid w:val="004A7C3E"/>
    <w:rsid w:val="004B1EBF"/>
    <w:rsid w:val="004B2494"/>
    <w:rsid w:val="004B4299"/>
    <w:rsid w:val="004B5E9E"/>
    <w:rsid w:val="004B61AC"/>
    <w:rsid w:val="004B748A"/>
    <w:rsid w:val="004B7A0B"/>
    <w:rsid w:val="004B7D8F"/>
    <w:rsid w:val="004B7FE2"/>
    <w:rsid w:val="004C0311"/>
    <w:rsid w:val="004C35C4"/>
    <w:rsid w:val="004C3835"/>
    <w:rsid w:val="004C431A"/>
    <w:rsid w:val="004C447B"/>
    <w:rsid w:val="004C65B6"/>
    <w:rsid w:val="004C6BBB"/>
    <w:rsid w:val="004D2306"/>
    <w:rsid w:val="004D2831"/>
    <w:rsid w:val="004D2F55"/>
    <w:rsid w:val="004D3450"/>
    <w:rsid w:val="004D38CB"/>
    <w:rsid w:val="004D3DFE"/>
    <w:rsid w:val="004D3F8D"/>
    <w:rsid w:val="004D43A1"/>
    <w:rsid w:val="004D4C6F"/>
    <w:rsid w:val="004D4F13"/>
    <w:rsid w:val="004D5C1B"/>
    <w:rsid w:val="004D75DE"/>
    <w:rsid w:val="004E1CBC"/>
    <w:rsid w:val="004E310E"/>
    <w:rsid w:val="004E3702"/>
    <w:rsid w:val="004E423E"/>
    <w:rsid w:val="004E4FD2"/>
    <w:rsid w:val="004E5996"/>
    <w:rsid w:val="004E5AF5"/>
    <w:rsid w:val="004E66D8"/>
    <w:rsid w:val="004F3485"/>
    <w:rsid w:val="004F4A06"/>
    <w:rsid w:val="004F513A"/>
    <w:rsid w:val="004F6827"/>
    <w:rsid w:val="004F7114"/>
    <w:rsid w:val="004F7142"/>
    <w:rsid w:val="0050065D"/>
    <w:rsid w:val="005014B1"/>
    <w:rsid w:val="0050175B"/>
    <w:rsid w:val="00502453"/>
    <w:rsid w:val="0050272E"/>
    <w:rsid w:val="00502EC0"/>
    <w:rsid w:val="005035BA"/>
    <w:rsid w:val="00503FCB"/>
    <w:rsid w:val="005045FC"/>
    <w:rsid w:val="00504A77"/>
    <w:rsid w:val="005058BA"/>
    <w:rsid w:val="005078F9"/>
    <w:rsid w:val="005103DC"/>
    <w:rsid w:val="00510B3F"/>
    <w:rsid w:val="005111EF"/>
    <w:rsid w:val="00511DC7"/>
    <w:rsid w:val="00512FA0"/>
    <w:rsid w:val="0051409D"/>
    <w:rsid w:val="005146E6"/>
    <w:rsid w:val="00514F42"/>
    <w:rsid w:val="00515580"/>
    <w:rsid w:val="00516A7D"/>
    <w:rsid w:val="00520A76"/>
    <w:rsid w:val="005210DA"/>
    <w:rsid w:val="0052156C"/>
    <w:rsid w:val="00521B4F"/>
    <w:rsid w:val="00521C09"/>
    <w:rsid w:val="00521C2C"/>
    <w:rsid w:val="00523E34"/>
    <w:rsid w:val="00525E5F"/>
    <w:rsid w:val="00525E6C"/>
    <w:rsid w:val="00527C7C"/>
    <w:rsid w:val="00527DCA"/>
    <w:rsid w:val="00530258"/>
    <w:rsid w:val="00530534"/>
    <w:rsid w:val="005307F3"/>
    <w:rsid w:val="00530A7F"/>
    <w:rsid w:val="00530A90"/>
    <w:rsid w:val="00530E14"/>
    <w:rsid w:val="00532CAD"/>
    <w:rsid w:val="005336B8"/>
    <w:rsid w:val="00534754"/>
    <w:rsid w:val="00535225"/>
    <w:rsid w:val="0053529D"/>
    <w:rsid w:val="0053564B"/>
    <w:rsid w:val="00536101"/>
    <w:rsid w:val="005411C1"/>
    <w:rsid w:val="005419A5"/>
    <w:rsid w:val="005432AF"/>
    <w:rsid w:val="005443C5"/>
    <w:rsid w:val="00544771"/>
    <w:rsid w:val="00544B92"/>
    <w:rsid w:val="00546EA5"/>
    <w:rsid w:val="00546EC5"/>
    <w:rsid w:val="005478D1"/>
    <w:rsid w:val="00552DC3"/>
    <w:rsid w:val="0055328B"/>
    <w:rsid w:val="00554ED3"/>
    <w:rsid w:val="00555DE9"/>
    <w:rsid w:val="00556BDB"/>
    <w:rsid w:val="00556CA0"/>
    <w:rsid w:val="00556FFD"/>
    <w:rsid w:val="00557F1E"/>
    <w:rsid w:val="005616B2"/>
    <w:rsid w:val="00561D3D"/>
    <w:rsid w:val="00562696"/>
    <w:rsid w:val="00562F1F"/>
    <w:rsid w:val="00563DAD"/>
    <w:rsid w:val="005654D4"/>
    <w:rsid w:val="00565B2D"/>
    <w:rsid w:val="00567557"/>
    <w:rsid w:val="00567A44"/>
    <w:rsid w:val="00570220"/>
    <w:rsid w:val="00570F47"/>
    <w:rsid w:val="00571142"/>
    <w:rsid w:val="00571B7C"/>
    <w:rsid w:val="00572026"/>
    <w:rsid w:val="00574629"/>
    <w:rsid w:val="00575262"/>
    <w:rsid w:val="00575706"/>
    <w:rsid w:val="00576448"/>
    <w:rsid w:val="00577566"/>
    <w:rsid w:val="005776BE"/>
    <w:rsid w:val="00581394"/>
    <w:rsid w:val="00581620"/>
    <w:rsid w:val="0058196D"/>
    <w:rsid w:val="00581C87"/>
    <w:rsid w:val="00581D74"/>
    <w:rsid w:val="0058280E"/>
    <w:rsid w:val="00586153"/>
    <w:rsid w:val="00586615"/>
    <w:rsid w:val="00586EA3"/>
    <w:rsid w:val="00587CEE"/>
    <w:rsid w:val="0059156D"/>
    <w:rsid w:val="00591715"/>
    <w:rsid w:val="00591A16"/>
    <w:rsid w:val="00593A9F"/>
    <w:rsid w:val="00595819"/>
    <w:rsid w:val="005962AB"/>
    <w:rsid w:val="005A0145"/>
    <w:rsid w:val="005A08A1"/>
    <w:rsid w:val="005A0DA4"/>
    <w:rsid w:val="005A40F5"/>
    <w:rsid w:val="005A41A3"/>
    <w:rsid w:val="005A49B0"/>
    <w:rsid w:val="005A51EF"/>
    <w:rsid w:val="005A5D67"/>
    <w:rsid w:val="005A6BDF"/>
    <w:rsid w:val="005A718C"/>
    <w:rsid w:val="005B19B1"/>
    <w:rsid w:val="005B1B47"/>
    <w:rsid w:val="005B27A6"/>
    <w:rsid w:val="005B38DD"/>
    <w:rsid w:val="005B3C37"/>
    <w:rsid w:val="005B4E82"/>
    <w:rsid w:val="005B514F"/>
    <w:rsid w:val="005B7B8F"/>
    <w:rsid w:val="005B7BA4"/>
    <w:rsid w:val="005C00E8"/>
    <w:rsid w:val="005C0634"/>
    <w:rsid w:val="005C06AA"/>
    <w:rsid w:val="005C0E57"/>
    <w:rsid w:val="005C16E8"/>
    <w:rsid w:val="005C20E9"/>
    <w:rsid w:val="005C2A19"/>
    <w:rsid w:val="005C2CDA"/>
    <w:rsid w:val="005C38F9"/>
    <w:rsid w:val="005C3987"/>
    <w:rsid w:val="005C3B39"/>
    <w:rsid w:val="005C4771"/>
    <w:rsid w:val="005C5286"/>
    <w:rsid w:val="005C6B0B"/>
    <w:rsid w:val="005C6EFC"/>
    <w:rsid w:val="005D64E5"/>
    <w:rsid w:val="005D67C8"/>
    <w:rsid w:val="005D6AE5"/>
    <w:rsid w:val="005E00DD"/>
    <w:rsid w:val="005E1B7D"/>
    <w:rsid w:val="005E1F3C"/>
    <w:rsid w:val="005E29D4"/>
    <w:rsid w:val="005E2D08"/>
    <w:rsid w:val="005E314A"/>
    <w:rsid w:val="005E3AAF"/>
    <w:rsid w:val="005E3AF1"/>
    <w:rsid w:val="005E3B50"/>
    <w:rsid w:val="005E50E7"/>
    <w:rsid w:val="005E5F80"/>
    <w:rsid w:val="005E5FCE"/>
    <w:rsid w:val="005F07CB"/>
    <w:rsid w:val="005F1802"/>
    <w:rsid w:val="005F1832"/>
    <w:rsid w:val="005F39F6"/>
    <w:rsid w:val="005F4750"/>
    <w:rsid w:val="005F4D94"/>
    <w:rsid w:val="005F6908"/>
    <w:rsid w:val="005F754F"/>
    <w:rsid w:val="0060046C"/>
    <w:rsid w:val="00600814"/>
    <w:rsid w:val="006009EB"/>
    <w:rsid w:val="00602F50"/>
    <w:rsid w:val="006037EC"/>
    <w:rsid w:val="00603B08"/>
    <w:rsid w:val="00605B99"/>
    <w:rsid w:val="00606015"/>
    <w:rsid w:val="00607053"/>
    <w:rsid w:val="0060775E"/>
    <w:rsid w:val="00607DBB"/>
    <w:rsid w:val="00611D09"/>
    <w:rsid w:val="00611D9C"/>
    <w:rsid w:val="00611FAA"/>
    <w:rsid w:val="006136CF"/>
    <w:rsid w:val="00613BE5"/>
    <w:rsid w:val="006157BC"/>
    <w:rsid w:val="0061676F"/>
    <w:rsid w:val="00617F1C"/>
    <w:rsid w:val="006206DD"/>
    <w:rsid w:val="00621DCB"/>
    <w:rsid w:val="00621FA6"/>
    <w:rsid w:val="006238D8"/>
    <w:rsid w:val="00623D6E"/>
    <w:rsid w:val="00624017"/>
    <w:rsid w:val="00624726"/>
    <w:rsid w:val="006253F2"/>
    <w:rsid w:val="00626629"/>
    <w:rsid w:val="006268D5"/>
    <w:rsid w:val="0062731B"/>
    <w:rsid w:val="006274DF"/>
    <w:rsid w:val="00627EB2"/>
    <w:rsid w:val="00627ED5"/>
    <w:rsid w:val="00630998"/>
    <w:rsid w:val="006312F9"/>
    <w:rsid w:val="006317BF"/>
    <w:rsid w:val="006326DA"/>
    <w:rsid w:val="006333C9"/>
    <w:rsid w:val="006353E5"/>
    <w:rsid w:val="006373B3"/>
    <w:rsid w:val="006373FA"/>
    <w:rsid w:val="00640DA1"/>
    <w:rsid w:val="006418BD"/>
    <w:rsid w:val="00641AAD"/>
    <w:rsid w:val="0064323C"/>
    <w:rsid w:val="00644F38"/>
    <w:rsid w:val="00645A5B"/>
    <w:rsid w:val="00646409"/>
    <w:rsid w:val="00646EEE"/>
    <w:rsid w:val="00647B6E"/>
    <w:rsid w:val="006503E9"/>
    <w:rsid w:val="0065112F"/>
    <w:rsid w:val="00651A5E"/>
    <w:rsid w:val="006549C8"/>
    <w:rsid w:val="00654C7D"/>
    <w:rsid w:val="0065713A"/>
    <w:rsid w:val="0066293A"/>
    <w:rsid w:val="00663061"/>
    <w:rsid w:val="006636B7"/>
    <w:rsid w:val="006645A2"/>
    <w:rsid w:val="006659A4"/>
    <w:rsid w:val="00672FCE"/>
    <w:rsid w:val="00674AA3"/>
    <w:rsid w:val="0067556A"/>
    <w:rsid w:val="006759C2"/>
    <w:rsid w:val="006759DA"/>
    <w:rsid w:val="00675A20"/>
    <w:rsid w:val="00675A46"/>
    <w:rsid w:val="00676ADE"/>
    <w:rsid w:val="00677369"/>
    <w:rsid w:val="00680627"/>
    <w:rsid w:val="00680CDF"/>
    <w:rsid w:val="00681808"/>
    <w:rsid w:val="0068182A"/>
    <w:rsid w:val="00682404"/>
    <w:rsid w:val="00684AF9"/>
    <w:rsid w:val="00685DA1"/>
    <w:rsid w:val="00686596"/>
    <w:rsid w:val="00686713"/>
    <w:rsid w:val="00687C2F"/>
    <w:rsid w:val="006905E7"/>
    <w:rsid w:val="00690F62"/>
    <w:rsid w:val="00690F6C"/>
    <w:rsid w:val="006920E6"/>
    <w:rsid w:val="0069327A"/>
    <w:rsid w:val="006937CD"/>
    <w:rsid w:val="00693D12"/>
    <w:rsid w:val="0069469F"/>
    <w:rsid w:val="00694846"/>
    <w:rsid w:val="00694B6A"/>
    <w:rsid w:val="00695006"/>
    <w:rsid w:val="00695CFB"/>
    <w:rsid w:val="006962F8"/>
    <w:rsid w:val="00696A9F"/>
    <w:rsid w:val="00696CC2"/>
    <w:rsid w:val="00697B4E"/>
    <w:rsid w:val="006A2891"/>
    <w:rsid w:val="006A2E4F"/>
    <w:rsid w:val="006A4ABC"/>
    <w:rsid w:val="006A6307"/>
    <w:rsid w:val="006A73CE"/>
    <w:rsid w:val="006B026C"/>
    <w:rsid w:val="006B1903"/>
    <w:rsid w:val="006B1A4D"/>
    <w:rsid w:val="006B2874"/>
    <w:rsid w:val="006B4185"/>
    <w:rsid w:val="006B448C"/>
    <w:rsid w:val="006B5FA0"/>
    <w:rsid w:val="006B668D"/>
    <w:rsid w:val="006B6720"/>
    <w:rsid w:val="006C0287"/>
    <w:rsid w:val="006C1326"/>
    <w:rsid w:val="006C158D"/>
    <w:rsid w:val="006C1DB1"/>
    <w:rsid w:val="006C2BEB"/>
    <w:rsid w:val="006C397E"/>
    <w:rsid w:val="006C4858"/>
    <w:rsid w:val="006C55FE"/>
    <w:rsid w:val="006C730D"/>
    <w:rsid w:val="006C785E"/>
    <w:rsid w:val="006D03D6"/>
    <w:rsid w:val="006D1916"/>
    <w:rsid w:val="006D1FA0"/>
    <w:rsid w:val="006D5310"/>
    <w:rsid w:val="006D5554"/>
    <w:rsid w:val="006D67C9"/>
    <w:rsid w:val="006D7BAB"/>
    <w:rsid w:val="006E3E91"/>
    <w:rsid w:val="006E518B"/>
    <w:rsid w:val="006E6092"/>
    <w:rsid w:val="006E6684"/>
    <w:rsid w:val="006E6B13"/>
    <w:rsid w:val="006F0BA0"/>
    <w:rsid w:val="006F1209"/>
    <w:rsid w:val="006F1C93"/>
    <w:rsid w:val="006F29AD"/>
    <w:rsid w:val="006F3260"/>
    <w:rsid w:val="006F3B23"/>
    <w:rsid w:val="006F3E21"/>
    <w:rsid w:val="006F3EAE"/>
    <w:rsid w:val="006F42B6"/>
    <w:rsid w:val="006F6A85"/>
    <w:rsid w:val="006F6E3E"/>
    <w:rsid w:val="00700B3F"/>
    <w:rsid w:val="00702C10"/>
    <w:rsid w:val="007054BF"/>
    <w:rsid w:val="00705650"/>
    <w:rsid w:val="007059B5"/>
    <w:rsid w:val="007067CD"/>
    <w:rsid w:val="007102EA"/>
    <w:rsid w:val="00710C11"/>
    <w:rsid w:val="00710C3E"/>
    <w:rsid w:val="0071115E"/>
    <w:rsid w:val="007125C2"/>
    <w:rsid w:val="00712F4F"/>
    <w:rsid w:val="00713078"/>
    <w:rsid w:val="00713FE9"/>
    <w:rsid w:val="00714597"/>
    <w:rsid w:val="007164CC"/>
    <w:rsid w:val="00717698"/>
    <w:rsid w:val="0072127D"/>
    <w:rsid w:val="007225E9"/>
    <w:rsid w:val="00722E3D"/>
    <w:rsid w:val="0072330F"/>
    <w:rsid w:val="007235A4"/>
    <w:rsid w:val="007235AF"/>
    <w:rsid w:val="00724523"/>
    <w:rsid w:val="00724E36"/>
    <w:rsid w:val="00725B93"/>
    <w:rsid w:val="00726905"/>
    <w:rsid w:val="00726DDD"/>
    <w:rsid w:val="00726F7B"/>
    <w:rsid w:val="00730111"/>
    <w:rsid w:val="00730298"/>
    <w:rsid w:val="00731A75"/>
    <w:rsid w:val="00731F13"/>
    <w:rsid w:val="0073354E"/>
    <w:rsid w:val="00734809"/>
    <w:rsid w:val="00735951"/>
    <w:rsid w:val="007368D2"/>
    <w:rsid w:val="00737398"/>
    <w:rsid w:val="00737A23"/>
    <w:rsid w:val="00737CD9"/>
    <w:rsid w:val="0074386C"/>
    <w:rsid w:val="0074389C"/>
    <w:rsid w:val="00743C41"/>
    <w:rsid w:val="007444E8"/>
    <w:rsid w:val="00744A33"/>
    <w:rsid w:val="00745863"/>
    <w:rsid w:val="007460F6"/>
    <w:rsid w:val="007463F3"/>
    <w:rsid w:val="00750C17"/>
    <w:rsid w:val="007533B8"/>
    <w:rsid w:val="00753A1F"/>
    <w:rsid w:val="0075480B"/>
    <w:rsid w:val="007552E0"/>
    <w:rsid w:val="007560BC"/>
    <w:rsid w:val="00756806"/>
    <w:rsid w:val="00757510"/>
    <w:rsid w:val="00757DA1"/>
    <w:rsid w:val="0076150C"/>
    <w:rsid w:val="00762489"/>
    <w:rsid w:val="007626D1"/>
    <w:rsid w:val="00762A95"/>
    <w:rsid w:val="007635B7"/>
    <w:rsid w:val="007636CE"/>
    <w:rsid w:val="00766777"/>
    <w:rsid w:val="007667A4"/>
    <w:rsid w:val="00770BBA"/>
    <w:rsid w:val="00771420"/>
    <w:rsid w:val="00773419"/>
    <w:rsid w:val="007738A3"/>
    <w:rsid w:val="00773B8A"/>
    <w:rsid w:val="00773FC9"/>
    <w:rsid w:val="007744D8"/>
    <w:rsid w:val="00774F6D"/>
    <w:rsid w:val="00775A0E"/>
    <w:rsid w:val="00775A69"/>
    <w:rsid w:val="00776854"/>
    <w:rsid w:val="00777180"/>
    <w:rsid w:val="007803CC"/>
    <w:rsid w:val="007804C1"/>
    <w:rsid w:val="007845A3"/>
    <w:rsid w:val="007845FB"/>
    <w:rsid w:val="00784815"/>
    <w:rsid w:val="0078621A"/>
    <w:rsid w:val="00786764"/>
    <w:rsid w:val="00787E71"/>
    <w:rsid w:val="007901E2"/>
    <w:rsid w:val="00790D7A"/>
    <w:rsid w:val="007914A3"/>
    <w:rsid w:val="00791D73"/>
    <w:rsid w:val="00792D40"/>
    <w:rsid w:val="00792E6D"/>
    <w:rsid w:val="0079326B"/>
    <w:rsid w:val="007951B8"/>
    <w:rsid w:val="007963B5"/>
    <w:rsid w:val="007979C4"/>
    <w:rsid w:val="00797C75"/>
    <w:rsid w:val="007A0F14"/>
    <w:rsid w:val="007A1784"/>
    <w:rsid w:val="007A2EFF"/>
    <w:rsid w:val="007A414E"/>
    <w:rsid w:val="007A51E9"/>
    <w:rsid w:val="007A58B4"/>
    <w:rsid w:val="007A5921"/>
    <w:rsid w:val="007A6CDC"/>
    <w:rsid w:val="007A6FF3"/>
    <w:rsid w:val="007A7E9D"/>
    <w:rsid w:val="007B049A"/>
    <w:rsid w:val="007B0FF4"/>
    <w:rsid w:val="007B1C67"/>
    <w:rsid w:val="007B2DAC"/>
    <w:rsid w:val="007B4A93"/>
    <w:rsid w:val="007B63E3"/>
    <w:rsid w:val="007B6467"/>
    <w:rsid w:val="007B7926"/>
    <w:rsid w:val="007C0A63"/>
    <w:rsid w:val="007C0BAC"/>
    <w:rsid w:val="007C0DC5"/>
    <w:rsid w:val="007C1AB0"/>
    <w:rsid w:val="007C2867"/>
    <w:rsid w:val="007C379A"/>
    <w:rsid w:val="007C3B2A"/>
    <w:rsid w:val="007C6587"/>
    <w:rsid w:val="007C6929"/>
    <w:rsid w:val="007D0859"/>
    <w:rsid w:val="007D16F3"/>
    <w:rsid w:val="007D3619"/>
    <w:rsid w:val="007D43CC"/>
    <w:rsid w:val="007D4EEA"/>
    <w:rsid w:val="007D54E0"/>
    <w:rsid w:val="007D5F11"/>
    <w:rsid w:val="007D6259"/>
    <w:rsid w:val="007E0ED8"/>
    <w:rsid w:val="007E133D"/>
    <w:rsid w:val="007E13A9"/>
    <w:rsid w:val="007E1DE3"/>
    <w:rsid w:val="007E34D1"/>
    <w:rsid w:val="007E3A0D"/>
    <w:rsid w:val="007E3C24"/>
    <w:rsid w:val="007E6068"/>
    <w:rsid w:val="007E69E3"/>
    <w:rsid w:val="007E6D03"/>
    <w:rsid w:val="007E7692"/>
    <w:rsid w:val="007F0113"/>
    <w:rsid w:val="007F0CED"/>
    <w:rsid w:val="007F1105"/>
    <w:rsid w:val="007F21FB"/>
    <w:rsid w:val="007F2DB3"/>
    <w:rsid w:val="007F2F92"/>
    <w:rsid w:val="007F3053"/>
    <w:rsid w:val="007F315C"/>
    <w:rsid w:val="007F3391"/>
    <w:rsid w:val="007F3AB4"/>
    <w:rsid w:val="007F3F2E"/>
    <w:rsid w:val="007F4C2B"/>
    <w:rsid w:val="007F527F"/>
    <w:rsid w:val="007F5556"/>
    <w:rsid w:val="007F65F0"/>
    <w:rsid w:val="00800339"/>
    <w:rsid w:val="008005BC"/>
    <w:rsid w:val="008009DF"/>
    <w:rsid w:val="00800DBF"/>
    <w:rsid w:val="0080111A"/>
    <w:rsid w:val="0080179F"/>
    <w:rsid w:val="00801EF7"/>
    <w:rsid w:val="008033BD"/>
    <w:rsid w:val="008036C1"/>
    <w:rsid w:val="00805304"/>
    <w:rsid w:val="00806558"/>
    <w:rsid w:val="00807EE8"/>
    <w:rsid w:val="00810293"/>
    <w:rsid w:val="0081116F"/>
    <w:rsid w:val="00811807"/>
    <w:rsid w:val="008121EF"/>
    <w:rsid w:val="00813973"/>
    <w:rsid w:val="00816A38"/>
    <w:rsid w:val="00817681"/>
    <w:rsid w:val="00817C67"/>
    <w:rsid w:val="00820A93"/>
    <w:rsid w:val="00820E9A"/>
    <w:rsid w:val="0082154B"/>
    <w:rsid w:val="008225C1"/>
    <w:rsid w:val="00823761"/>
    <w:rsid w:val="008245C2"/>
    <w:rsid w:val="00824DBB"/>
    <w:rsid w:val="00825F75"/>
    <w:rsid w:val="008279E0"/>
    <w:rsid w:val="00830518"/>
    <w:rsid w:val="00830EF7"/>
    <w:rsid w:val="00830F74"/>
    <w:rsid w:val="00831E61"/>
    <w:rsid w:val="00832789"/>
    <w:rsid w:val="008329B6"/>
    <w:rsid w:val="00833812"/>
    <w:rsid w:val="0083420D"/>
    <w:rsid w:val="00835049"/>
    <w:rsid w:val="00836362"/>
    <w:rsid w:val="00836BEC"/>
    <w:rsid w:val="00840902"/>
    <w:rsid w:val="00842C35"/>
    <w:rsid w:val="00843D01"/>
    <w:rsid w:val="008441F7"/>
    <w:rsid w:val="0084488B"/>
    <w:rsid w:val="00844D9D"/>
    <w:rsid w:val="00845A26"/>
    <w:rsid w:val="00845AB8"/>
    <w:rsid w:val="008460B3"/>
    <w:rsid w:val="00852391"/>
    <w:rsid w:val="008528F9"/>
    <w:rsid w:val="00852D5B"/>
    <w:rsid w:val="00852DEC"/>
    <w:rsid w:val="00852EA5"/>
    <w:rsid w:val="008532CE"/>
    <w:rsid w:val="0085400F"/>
    <w:rsid w:val="00854508"/>
    <w:rsid w:val="00854A79"/>
    <w:rsid w:val="008551EF"/>
    <w:rsid w:val="0085596F"/>
    <w:rsid w:val="00857331"/>
    <w:rsid w:val="00857A4D"/>
    <w:rsid w:val="008602C7"/>
    <w:rsid w:val="008603E5"/>
    <w:rsid w:val="00860778"/>
    <w:rsid w:val="00861319"/>
    <w:rsid w:val="0086188C"/>
    <w:rsid w:val="00863873"/>
    <w:rsid w:val="00864B01"/>
    <w:rsid w:val="00865A34"/>
    <w:rsid w:val="008711C9"/>
    <w:rsid w:val="008716C0"/>
    <w:rsid w:val="00871E73"/>
    <w:rsid w:val="00873D78"/>
    <w:rsid w:val="00873EA3"/>
    <w:rsid w:val="00874813"/>
    <w:rsid w:val="00874A7B"/>
    <w:rsid w:val="00875447"/>
    <w:rsid w:val="008756DF"/>
    <w:rsid w:val="00876158"/>
    <w:rsid w:val="008806CB"/>
    <w:rsid w:val="008822AC"/>
    <w:rsid w:val="00882ED7"/>
    <w:rsid w:val="008849CA"/>
    <w:rsid w:val="00885583"/>
    <w:rsid w:val="00885A7F"/>
    <w:rsid w:val="00885CBF"/>
    <w:rsid w:val="00886040"/>
    <w:rsid w:val="0088629A"/>
    <w:rsid w:val="0088752B"/>
    <w:rsid w:val="00890156"/>
    <w:rsid w:val="00890A85"/>
    <w:rsid w:val="00890FD7"/>
    <w:rsid w:val="0089247A"/>
    <w:rsid w:val="008930FB"/>
    <w:rsid w:val="00894AA1"/>
    <w:rsid w:val="00894D38"/>
    <w:rsid w:val="0089533D"/>
    <w:rsid w:val="00895412"/>
    <w:rsid w:val="008964B0"/>
    <w:rsid w:val="008A08CE"/>
    <w:rsid w:val="008A0C74"/>
    <w:rsid w:val="008A11F7"/>
    <w:rsid w:val="008A15AB"/>
    <w:rsid w:val="008A30B3"/>
    <w:rsid w:val="008A3457"/>
    <w:rsid w:val="008A4027"/>
    <w:rsid w:val="008A55A7"/>
    <w:rsid w:val="008A57FE"/>
    <w:rsid w:val="008A5C75"/>
    <w:rsid w:val="008A6975"/>
    <w:rsid w:val="008A71F3"/>
    <w:rsid w:val="008A7752"/>
    <w:rsid w:val="008A7A11"/>
    <w:rsid w:val="008B115E"/>
    <w:rsid w:val="008B183F"/>
    <w:rsid w:val="008B20FB"/>
    <w:rsid w:val="008B2C8C"/>
    <w:rsid w:val="008B2CB7"/>
    <w:rsid w:val="008B2D82"/>
    <w:rsid w:val="008B326A"/>
    <w:rsid w:val="008B5AF6"/>
    <w:rsid w:val="008B647B"/>
    <w:rsid w:val="008B69BE"/>
    <w:rsid w:val="008B6D2C"/>
    <w:rsid w:val="008B7049"/>
    <w:rsid w:val="008B74A3"/>
    <w:rsid w:val="008B7E8C"/>
    <w:rsid w:val="008C0CA5"/>
    <w:rsid w:val="008C17BB"/>
    <w:rsid w:val="008C2BB0"/>
    <w:rsid w:val="008C3AA5"/>
    <w:rsid w:val="008C4038"/>
    <w:rsid w:val="008C44C1"/>
    <w:rsid w:val="008C4568"/>
    <w:rsid w:val="008C4A3C"/>
    <w:rsid w:val="008C58EE"/>
    <w:rsid w:val="008C5D86"/>
    <w:rsid w:val="008C62E8"/>
    <w:rsid w:val="008C6785"/>
    <w:rsid w:val="008C739C"/>
    <w:rsid w:val="008C796F"/>
    <w:rsid w:val="008D016C"/>
    <w:rsid w:val="008D0848"/>
    <w:rsid w:val="008D08ED"/>
    <w:rsid w:val="008D0C7E"/>
    <w:rsid w:val="008D1A3C"/>
    <w:rsid w:val="008D1BF1"/>
    <w:rsid w:val="008D2757"/>
    <w:rsid w:val="008D4075"/>
    <w:rsid w:val="008D4859"/>
    <w:rsid w:val="008D5468"/>
    <w:rsid w:val="008D5A93"/>
    <w:rsid w:val="008D6574"/>
    <w:rsid w:val="008D6BD2"/>
    <w:rsid w:val="008D768B"/>
    <w:rsid w:val="008E154A"/>
    <w:rsid w:val="008E17AE"/>
    <w:rsid w:val="008E197D"/>
    <w:rsid w:val="008E29AD"/>
    <w:rsid w:val="008E3B1E"/>
    <w:rsid w:val="008E579E"/>
    <w:rsid w:val="008E75D1"/>
    <w:rsid w:val="008E79AC"/>
    <w:rsid w:val="008F0043"/>
    <w:rsid w:val="008F416C"/>
    <w:rsid w:val="008F537D"/>
    <w:rsid w:val="008F59EB"/>
    <w:rsid w:val="008F5A63"/>
    <w:rsid w:val="008F6F6A"/>
    <w:rsid w:val="008F75DA"/>
    <w:rsid w:val="009006A4"/>
    <w:rsid w:val="00901354"/>
    <w:rsid w:val="00901436"/>
    <w:rsid w:val="00902AE1"/>
    <w:rsid w:val="00902AEA"/>
    <w:rsid w:val="009044EE"/>
    <w:rsid w:val="00905092"/>
    <w:rsid w:val="009050EB"/>
    <w:rsid w:val="00906CB8"/>
    <w:rsid w:val="009101B2"/>
    <w:rsid w:val="009105AD"/>
    <w:rsid w:val="0091096C"/>
    <w:rsid w:val="00910D0D"/>
    <w:rsid w:val="00910E50"/>
    <w:rsid w:val="00910FD5"/>
    <w:rsid w:val="00911A99"/>
    <w:rsid w:val="00911D59"/>
    <w:rsid w:val="00914B04"/>
    <w:rsid w:val="00916F66"/>
    <w:rsid w:val="00917FB4"/>
    <w:rsid w:val="009208E9"/>
    <w:rsid w:val="00920A60"/>
    <w:rsid w:val="00920EA6"/>
    <w:rsid w:val="00923B1F"/>
    <w:rsid w:val="00924609"/>
    <w:rsid w:val="0092568B"/>
    <w:rsid w:val="00926351"/>
    <w:rsid w:val="00926B9B"/>
    <w:rsid w:val="00926EE3"/>
    <w:rsid w:val="00927104"/>
    <w:rsid w:val="00927E26"/>
    <w:rsid w:val="0093087A"/>
    <w:rsid w:val="009309DD"/>
    <w:rsid w:val="009329D4"/>
    <w:rsid w:val="00932B44"/>
    <w:rsid w:val="009330A9"/>
    <w:rsid w:val="0093332D"/>
    <w:rsid w:val="0093377C"/>
    <w:rsid w:val="0093393A"/>
    <w:rsid w:val="00935037"/>
    <w:rsid w:val="00935E77"/>
    <w:rsid w:val="009406A8"/>
    <w:rsid w:val="00941C5F"/>
    <w:rsid w:val="009422E7"/>
    <w:rsid w:val="009431E6"/>
    <w:rsid w:val="00943947"/>
    <w:rsid w:val="00944008"/>
    <w:rsid w:val="00944B47"/>
    <w:rsid w:val="00945F87"/>
    <w:rsid w:val="0094745C"/>
    <w:rsid w:val="0094755E"/>
    <w:rsid w:val="009508AF"/>
    <w:rsid w:val="00950B6A"/>
    <w:rsid w:val="00950C69"/>
    <w:rsid w:val="00950CDD"/>
    <w:rsid w:val="00951943"/>
    <w:rsid w:val="00952C51"/>
    <w:rsid w:val="00953413"/>
    <w:rsid w:val="009548D6"/>
    <w:rsid w:val="009554F8"/>
    <w:rsid w:val="00956848"/>
    <w:rsid w:val="00956A01"/>
    <w:rsid w:val="009575C3"/>
    <w:rsid w:val="00957B87"/>
    <w:rsid w:val="009603AC"/>
    <w:rsid w:val="009608AA"/>
    <w:rsid w:val="0096414B"/>
    <w:rsid w:val="009660BE"/>
    <w:rsid w:val="00966833"/>
    <w:rsid w:val="009668C2"/>
    <w:rsid w:val="00970EFB"/>
    <w:rsid w:val="00971043"/>
    <w:rsid w:val="00971C26"/>
    <w:rsid w:val="00973662"/>
    <w:rsid w:val="009738B0"/>
    <w:rsid w:val="0097434F"/>
    <w:rsid w:val="00974B1E"/>
    <w:rsid w:val="00975699"/>
    <w:rsid w:val="00976785"/>
    <w:rsid w:val="009769BA"/>
    <w:rsid w:val="00977582"/>
    <w:rsid w:val="00977A13"/>
    <w:rsid w:val="009807DA"/>
    <w:rsid w:val="00981479"/>
    <w:rsid w:val="009815BC"/>
    <w:rsid w:val="0098221A"/>
    <w:rsid w:val="00983128"/>
    <w:rsid w:val="009836BC"/>
    <w:rsid w:val="009839C6"/>
    <w:rsid w:val="009841BC"/>
    <w:rsid w:val="00984CC6"/>
    <w:rsid w:val="009853DD"/>
    <w:rsid w:val="009858C5"/>
    <w:rsid w:val="00985DA8"/>
    <w:rsid w:val="00987AC3"/>
    <w:rsid w:val="00992352"/>
    <w:rsid w:val="00992BAC"/>
    <w:rsid w:val="00993F23"/>
    <w:rsid w:val="009947AE"/>
    <w:rsid w:val="00995782"/>
    <w:rsid w:val="0099592E"/>
    <w:rsid w:val="009A07B1"/>
    <w:rsid w:val="009A0FB5"/>
    <w:rsid w:val="009A1462"/>
    <w:rsid w:val="009A34C8"/>
    <w:rsid w:val="009A7052"/>
    <w:rsid w:val="009B2B03"/>
    <w:rsid w:val="009B3BE1"/>
    <w:rsid w:val="009B414D"/>
    <w:rsid w:val="009B4A16"/>
    <w:rsid w:val="009B4DA3"/>
    <w:rsid w:val="009C1CA0"/>
    <w:rsid w:val="009C1F7B"/>
    <w:rsid w:val="009C21A6"/>
    <w:rsid w:val="009C2218"/>
    <w:rsid w:val="009C7565"/>
    <w:rsid w:val="009D00EE"/>
    <w:rsid w:val="009D099F"/>
    <w:rsid w:val="009D0E67"/>
    <w:rsid w:val="009D21BE"/>
    <w:rsid w:val="009D2949"/>
    <w:rsid w:val="009D4164"/>
    <w:rsid w:val="009D4D8B"/>
    <w:rsid w:val="009D5D64"/>
    <w:rsid w:val="009D5FEA"/>
    <w:rsid w:val="009D68CB"/>
    <w:rsid w:val="009D7FCF"/>
    <w:rsid w:val="009E07BE"/>
    <w:rsid w:val="009E2D24"/>
    <w:rsid w:val="009E53E1"/>
    <w:rsid w:val="009E5825"/>
    <w:rsid w:val="009E6175"/>
    <w:rsid w:val="009F0830"/>
    <w:rsid w:val="009F0949"/>
    <w:rsid w:val="009F1F0C"/>
    <w:rsid w:val="009F2719"/>
    <w:rsid w:val="009F4001"/>
    <w:rsid w:val="009F42AE"/>
    <w:rsid w:val="009F4A69"/>
    <w:rsid w:val="009F4C5E"/>
    <w:rsid w:val="009F4E24"/>
    <w:rsid w:val="009F52A6"/>
    <w:rsid w:val="009F594D"/>
    <w:rsid w:val="00A0050E"/>
    <w:rsid w:val="00A00A11"/>
    <w:rsid w:val="00A01397"/>
    <w:rsid w:val="00A01BDA"/>
    <w:rsid w:val="00A023C4"/>
    <w:rsid w:val="00A028C3"/>
    <w:rsid w:val="00A02BC3"/>
    <w:rsid w:val="00A03296"/>
    <w:rsid w:val="00A06454"/>
    <w:rsid w:val="00A0694D"/>
    <w:rsid w:val="00A07477"/>
    <w:rsid w:val="00A1022F"/>
    <w:rsid w:val="00A10C0F"/>
    <w:rsid w:val="00A1144D"/>
    <w:rsid w:val="00A11831"/>
    <w:rsid w:val="00A1305D"/>
    <w:rsid w:val="00A1330B"/>
    <w:rsid w:val="00A144FC"/>
    <w:rsid w:val="00A14BCD"/>
    <w:rsid w:val="00A14E39"/>
    <w:rsid w:val="00A158DE"/>
    <w:rsid w:val="00A163C8"/>
    <w:rsid w:val="00A16598"/>
    <w:rsid w:val="00A20C2E"/>
    <w:rsid w:val="00A21295"/>
    <w:rsid w:val="00A21A30"/>
    <w:rsid w:val="00A22F87"/>
    <w:rsid w:val="00A255ED"/>
    <w:rsid w:val="00A261B6"/>
    <w:rsid w:val="00A31FFF"/>
    <w:rsid w:val="00A3204A"/>
    <w:rsid w:val="00A35A3B"/>
    <w:rsid w:val="00A35F04"/>
    <w:rsid w:val="00A36203"/>
    <w:rsid w:val="00A36742"/>
    <w:rsid w:val="00A371CC"/>
    <w:rsid w:val="00A37972"/>
    <w:rsid w:val="00A40D47"/>
    <w:rsid w:val="00A410AE"/>
    <w:rsid w:val="00A418E4"/>
    <w:rsid w:val="00A4210B"/>
    <w:rsid w:val="00A4238E"/>
    <w:rsid w:val="00A435FA"/>
    <w:rsid w:val="00A46AE3"/>
    <w:rsid w:val="00A46D0A"/>
    <w:rsid w:val="00A479CC"/>
    <w:rsid w:val="00A47B35"/>
    <w:rsid w:val="00A47BC7"/>
    <w:rsid w:val="00A47E53"/>
    <w:rsid w:val="00A5078D"/>
    <w:rsid w:val="00A50CF9"/>
    <w:rsid w:val="00A538E0"/>
    <w:rsid w:val="00A54A28"/>
    <w:rsid w:val="00A54A96"/>
    <w:rsid w:val="00A54BA6"/>
    <w:rsid w:val="00A55614"/>
    <w:rsid w:val="00A55A8A"/>
    <w:rsid w:val="00A57F86"/>
    <w:rsid w:val="00A602BF"/>
    <w:rsid w:val="00A6282F"/>
    <w:rsid w:val="00A6290A"/>
    <w:rsid w:val="00A65066"/>
    <w:rsid w:val="00A6673B"/>
    <w:rsid w:val="00A66DD1"/>
    <w:rsid w:val="00A67A4A"/>
    <w:rsid w:val="00A706D8"/>
    <w:rsid w:val="00A709D7"/>
    <w:rsid w:val="00A71A87"/>
    <w:rsid w:val="00A7572E"/>
    <w:rsid w:val="00A75AFC"/>
    <w:rsid w:val="00A75BC1"/>
    <w:rsid w:val="00A765F3"/>
    <w:rsid w:val="00A76601"/>
    <w:rsid w:val="00A82336"/>
    <w:rsid w:val="00A8358C"/>
    <w:rsid w:val="00A83A6C"/>
    <w:rsid w:val="00A855EF"/>
    <w:rsid w:val="00A85B13"/>
    <w:rsid w:val="00A85E66"/>
    <w:rsid w:val="00A8757A"/>
    <w:rsid w:val="00A87C9F"/>
    <w:rsid w:val="00A90A76"/>
    <w:rsid w:val="00A91CBB"/>
    <w:rsid w:val="00A92C89"/>
    <w:rsid w:val="00A94505"/>
    <w:rsid w:val="00A94680"/>
    <w:rsid w:val="00A952D6"/>
    <w:rsid w:val="00A95A60"/>
    <w:rsid w:val="00A9647C"/>
    <w:rsid w:val="00A979BA"/>
    <w:rsid w:val="00AA04E9"/>
    <w:rsid w:val="00AA07BF"/>
    <w:rsid w:val="00AA1043"/>
    <w:rsid w:val="00AA1205"/>
    <w:rsid w:val="00AA20E0"/>
    <w:rsid w:val="00AA3496"/>
    <w:rsid w:val="00AA4048"/>
    <w:rsid w:val="00AA5721"/>
    <w:rsid w:val="00AA58BB"/>
    <w:rsid w:val="00AA746B"/>
    <w:rsid w:val="00AB0003"/>
    <w:rsid w:val="00AB0D42"/>
    <w:rsid w:val="00AB18A8"/>
    <w:rsid w:val="00AB1BCC"/>
    <w:rsid w:val="00AB24EA"/>
    <w:rsid w:val="00AB440F"/>
    <w:rsid w:val="00AB45EC"/>
    <w:rsid w:val="00AB6F4D"/>
    <w:rsid w:val="00AB7581"/>
    <w:rsid w:val="00AC2375"/>
    <w:rsid w:val="00AC727C"/>
    <w:rsid w:val="00AC79E0"/>
    <w:rsid w:val="00AD18A7"/>
    <w:rsid w:val="00AD2F21"/>
    <w:rsid w:val="00AD3E1D"/>
    <w:rsid w:val="00AD659C"/>
    <w:rsid w:val="00AD6DC3"/>
    <w:rsid w:val="00AD73E5"/>
    <w:rsid w:val="00AE0E20"/>
    <w:rsid w:val="00AE1C31"/>
    <w:rsid w:val="00AE1C4E"/>
    <w:rsid w:val="00AE3218"/>
    <w:rsid w:val="00AE3560"/>
    <w:rsid w:val="00AE3FCB"/>
    <w:rsid w:val="00AE4609"/>
    <w:rsid w:val="00AE4F78"/>
    <w:rsid w:val="00AE7A48"/>
    <w:rsid w:val="00AF2562"/>
    <w:rsid w:val="00AF5A7F"/>
    <w:rsid w:val="00AF5B75"/>
    <w:rsid w:val="00AF6A26"/>
    <w:rsid w:val="00AF744F"/>
    <w:rsid w:val="00AF7FF9"/>
    <w:rsid w:val="00B006AE"/>
    <w:rsid w:val="00B00EE6"/>
    <w:rsid w:val="00B014CA"/>
    <w:rsid w:val="00B02FFD"/>
    <w:rsid w:val="00B05203"/>
    <w:rsid w:val="00B0592F"/>
    <w:rsid w:val="00B064C8"/>
    <w:rsid w:val="00B06B44"/>
    <w:rsid w:val="00B1301E"/>
    <w:rsid w:val="00B135D6"/>
    <w:rsid w:val="00B13793"/>
    <w:rsid w:val="00B13B07"/>
    <w:rsid w:val="00B13FA9"/>
    <w:rsid w:val="00B14638"/>
    <w:rsid w:val="00B1505E"/>
    <w:rsid w:val="00B15222"/>
    <w:rsid w:val="00B15386"/>
    <w:rsid w:val="00B1696E"/>
    <w:rsid w:val="00B173D5"/>
    <w:rsid w:val="00B20B64"/>
    <w:rsid w:val="00B20D04"/>
    <w:rsid w:val="00B20D68"/>
    <w:rsid w:val="00B22B15"/>
    <w:rsid w:val="00B23371"/>
    <w:rsid w:val="00B24B64"/>
    <w:rsid w:val="00B24B7D"/>
    <w:rsid w:val="00B24D2B"/>
    <w:rsid w:val="00B2602D"/>
    <w:rsid w:val="00B269E3"/>
    <w:rsid w:val="00B272A0"/>
    <w:rsid w:val="00B2753B"/>
    <w:rsid w:val="00B30477"/>
    <w:rsid w:val="00B309BC"/>
    <w:rsid w:val="00B33029"/>
    <w:rsid w:val="00B342BD"/>
    <w:rsid w:val="00B35910"/>
    <w:rsid w:val="00B36E3E"/>
    <w:rsid w:val="00B3792A"/>
    <w:rsid w:val="00B40299"/>
    <w:rsid w:val="00B423B5"/>
    <w:rsid w:val="00B42A8F"/>
    <w:rsid w:val="00B42CD3"/>
    <w:rsid w:val="00B43722"/>
    <w:rsid w:val="00B44D60"/>
    <w:rsid w:val="00B451CA"/>
    <w:rsid w:val="00B50BD1"/>
    <w:rsid w:val="00B51F7A"/>
    <w:rsid w:val="00B5254C"/>
    <w:rsid w:val="00B54128"/>
    <w:rsid w:val="00B54254"/>
    <w:rsid w:val="00B545C1"/>
    <w:rsid w:val="00B5547E"/>
    <w:rsid w:val="00B56BAF"/>
    <w:rsid w:val="00B57722"/>
    <w:rsid w:val="00B60757"/>
    <w:rsid w:val="00B609FC"/>
    <w:rsid w:val="00B610DC"/>
    <w:rsid w:val="00B6226B"/>
    <w:rsid w:val="00B62D9B"/>
    <w:rsid w:val="00B63858"/>
    <w:rsid w:val="00B64770"/>
    <w:rsid w:val="00B65B7A"/>
    <w:rsid w:val="00B65C3A"/>
    <w:rsid w:val="00B675B8"/>
    <w:rsid w:val="00B6799B"/>
    <w:rsid w:val="00B67ACF"/>
    <w:rsid w:val="00B70160"/>
    <w:rsid w:val="00B710B1"/>
    <w:rsid w:val="00B716FE"/>
    <w:rsid w:val="00B727B7"/>
    <w:rsid w:val="00B72BE8"/>
    <w:rsid w:val="00B73395"/>
    <w:rsid w:val="00B73A28"/>
    <w:rsid w:val="00B74388"/>
    <w:rsid w:val="00B7447F"/>
    <w:rsid w:val="00B76E9D"/>
    <w:rsid w:val="00B77E78"/>
    <w:rsid w:val="00B801E8"/>
    <w:rsid w:val="00B80E83"/>
    <w:rsid w:val="00B818E0"/>
    <w:rsid w:val="00B82EB9"/>
    <w:rsid w:val="00B83480"/>
    <w:rsid w:val="00B845A9"/>
    <w:rsid w:val="00B84B26"/>
    <w:rsid w:val="00B85181"/>
    <w:rsid w:val="00B8597C"/>
    <w:rsid w:val="00B90BB6"/>
    <w:rsid w:val="00B9238F"/>
    <w:rsid w:val="00B92C15"/>
    <w:rsid w:val="00B93C65"/>
    <w:rsid w:val="00B95432"/>
    <w:rsid w:val="00B969E8"/>
    <w:rsid w:val="00BA0317"/>
    <w:rsid w:val="00BA06D6"/>
    <w:rsid w:val="00BA24F1"/>
    <w:rsid w:val="00BA2A3D"/>
    <w:rsid w:val="00BA32F4"/>
    <w:rsid w:val="00BA537A"/>
    <w:rsid w:val="00BA5B81"/>
    <w:rsid w:val="00BA60F9"/>
    <w:rsid w:val="00BA62FD"/>
    <w:rsid w:val="00BA6C94"/>
    <w:rsid w:val="00BA71C7"/>
    <w:rsid w:val="00BB001E"/>
    <w:rsid w:val="00BB06A7"/>
    <w:rsid w:val="00BB1116"/>
    <w:rsid w:val="00BB15A0"/>
    <w:rsid w:val="00BB1642"/>
    <w:rsid w:val="00BB2BA7"/>
    <w:rsid w:val="00BB368C"/>
    <w:rsid w:val="00BB36FB"/>
    <w:rsid w:val="00BB55D5"/>
    <w:rsid w:val="00BB5779"/>
    <w:rsid w:val="00BB6117"/>
    <w:rsid w:val="00BB625B"/>
    <w:rsid w:val="00BB668E"/>
    <w:rsid w:val="00BB6C16"/>
    <w:rsid w:val="00BB71A0"/>
    <w:rsid w:val="00BC0FBC"/>
    <w:rsid w:val="00BC1D9E"/>
    <w:rsid w:val="00BC3D13"/>
    <w:rsid w:val="00BC4003"/>
    <w:rsid w:val="00BC4A6C"/>
    <w:rsid w:val="00BC627D"/>
    <w:rsid w:val="00BC6A83"/>
    <w:rsid w:val="00BC7E68"/>
    <w:rsid w:val="00BD0825"/>
    <w:rsid w:val="00BD283C"/>
    <w:rsid w:val="00BD4826"/>
    <w:rsid w:val="00BD4AD2"/>
    <w:rsid w:val="00BD5CCF"/>
    <w:rsid w:val="00BD5E63"/>
    <w:rsid w:val="00BD7208"/>
    <w:rsid w:val="00BE030E"/>
    <w:rsid w:val="00BE03F4"/>
    <w:rsid w:val="00BE105D"/>
    <w:rsid w:val="00BE2B13"/>
    <w:rsid w:val="00BE341E"/>
    <w:rsid w:val="00BE3D2A"/>
    <w:rsid w:val="00BE422D"/>
    <w:rsid w:val="00BE5700"/>
    <w:rsid w:val="00BE5F89"/>
    <w:rsid w:val="00BE600E"/>
    <w:rsid w:val="00BE74FB"/>
    <w:rsid w:val="00BF0FB6"/>
    <w:rsid w:val="00BF1126"/>
    <w:rsid w:val="00BF1216"/>
    <w:rsid w:val="00BF185A"/>
    <w:rsid w:val="00BF220A"/>
    <w:rsid w:val="00BF3243"/>
    <w:rsid w:val="00BF3490"/>
    <w:rsid w:val="00BF39ED"/>
    <w:rsid w:val="00BF3C69"/>
    <w:rsid w:val="00BF3D10"/>
    <w:rsid w:val="00BF4162"/>
    <w:rsid w:val="00BF42B7"/>
    <w:rsid w:val="00BF4A21"/>
    <w:rsid w:val="00BF5F0B"/>
    <w:rsid w:val="00BF71CF"/>
    <w:rsid w:val="00C002FA"/>
    <w:rsid w:val="00C01026"/>
    <w:rsid w:val="00C018B6"/>
    <w:rsid w:val="00C01BCE"/>
    <w:rsid w:val="00C01DA3"/>
    <w:rsid w:val="00C02E8D"/>
    <w:rsid w:val="00C03941"/>
    <w:rsid w:val="00C03AAF"/>
    <w:rsid w:val="00C045CB"/>
    <w:rsid w:val="00C0499D"/>
    <w:rsid w:val="00C04B81"/>
    <w:rsid w:val="00C05056"/>
    <w:rsid w:val="00C0507E"/>
    <w:rsid w:val="00C052B1"/>
    <w:rsid w:val="00C05FF6"/>
    <w:rsid w:val="00C0604C"/>
    <w:rsid w:val="00C071A4"/>
    <w:rsid w:val="00C07CE3"/>
    <w:rsid w:val="00C10C42"/>
    <w:rsid w:val="00C12D92"/>
    <w:rsid w:val="00C13C5C"/>
    <w:rsid w:val="00C13D47"/>
    <w:rsid w:val="00C14D02"/>
    <w:rsid w:val="00C176D5"/>
    <w:rsid w:val="00C22703"/>
    <w:rsid w:val="00C22A0C"/>
    <w:rsid w:val="00C22D4D"/>
    <w:rsid w:val="00C23A4E"/>
    <w:rsid w:val="00C25724"/>
    <w:rsid w:val="00C2631D"/>
    <w:rsid w:val="00C26A01"/>
    <w:rsid w:val="00C275B0"/>
    <w:rsid w:val="00C2775A"/>
    <w:rsid w:val="00C301B6"/>
    <w:rsid w:val="00C30A02"/>
    <w:rsid w:val="00C322E2"/>
    <w:rsid w:val="00C32439"/>
    <w:rsid w:val="00C328C7"/>
    <w:rsid w:val="00C33062"/>
    <w:rsid w:val="00C33DE9"/>
    <w:rsid w:val="00C34B66"/>
    <w:rsid w:val="00C34BAB"/>
    <w:rsid w:val="00C34CC8"/>
    <w:rsid w:val="00C36382"/>
    <w:rsid w:val="00C37E85"/>
    <w:rsid w:val="00C37F59"/>
    <w:rsid w:val="00C41535"/>
    <w:rsid w:val="00C42BF2"/>
    <w:rsid w:val="00C43050"/>
    <w:rsid w:val="00C43642"/>
    <w:rsid w:val="00C440EA"/>
    <w:rsid w:val="00C44666"/>
    <w:rsid w:val="00C44C26"/>
    <w:rsid w:val="00C455E9"/>
    <w:rsid w:val="00C45FEB"/>
    <w:rsid w:val="00C469E6"/>
    <w:rsid w:val="00C474AC"/>
    <w:rsid w:val="00C47C2A"/>
    <w:rsid w:val="00C5132C"/>
    <w:rsid w:val="00C52BBC"/>
    <w:rsid w:val="00C52FDD"/>
    <w:rsid w:val="00C53CCE"/>
    <w:rsid w:val="00C576F4"/>
    <w:rsid w:val="00C60821"/>
    <w:rsid w:val="00C60DC4"/>
    <w:rsid w:val="00C629E1"/>
    <w:rsid w:val="00C63781"/>
    <w:rsid w:val="00C63A49"/>
    <w:rsid w:val="00C64350"/>
    <w:rsid w:val="00C64C23"/>
    <w:rsid w:val="00C65039"/>
    <w:rsid w:val="00C66F78"/>
    <w:rsid w:val="00C67E9E"/>
    <w:rsid w:val="00C67F11"/>
    <w:rsid w:val="00C70518"/>
    <w:rsid w:val="00C70B86"/>
    <w:rsid w:val="00C7211C"/>
    <w:rsid w:val="00C73123"/>
    <w:rsid w:val="00C737FF"/>
    <w:rsid w:val="00C73DE3"/>
    <w:rsid w:val="00C74955"/>
    <w:rsid w:val="00C766A4"/>
    <w:rsid w:val="00C77F3A"/>
    <w:rsid w:val="00C85D41"/>
    <w:rsid w:val="00C874A6"/>
    <w:rsid w:val="00C876E0"/>
    <w:rsid w:val="00C87D6C"/>
    <w:rsid w:val="00C90BEE"/>
    <w:rsid w:val="00C90FBA"/>
    <w:rsid w:val="00C922DA"/>
    <w:rsid w:val="00C92357"/>
    <w:rsid w:val="00C9458B"/>
    <w:rsid w:val="00C94BD5"/>
    <w:rsid w:val="00C95B4B"/>
    <w:rsid w:val="00C95D8A"/>
    <w:rsid w:val="00C961F7"/>
    <w:rsid w:val="00CA0CF7"/>
    <w:rsid w:val="00CA107D"/>
    <w:rsid w:val="00CA15FA"/>
    <w:rsid w:val="00CA16C1"/>
    <w:rsid w:val="00CA1983"/>
    <w:rsid w:val="00CA198F"/>
    <w:rsid w:val="00CA1DF5"/>
    <w:rsid w:val="00CA21AC"/>
    <w:rsid w:val="00CA3C1D"/>
    <w:rsid w:val="00CA4445"/>
    <w:rsid w:val="00CA4C30"/>
    <w:rsid w:val="00CA778B"/>
    <w:rsid w:val="00CA7E3A"/>
    <w:rsid w:val="00CB1A53"/>
    <w:rsid w:val="00CB1F45"/>
    <w:rsid w:val="00CB396C"/>
    <w:rsid w:val="00CB3DF7"/>
    <w:rsid w:val="00CB430C"/>
    <w:rsid w:val="00CB4545"/>
    <w:rsid w:val="00CB5260"/>
    <w:rsid w:val="00CB5349"/>
    <w:rsid w:val="00CC0296"/>
    <w:rsid w:val="00CC1405"/>
    <w:rsid w:val="00CC1ACF"/>
    <w:rsid w:val="00CC638B"/>
    <w:rsid w:val="00CC6BDC"/>
    <w:rsid w:val="00CD05D3"/>
    <w:rsid w:val="00CD0CE8"/>
    <w:rsid w:val="00CD1614"/>
    <w:rsid w:val="00CD1E46"/>
    <w:rsid w:val="00CD2B13"/>
    <w:rsid w:val="00CD2F73"/>
    <w:rsid w:val="00CD3967"/>
    <w:rsid w:val="00CD3A84"/>
    <w:rsid w:val="00CD5646"/>
    <w:rsid w:val="00CD5EE2"/>
    <w:rsid w:val="00CD6702"/>
    <w:rsid w:val="00CD787C"/>
    <w:rsid w:val="00CD7DA2"/>
    <w:rsid w:val="00CD7F6C"/>
    <w:rsid w:val="00CE2825"/>
    <w:rsid w:val="00CE38A0"/>
    <w:rsid w:val="00CE505B"/>
    <w:rsid w:val="00CE55D3"/>
    <w:rsid w:val="00CE6E2A"/>
    <w:rsid w:val="00CF065F"/>
    <w:rsid w:val="00CF19C3"/>
    <w:rsid w:val="00CF1D4D"/>
    <w:rsid w:val="00CF22DC"/>
    <w:rsid w:val="00CF3633"/>
    <w:rsid w:val="00CF5268"/>
    <w:rsid w:val="00CF6989"/>
    <w:rsid w:val="00CF6C44"/>
    <w:rsid w:val="00D01B04"/>
    <w:rsid w:val="00D02111"/>
    <w:rsid w:val="00D037F0"/>
    <w:rsid w:val="00D04BA7"/>
    <w:rsid w:val="00D0519A"/>
    <w:rsid w:val="00D06428"/>
    <w:rsid w:val="00D0770C"/>
    <w:rsid w:val="00D07E49"/>
    <w:rsid w:val="00D10922"/>
    <w:rsid w:val="00D12A33"/>
    <w:rsid w:val="00D13398"/>
    <w:rsid w:val="00D1472D"/>
    <w:rsid w:val="00D148CD"/>
    <w:rsid w:val="00D16216"/>
    <w:rsid w:val="00D1729F"/>
    <w:rsid w:val="00D17EEB"/>
    <w:rsid w:val="00D20BAB"/>
    <w:rsid w:val="00D22693"/>
    <w:rsid w:val="00D2269B"/>
    <w:rsid w:val="00D2372F"/>
    <w:rsid w:val="00D2393D"/>
    <w:rsid w:val="00D2421F"/>
    <w:rsid w:val="00D25552"/>
    <w:rsid w:val="00D25E81"/>
    <w:rsid w:val="00D31306"/>
    <w:rsid w:val="00D316F9"/>
    <w:rsid w:val="00D31DC0"/>
    <w:rsid w:val="00D32B9B"/>
    <w:rsid w:val="00D33B08"/>
    <w:rsid w:val="00D33F72"/>
    <w:rsid w:val="00D35AB2"/>
    <w:rsid w:val="00D3680F"/>
    <w:rsid w:val="00D376F2"/>
    <w:rsid w:val="00D410AF"/>
    <w:rsid w:val="00D4147B"/>
    <w:rsid w:val="00D4250A"/>
    <w:rsid w:val="00D42C0D"/>
    <w:rsid w:val="00D43EC0"/>
    <w:rsid w:val="00D44782"/>
    <w:rsid w:val="00D448B7"/>
    <w:rsid w:val="00D45D3F"/>
    <w:rsid w:val="00D45DB8"/>
    <w:rsid w:val="00D46741"/>
    <w:rsid w:val="00D5134A"/>
    <w:rsid w:val="00D51389"/>
    <w:rsid w:val="00D514EB"/>
    <w:rsid w:val="00D53076"/>
    <w:rsid w:val="00D5395D"/>
    <w:rsid w:val="00D53D76"/>
    <w:rsid w:val="00D5409E"/>
    <w:rsid w:val="00D5477E"/>
    <w:rsid w:val="00D552FF"/>
    <w:rsid w:val="00D576B1"/>
    <w:rsid w:val="00D61490"/>
    <w:rsid w:val="00D615D2"/>
    <w:rsid w:val="00D6224A"/>
    <w:rsid w:val="00D6277C"/>
    <w:rsid w:val="00D62E4E"/>
    <w:rsid w:val="00D62FAA"/>
    <w:rsid w:val="00D6426D"/>
    <w:rsid w:val="00D64AA1"/>
    <w:rsid w:val="00D66073"/>
    <w:rsid w:val="00D6679B"/>
    <w:rsid w:val="00D702DD"/>
    <w:rsid w:val="00D7172F"/>
    <w:rsid w:val="00D74507"/>
    <w:rsid w:val="00D7567A"/>
    <w:rsid w:val="00D7618D"/>
    <w:rsid w:val="00D80CF0"/>
    <w:rsid w:val="00D81103"/>
    <w:rsid w:val="00D827E8"/>
    <w:rsid w:val="00D82B1B"/>
    <w:rsid w:val="00D832A6"/>
    <w:rsid w:val="00D839E3"/>
    <w:rsid w:val="00D842F6"/>
    <w:rsid w:val="00D8443C"/>
    <w:rsid w:val="00D84E09"/>
    <w:rsid w:val="00D853C2"/>
    <w:rsid w:val="00D86DBD"/>
    <w:rsid w:val="00D8704A"/>
    <w:rsid w:val="00D87110"/>
    <w:rsid w:val="00D90267"/>
    <w:rsid w:val="00D92A7F"/>
    <w:rsid w:val="00D93FFF"/>
    <w:rsid w:val="00D946CA"/>
    <w:rsid w:val="00D94A0B"/>
    <w:rsid w:val="00D94A48"/>
    <w:rsid w:val="00D94D91"/>
    <w:rsid w:val="00DA015E"/>
    <w:rsid w:val="00DA293A"/>
    <w:rsid w:val="00DA2DA7"/>
    <w:rsid w:val="00DA3273"/>
    <w:rsid w:val="00DA428E"/>
    <w:rsid w:val="00DA43DE"/>
    <w:rsid w:val="00DA4747"/>
    <w:rsid w:val="00DA5242"/>
    <w:rsid w:val="00DA560E"/>
    <w:rsid w:val="00DA754D"/>
    <w:rsid w:val="00DA7570"/>
    <w:rsid w:val="00DA7D9F"/>
    <w:rsid w:val="00DB0553"/>
    <w:rsid w:val="00DB06DA"/>
    <w:rsid w:val="00DB195B"/>
    <w:rsid w:val="00DB21BD"/>
    <w:rsid w:val="00DB35C7"/>
    <w:rsid w:val="00DB49AF"/>
    <w:rsid w:val="00DB5A64"/>
    <w:rsid w:val="00DB79EF"/>
    <w:rsid w:val="00DC1278"/>
    <w:rsid w:val="00DC2074"/>
    <w:rsid w:val="00DC39CB"/>
    <w:rsid w:val="00DC433D"/>
    <w:rsid w:val="00DC5FA4"/>
    <w:rsid w:val="00DC625D"/>
    <w:rsid w:val="00DD0459"/>
    <w:rsid w:val="00DD04A5"/>
    <w:rsid w:val="00DD0DE3"/>
    <w:rsid w:val="00DD0F6E"/>
    <w:rsid w:val="00DD17B4"/>
    <w:rsid w:val="00DD1D17"/>
    <w:rsid w:val="00DD28B6"/>
    <w:rsid w:val="00DD2B91"/>
    <w:rsid w:val="00DD2C84"/>
    <w:rsid w:val="00DD51BA"/>
    <w:rsid w:val="00DD6DCE"/>
    <w:rsid w:val="00DD78CE"/>
    <w:rsid w:val="00DE0EF1"/>
    <w:rsid w:val="00DE1410"/>
    <w:rsid w:val="00DE1F59"/>
    <w:rsid w:val="00DE2009"/>
    <w:rsid w:val="00DE34DC"/>
    <w:rsid w:val="00DE5301"/>
    <w:rsid w:val="00DE699A"/>
    <w:rsid w:val="00DE6CF3"/>
    <w:rsid w:val="00DE6D58"/>
    <w:rsid w:val="00DE70E6"/>
    <w:rsid w:val="00DF058C"/>
    <w:rsid w:val="00DF08C2"/>
    <w:rsid w:val="00DF0F05"/>
    <w:rsid w:val="00DF206D"/>
    <w:rsid w:val="00DF22FD"/>
    <w:rsid w:val="00DF285E"/>
    <w:rsid w:val="00DF3B01"/>
    <w:rsid w:val="00DF4FA4"/>
    <w:rsid w:val="00DF5259"/>
    <w:rsid w:val="00DF6EBC"/>
    <w:rsid w:val="00DF71FD"/>
    <w:rsid w:val="00DF7D3D"/>
    <w:rsid w:val="00E00E64"/>
    <w:rsid w:val="00E0111C"/>
    <w:rsid w:val="00E01AC8"/>
    <w:rsid w:val="00E02482"/>
    <w:rsid w:val="00E029E3"/>
    <w:rsid w:val="00E02AD6"/>
    <w:rsid w:val="00E03D96"/>
    <w:rsid w:val="00E05703"/>
    <w:rsid w:val="00E05F93"/>
    <w:rsid w:val="00E0674E"/>
    <w:rsid w:val="00E070C7"/>
    <w:rsid w:val="00E072EA"/>
    <w:rsid w:val="00E100C4"/>
    <w:rsid w:val="00E1062D"/>
    <w:rsid w:val="00E10B39"/>
    <w:rsid w:val="00E10E8D"/>
    <w:rsid w:val="00E10EED"/>
    <w:rsid w:val="00E11716"/>
    <w:rsid w:val="00E118D0"/>
    <w:rsid w:val="00E11F00"/>
    <w:rsid w:val="00E164F0"/>
    <w:rsid w:val="00E16E86"/>
    <w:rsid w:val="00E1718C"/>
    <w:rsid w:val="00E17461"/>
    <w:rsid w:val="00E17E5E"/>
    <w:rsid w:val="00E211E9"/>
    <w:rsid w:val="00E227B9"/>
    <w:rsid w:val="00E228A7"/>
    <w:rsid w:val="00E22A8A"/>
    <w:rsid w:val="00E25710"/>
    <w:rsid w:val="00E26D60"/>
    <w:rsid w:val="00E27BA1"/>
    <w:rsid w:val="00E305A7"/>
    <w:rsid w:val="00E3083C"/>
    <w:rsid w:val="00E3180B"/>
    <w:rsid w:val="00E3286D"/>
    <w:rsid w:val="00E32BA9"/>
    <w:rsid w:val="00E3312B"/>
    <w:rsid w:val="00E368F1"/>
    <w:rsid w:val="00E36B1C"/>
    <w:rsid w:val="00E372CF"/>
    <w:rsid w:val="00E4012A"/>
    <w:rsid w:val="00E41E43"/>
    <w:rsid w:val="00E43420"/>
    <w:rsid w:val="00E434F9"/>
    <w:rsid w:val="00E43899"/>
    <w:rsid w:val="00E44063"/>
    <w:rsid w:val="00E4454F"/>
    <w:rsid w:val="00E4487D"/>
    <w:rsid w:val="00E44A5E"/>
    <w:rsid w:val="00E44C2D"/>
    <w:rsid w:val="00E46930"/>
    <w:rsid w:val="00E47828"/>
    <w:rsid w:val="00E47BC1"/>
    <w:rsid w:val="00E47FCC"/>
    <w:rsid w:val="00E50B16"/>
    <w:rsid w:val="00E52911"/>
    <w:rsid w:val="00E53969"/>
    <w:rsid w:val="00E54997"/>
    <w:rsid w:val="00E54ECE"/>
    <w:rsid w:val="00E57850"/>
    <w:rsid w:val="00E578CA"/>
    <w:rsid w:val="00E604B1"/>
    <w:rsid w:val="00E60B35"/>
    <w:rsid w:val="00E61835"/>
    <w:rsid w:val="00E62E19"/>
    <w:rsid w:val="00E6673C"/>
    <w:rsid w:val="00E66780"/>
    <w:rsid w:val="00E669D1"/>
    <w:rsid w:val="00E66DB2"/>
    <w:rsid w:val="00E66E62"/>
    <w:rsid w:val="00E67CC3"/>
    <w:rsid w:val="00E70DB3"/>
    <w:rsid w:val="00E71122"/>
    <w:rsid w:val="00E71593"/>
    <w:rsid w:val="00E718D7"/>
    <w:rsid w:val="00E71A6A"/>
    <w:rsid w:val="00E72B51"/>
    <w:rsid w:val="00E73245"/>
    <w:rsid w:val="00E732A2"/>
    <w:rsid w:val="00E7345D"/>
    <w:rsid w:val="00E73472"/>
    <w:rsid w:val="00E7373E"/>
    <w:rsid w:val="00E747B6"/>
    <w:rsid w:val="00E74917"/>
    <w:rsid w:val="00E76227"/>
    <w:rsid w:val="00E7632A"/>
    <w:rsid w:val="00E779B9"/>
    <w:rsid w:val="00E77CEE"/>
    <w:rsid w:val="00E80987"/>
    <w:rsid w:val="00E81B58"/>
    <w:rsid w:val="00E836B3"/>
    <w:rsid w:val="00E83FA4"/>
    <w:rsid w:val="00E841E7"/>
    <w:rsid w:val="00E86DA8"/>
    <w:rsid w:val="00E87E7C"/>
    <w:rsid w:val="00E91207"/>
    <w:rsid w:val="00E9176F"/>
    <w:rsid w:val="00E92410"/>
    <w:rsid w:val="00E92AD4"/>
    <w:rsid w:val="00E9333E"/>
    <w:rsid w:val="00E936FD"/>
    <w:rsid w:val="00E937F8"/>
    <w:rsid w:val="00E93B4A"/>
    <w:rsid w:val="00E9442A"/>
    <w:rsid w:val="00E94571"/>
    <w:rsid w:val="00E96257"/>
    <w:rsid w:val="00E9701C"/>
    <w:rsid w:val="00EA1375"/>
    <w:rsid w:val="00EA2272"/>
    <w:rsid w:val="00EA31D8"/>
    <w:rsid w:val="00EA4224"/>
    <w:rsid w:val="00EA5B42"/>
    <w:rsid w:val="00EA7481"/>
    <w:rsid w:val="00EA7F8D"/>
    <w:rsid w:val="00EB02EE"/>
    <w:rsid w:val="00EB44C7"/>
    <w:rsid w:val="00EB4B8A"/>
    <w:rsid w:val="00EB535E"/>
    <w:rsid w:val="00EB6A53"/>
    <w:rsid w:val="00EB7661"/>
    <w:rsid w:val="00EB7C5B"/>
    <w:rsid w:val="00EC1449"/>
    <w:rsid w:val="00EC15B5"/>
    <w:rsid w:val="00EC47C9"/>
    <w:rsid w:val="00EC52D5"/>
    <w:rsid w:val="00EC783F"/>
    <w:rsid w:val="00ED061B"/>
    <w:rsid w:val="00ED09AF"/>
    <w:rsid w:val="00ED0C34"/>
    <w:rsid w:val="00ED29D1"/>
    <w:rsid w:val="00ED3790"/>
    <w:rsid w:val="00ED58B5"/>
    <w:rsid w:val="00ED76F9"/>
    <w:rsid w:val="00ED78D8"/>
    <w:rsid w:val="00EE129B"/>
    <w:rsid w:val="00EE221D"/>
    <w:rsid w:val="00EE2F4D"/>
    <w:rsid w:val="00EE30AF"/>
    <w:rsid w:val="00EE352F"/>
    <w:rsid w:val="00EE38B1"/>
    <w:rsid w:val="00EE493D"/>
    <w:rsid w:val="00EE5D80"/>
    <w:rsid w:val="00EE5EDB"/>
    <w:rsid w:val="00EE6019"/>
    <w:rsid w:val="00EE6525"/>
    <w:rsid w:val="00EE7EA7"/>
    <w:rsid w:val="00EF0213"/>
    <w:rsid w:val="00EF0901"/>
    <w:rsid w:val="00EF1262"/>
    <w:rsid w:val="00EF2A22"/>
    <w:rsid w:val="00EF3293"/>
    <w:rsid w:val="00EF4A75"/>
    <w:rsid w:val="00EF4B66"/>
    <w:rsid w:val="00EF520B"/>
    <w:rsid w:val="00EF5378"/>
    <w:rsid w:val="00EF5F11"/>
    <w:rsid w:val="00EF6442"/>
    <w:rsid w:val="00EF791D"/>
    <w:rsid w:val="00F02064"/>
    <w:rsid w:val="00F028FF"/>
    <w:rsid w:val="00F02ADE"/>
    <w:rsid w:val="00F038B8"/>
    <w:rsid w:val="00F0797F"/>
    <w:rsid w:val="00F11589"/>
    <w:rsid w:val="00F117BA"/>
    <w:rsid w:val="00F11F7C"/>
    <w:rsid w:val="00F129D3"/>
    <w:rsid w:val="00F12BDB"/>
    <w:rsid w:val="00F130C3"/>
    <w:rsid w:val="00F15AC6"/>
    <w:rsid w:val="00F16026"/>
    <w:rsid w:val="00F160F3"/>
    <w:rsid w:val="00F16273"/>
    <w:rsid w:val="00F16CF9"/>
    <w:rsid w:val="00F178AD"/>
    <w:rsid w:val="00F20208"/>
    <w:rsid w:val="00F22B9D"/>
    <w:rsid w:val="00F23EAB"/>
    <w:rsid w:val="00F24076"/>
    <w:rsid w:val="00F2408D"/>
    <w:rsid w:val="00F26801"/>
    <w:rsid w:val="00F30B61"/>
    <w:rsid w:val="00F3260B"/>
    <w:rsid w:val="00F3475F"/>
    <w:rsid w:val="00F350E6"/>
    <w:rsid w:val="00F359C9"/>
    <w:rsid w:val="00F36F13"/>
    <w:rsid w:val="00F41399"/>
    <w:rsid w:val="00F419D6"/>
    <w:rsid w:val="00F42A6C"/>
    <w:rsid w:val="00F42E13"/>
    <w:rsid w:val="00F43166"/>
    <w:rsid w:val="00F4351E"/>
    <w:rsid w:val="00F44490"/>
    <w:rsid w:val="00F45234"/>
    <w:rsid w:val="00F45478"/>
    <w:rsid w:val="00F459A3"/>
    <w:rsid w:val="00F46A8C"/>
    <w:rsid w:val="00F46A9D"/>
    <w:rsid w:val="00F47564"/>
    <w:rsid w:val="00F50BE6"/>
    <w:rsid w:val="00F5191C"/>
    <w:rsid w:val="00F53C9B"/>
    <w:rsid w:val="00F540FB"/>
    <w:rsid w:val="00F54831"/>
    <w:rsid w:val="00F55AC1"/>
    <w:rsid w:val="00F564E8"/>
    <w:rsid w:val="00F61057"/>
    <w:rsid w:val="00F61B87"/>
    <w:rsid w:val="00F624BA"/>
    <w:rsid w:val="00F63061"/>
    <w:rsid w:val="00F650AC"/>
    <w:rsid w:val="00F66D8B"/>
    <w:rsid w:val="00F676D5"/>
    <w:rsid w:val="00F70669"/>
    <w:rsid w:val="00F70C90"/>
    <w:rsid w:val="00F71ECD"/>
    <w:rsid w:val="00F724A7"/>
    <w:rsid w:val="00F7281A"/>
    <w:rsid w:val="00F73730"/>
    <w:rsid w:val="00F73DCD"/>
    <w:rsid w:val="00F75044"/>
    <w:rsid w:val="00F7510C"/>
    <w:rsid w:val="00F7510E"/>
    <w:rsid w:val="00F75976"/>
    <w:rsid w:val="00F75F6A"/>
    <w:rsid w:val="00F76273"/>
    <w:rsid w:val="00F76DC3"/>
    <w:rsid w:val="00F7790C"/>
    <w:rsid w:val="00F81712"/>
    <w:rsid w:val="00F83FEA"/>
    <w:rsid w:val="00F848C6"/>
    <w:rsid w:val="00F85A6A"/>
    <w:rsid w:val="00F85AAE"/>
    <w:rsid w:val="00F87064"/>
    <w:rsid w:val="00F87811"/>
    <w:rsid w:val="00F911C3"/>
    <w:rsid w:val="00F93739"/>
    <w:rsid w:val="00F947E9"/>
    <w:rsid w:val="00F956CB"/>
    <w:rsid w:val="00F95FBD"/>
    <w:rsid w:val="00F96CCE"/>
    <w:rsid w:val="00F96E65"/>
    <w:rsid w:val="00F96FC3"/>
    <w:rsid w:val="00FA007B"/>
    <w:rsid w:val="00FA1162"/>
    <w:rsid w:val="00FA15B2"/>
    <w:rsid w:val="00FA262F"/>
    <w:rsid w:val="00FA2ACA"/>
    <w:rsid w:val="00FA2E50"/>
    <w:rsid w:val="00FA4F6C"/>
    <w:rsid w:val="00FA506D"/>
    <w:rsid w:val="00FA519D"/>
    <w:rsid w:val="00FA588E"/>
    <w:rsid w:val="00FA59F5"/>
    <w:rsid w:val="00FA643E"/>
    <w:rsid w:val="00FA7726"/>
    <w:rsid w:val="00FA78D8"/>
    <w:rsid w:val="00FB1173"/>
    <w:rsid w:val="00FB1AAE"/>
    <w:rsid w:val="00FB3066"/>
    <w:rsid w:val="00FB328F"/>
    <w:rsid w:val="00FB5413"/>
    <w:rsid w:val="00FB593A"/>
    <w:rsid w:val="00FB602C"/>
    <w:rsid w:val="00FB621F"/>
    <w:rsid w:val="00FB66D6"/>
    <w:rsid w:val="00FB7D70"/>
    <w:rsid w:val="00FC1CCB"/>
    <w:rsid w:val="00FC26AE"/>
    <w:rsid w:val="00FC27FD"/>
    <w:rsid w:val="00FC314F"/>
    <w:rsid w:val="00FC37CD"/>
    <w:rsid w:val="00FC405D"/>
    <w:rsid w:val="00FC6969"/>
    <w:rsid w:val="00FD04B8"/>
    <w:rsid w:val="00FD13E5"/>
    <w:rsid w:val="00FD277C"/>
    <w:rsid w:val="00FD2A6D"/>
    <w:rsid w:val="00FD2D75"/>
    <w:rsid w:val="00FD34D8"/>
    <w:rsid w:val="00FD46C3"/>
    <w:rsid w:val="00FD4A53"/>
    <w:rsid w:val="00FD51DF"/>
    <w:rsid w:val="00FD6948"/>
    <w:rsid w:val="00FD796D"/>
    <w:rsid w:val="00FE17D4"/>
    <w:rsid w:val="00FE1D49"/>
    <w:rsid w:val="00FE2686"/>
    <w:rsid w:val="00FE3A21"/>
    <w:rsid w:val="00FE40C2"/>
    <w:rsid w:val="00FE41F0"/>
    <w:rsid w:val="00FE4911"/>
    <w:rsid w:val="00FE58E9"/>
    <w:rsid w:val="00FE6731"/>
    <w:rsid w:val="00FE68F8"/>
    <w:rsid w:val="00FE7896"/>
    <w:rsid w:val="00FF04C0"/>
    <w:rsid w:val="00FF2A48"/>
    <w:rsid w:val="00FF2AC8"/>
    <w:rsid w:val="00FF3983"/>
    <w:rsid w:val="00FF3B93"/>
    <w:rsid w:val="00FF4D22"/>
    <w:rsid w:val="00FF4FB1"/>
    <w:rsid w:val="00FF534F"/>
    <w:rsid w:val="00FF5716"/>
    <w:rsid w:val="00FF60B3"/>
    <w:rsid w:val="00FF7E2E"/>
    <w:rsid w:val="0537F5D1"/>
    <w:rsid w:val="08883296"/>
    <w:rsid w:val="102DEBF9"/>
    <w:rsid w:val="2D2555FA"/>
    <w:rsid w:val="30BD768C"/>
    <w:rsid w:val="3764C002"/>
    <w:rsid w:val="4D52F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0EDE67"/>
  <w15:docId w15:val="{9A5EC5D7-F0AD-43AE-BAAF-851BE4DF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B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5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A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unhideWhenUsed/>
    <w:rsid w:val="00426ACE"/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68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F6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C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C44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6C4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02F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customStyle="1" w:styleId="TableGrid11">
    <w:name w:val="Table Grid11"/>
    <w:basedOn w:val="TableNormal"/>
    <w:next w:val="TableGrid"/>
    <w:uiPriority w:val="59"/>
    <w:unhideWhenUsed/>
    <w:rsid w:val="00992BAC"/>
    <w:rPr>
      <w:rFonts w:ascii="Calibri" w:eastAsia="Calibri" w:hAnsi="Calibri" w:cs="Times New Roman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51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DE3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1237AB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727B7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78621A"/>
  </w:style>
  <w:style w:type="table" w:customStyle="1" w:styleId="TableGrid4">
    <w:name w:val="Table Grid4"/>
    <w:basedOn w:val="TableNormal"/>
    <w:next w:val="TableGrid"/>
    <w:uiPriority w:val="59"/>
    <w:rsid w:val="00DA560E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121A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metainfo">
    <w:name w:val="metainfo"/>
    <w:basedOn w:val="Normal"/>
    <w:rsid w:val="00121A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tswold.gov.uk/communities-and-leisure/support-for-communities/support-for-refugees/" TargetMode="External"/><Relationship Id="rId13" Type="http://schemas.openxmlformats.org/officeDocument/2006/relationships/hyperlink" Target="https://publicaccess.cotswold.gov.uk/online-applications/simpleSearchResults.do?action=firstPage" TargetMode="External"/><Relationship Id="rId18" Type="http://schemas.openxmlformats.org/officeDocument/2006/relationships/hyperlink" Target="https://publicaccess.cotswold.gov.uk/online-applications/applicationDetails.do?activeTab=documents&amp;keyVal=QXZG26FIKW20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ublicaccess.cotswold.gov.uk/online-applications/simpleSearchResults.do?action=firstPage" TargetMode="External"/><Relationship Id="rId17" Type="http://schemas.openxmlformats.org/officeDocument/2006/relationships/hyperlink" Target="https://publicaccess.cotswold.gov.uk/online-applications/applicationDetails.do?activeTab=documents&amp;keyVal=QTPWD0FIIYS0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ublicaccess.cotswold.gov.uk/online-applications/applicationDetails.do?activeTab=documents&amp;keyVal=R23A8YFIMMC0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ccess.cotswold.gov.uk/online-applications/applicationDetails.do?activeTab=documents&amp;keyVal=R58K15FIG7300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publicaccess.cotswold.gov.uk/online-applications/applicationDetails.do?activeTab=documents&amp;keyVal=R34BNOFIN2X00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d.docs.live.net/e454897bfa903060/Naunton%20PC/Planning/Comment%20forms/22/00455/FUL%20|%20Alterations%20and%20change%20of%20use%20from%20agricultural%20outbuilding%20to%20holiday%20let%20|%20Roundhill%20Farm%20House%20Lower%20Harford%20Lane%20Naunton%20Cheltenham%20Gloucestershire%20GL54%203AQ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tswold.gov.uk/communities-and-leisure/support-for-communities/ukraine-support/" TargetMode="External"/><Relationship Id="rId14" Type="http://schemas.openxmlformats.org/officeDocument/2006/relationships/hyperlink" Target="https://publicaccess.cotswold.gov.uk/online-applications/simpleSearchResults.do?action=firstPage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untonpc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\Documents\Custom%20Office%20Templates\NPC%20Headed%20Paper%20Template%20numbe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F8B3E-2923-4E9C-B317-0672DADC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NPC Headed Paper Template numbered.dotx</Template>
  <TotalTime>1</TotalTime>
  <Pages>4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Maxi Freeman</cp:lastModifiedBy>
  <cp:revision>3</cp:revision>
  <cp:lastPrinted>2022-01-22T15:19:00Z</cp:lastPrinted>
  <dcterms:created xsi:type="dcterms:W3CDTF">2022-05-11T12:52:00Z</dcterms:created>
  <dcterms:modified xsi:type="dcterms:W3CDTF">2022-05-11T12:52:00Z</dcterms:modified>
</cp:coreProperties>
</file>