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A93DA" w14:textId="522CB7DE" w:rsidR="00FE576D" w:rsidRPr="00435446" w:rsidRDefault="001F237E" w:rsidP="00435446">
      <w:pPr>
        <w:pStyle w:val="Title"/>
      </w:pPr>
      <w:r>
        <w:t xml:space="preserve">Board </w:t>
      </w:r>
      <w:sdt>
        <w:sdtPr>
          <w:alias w:val="Enter title:"/>
          <w:tag w:val="Enter title:"/>
          <w:id w:val="-479621438"/>
          <w:placeholder>
            <w:docPart w:val="0D63B17AD7C94A0193DC0AFEED17C3AA"/>
          </w:placeholder>
          <w:temporary/>
          <w:showingPlcHdr/>
          <w15:appearance w15:val="hidden"/>
        </w:sdtPr>
        <w:sdtEndPr/>
        <w:sdtContent>
          <w:r w:rsidR="00C41E6E" w:rsidRPr="00435446">
            <w:t>Minutes</w:t>
          </w:r>
        </w:sdtContent>
      </w:sdt>
    </w:p>
    <w:p w14:paraId="06F6BCD5" w14:textId="789BA4A3" w:rsidR="00FE576D" w:rsidRDefault="001F237E">
      <w:pPr>
        <w:pStyle w:val="Subtitle"/>
      </w:pPr>
      <w:r>
        <w:t>Prairie Lakes Homes Association</w:t>
      </w:r>
    </w:p>
    <w:p w14:paraId="42B6F86B" w14:textId="62AF035F" w:rsidR="00FE576D" w:rsidRDefault="001F237E" w:rsidP="00774146">
      <w:pPr>
        <w:pStyle w:val="Date"/>
      </w:pPr>
      <w:r>
        <w:rPr>
          <w:rStyle w:val="IntenseEmphasis"/>
        </w:rPr>
        <w:t>June 10, 2020</w:t>
      </w:r>
      <w:r w:rsidR="003B5FCE">
        <w:t xml:space="preserve"> | </w:t>
      </w:r>
      <w:sdt>
        <w:sdtPr>
          <w:rPr>
            <w:rStyle w:val="IntenseEmphasis"/>
          </w:rPr>
          <w:alias w:val="Meeting called to order by:"/>
          <w:tag w:val="Meeting called to order by:"/>
          <w:id w:val="-1195924611"/>
          <w:placeholder>
            <w:docPart w:val="DEF71F45304549D4B196C18F5A41E71E"/>
          </w:placeholder>
          <w:temporary/>
          <w:showingPlcHdr/>
          <w15:appearance w15:val="hidden"/>
        </w:sdtPr>
        <w:sdtEndPr>
          <w:rPr>
            <w:rStyle w:val="IntenseEmphasis"/>
          </w:rPr>
        </w:sdtEndPr>
        <w:sdtContent>
          <w:r w:rsidR="00684306" w:rsidRPr="00AB3E35">
            <w:rPr>
              <w:rStyle w:val="IntenseEmphasis"/>
            </w:rPr>
            <w:t>Meeting called to order by</w:t>
          </w:r>
        </w:sdtContent>
      </w:sdt>
      <w:r w:rsidR="00684306">
        <w:t xml:space="preserve"> </w:t>
      </w:r>
      <w:r>
        <w:t>Patrick Mesa</w:t>
      </w:r>
    </w:p>
    <w:sdt>
      <w:sdtPr>
        <w:alias w:val="In attendance:"/>
        <w:tag w:val="In attendance:"/>
        <w:id w:val="-34966697"/>
        <w:placeholder>
          <w:docPart w:val="04222DCA57884AE0B428E85898410A31"/>
        </w:placeholder>
        <w:temporary/>
        <w:showingPlcHdr/>
        <w15:appearance w15:val="hidden"/>
      </w:sdtPr>
      <w:sdtEndPr/>
      <w:sdtContent>
        <w:p w14:paraId="0064EDD4" w14:textId="77777777" w:rsidR="00FE576D" w:rsidRDefault="00C54681">
          <w:pPr>
            <w:pStyle w:val="Heading1"/>
          </w:pPr>
          <w:r>
            <w:t>In Attendance</w:t>
          </w:r>
        </w:p>
      </w:sdtContent>
    </w:sdt>
    <w:p w14:paraId="3B048009" w14:textId="1D6FF76D" w:rsidR="00FE576D" w:rsidRDefault="001F237E">
      <w:r>
        <w:t>Patrick Mesa – President</w:t>
      </w:r>
      <w:r>
        <w:tab/>
      </w:r>
      <w:r>
        <w:tab/>
        <w:t>Becky Plummer – Vice President</w:t>
      </w:r>
    </w:p>
    <w:p w14:paraId="6B73C08D" w14:textId="0948035A" w:rsidR="001F237E" w:rsidRDefault="001F237E">
      <w:r>
        <w:t>Linda Decker – Secretary</w:t>
      </w:r>
      <w:r>
        <w:tab/>
      </w:r>
      <w:r>
        <w:tab/>
        <w:t>Helen Mathews – Member</w:t>
      </w:r>
    </w:p>
    <w:p w14:paraId="1467D467" w14:textId="6E4C3401" w:rsidR="005C377C" w:rsidRDefault="001F237E">
      <w:r>
        <w:t>Ryan Lewis – Member</w:t>
      </w:r>
      <w:r>
        <w:tab/>
      </w:r>
      <w:r>
        <w:tab/>
        <w:t>Consultants:</w:t>
      </w:r>
      <w:r>
        <w:tab/>
        <w:t xml:space="preserve">Mark French – </w:t>
      </w:r>
      <w:r w:rsidR="008270BF">
        <w:t xml:space="preserve">Manager  </w:t>
      </w:r>
    </w:p>
    <w:p w14:paraId="1A76D02E" w14:textId="459586F9" w:rsidR="001F237E" w:rsidRDefault="001F237E" w:rsidP="005C377C">
      <w:pPr>
        <w:ind w:left="4320" w:firstLine="720"/>
      </w:pPr>
      <w:r>
        <w:t xml:space="preserve">Rebecca Adams </w:t>
      </w:r>
      <w:r w:rsidR="00F4015C">
        <w:t>–</w:t>
      </w:r>
      <w:r>
        <w:t xml:space="preserve"> Accounting</w:t>
      </w:r>
    </w:p>
    <w:p w14:paraId="3B051A9C" w14:textId="0616760B" w:rsidR="00F4015C" w:rsidRDefault="00F4015C" w:rsidP="00F4015C">
      <w:pPr>
        <w:pStyle w:val="Heading1"/>
      </w:pPr>
      <w:r>
        <w:t>Homeowner Announcements</w:t>
      </w:r>
    </w:p>
    <w:p w14:paraId="3B066866" w14:textId="7C73FA3A" w:rsidR="00F4015C" w:rsidRDefault="00F4015C" w:rsidP="00F4015C">
      <w:r>
        <w:t>With the Summer upon us</w:t>
      </w:r>
      <w:r w:rsidR="005C377C">
        <w:t>,</w:t>
      </w:r>
      <w:r>
        <w:t xml:space="preserve"> the Board wanted to remind all Prairie Lakes residents:</w:t>
      </w:r>
    </w:p>
    <w:p w14:paraId="42E4A36C" w14:textId="375E5BEB" w:rsidR="00F4015C" w:rsidRDefault="00F4015C" w:rsidP="00F4015C">
      <w:pPr>
        <w:pStyle w:val="ListParagraph"/>
        <w:numPr>
          <w:ilvl w:val="0"/>
          <w:numId w:val="21"/>
        </w:numPr>
      </w:pPr>
      <w:r>
        <w:t>NO boats of any type (motorized or manual) are allowed on the pond at any time.</w:t>
      </w:r>
    </w:p>
    <w:p w14:paraId="5EE60BD2" w14:textId="2AD90BB1" w:rsidR="00F4015C" w:rsidRDefault="00F4015C" w:rsidP="00F4015C">
      <w:pPr>
        <w:pStyle w:val="ListParagraph"/>
        <w:numPr>
          <w:ilvl w:val="0"/>
          <w:numId w:val="21"/>
        </w:numPr>
      </w:pPr>
      <w:r>
        <w:t>NO swimming in the pond or jumping from bridges allowed at any time.</w:t>
      </w:r>
    </w:p>
    <w:p w14:paraId="02A3C9B3" w14:textId="5DC2FE2F" w:rsidR="00FE576D" w:rsidRDefault="00E94EC8">
      <w:pPr>
        <w:pStyle w:val="Heading1"/>
      </w:pPr>
      <w:r>
        <w:t>Dues</w:t>
      </w:r>
      <w:r w:rsidR="00603B87">
        <w:t xml:space="preserve"> Update</w:t>
      </w:r>
    </w:p>
    <w:p w14:paraId="607D8B6D" w14:textId="6B32757A" w:rsidR="00FE576D" w:rsidRDefault="001F237E">
      <w:r>
        <w:t xml:space="preserve">Rebecca Adams advised that delinquent dues notifications for 2019 </w:t>
      </w:r>
      <w:r w:rsidR="00603B87">
        <w:t>was</w:t>
      </w:r>
      <w:r>
        <w:t xml:space="preserve"> sent in February with a June 1, 2020 deadline for payment.  As of meeting date, there are still 12 outstanding non-payment</w:t>
      </w:r>
      <w:r w:rsidR="00603B87">
        <w:t xml:space="preserve"> situations</w:t>
      </w:r>
      <w:r>
        <w:t xml:space="preserve">.  </w:t>
      </w:r>
    </w:p>
    <w:p w14:paraId="437817D3" w14:textId="08538A9F" w:rsidR="001F237E" w:rsidRDefault="001F237E">
      <w:r>
        <w:t>Discussion ensued regarding the need to place a lien by the Board against the properties of the delinquent homeowners. After further discussion it was decided to wait before taking any action.</w:t>
      </w:r>
    </w:p>
    <w:p w14:paraId="4B5AC5AB" w14:textId="26A30096" w:rsidR="00FE576D" w:rsidRDefault="001F237E">
      <w:pPr>
        <w:pStyle w:val="Heading1"/>
      </w:pPr>
      <w:r>
        <w:t>Accounting Report</w:t>
      </w:r>
    </w:p>
    <w:p w14:paraId="31820F43" w14:textId="246E5903" w:rsidR="00E94EC8" w:rsidRDefault="00E94EC8" w:rsidP="00E94EC8">
      <w:pPr>
        <w:pStyle w:val="ListBullet"/>
        <w:numPr>
          <w:ilvl w:val="0"/>
          <w:numId w:val="19"/>
        </w:numPr>
      </w:pPr>
      <w:r>
        <w:t xml:space="preserve">Current association </w:t>
      </w:r>
      <w:r w:rsidR="005C377C">
        <w:t xml:space="preserve">bank </w:t>
      </w:r>
      <w:r>
        <w:t>balance:</w:t>
      </w:r>
      <w:r>
        <w:tab/>
        <w:t>$98,000</w:t>
      </w:r>
    </w:p>
    <w:p w14:paraId="33CDD1C1" w14:textId="4F84B78A" w:rsidR="00FE576D" w:rsidRDefault="00E94EC8" w:rsidP="00E94EC8">
      <w:pPr>
        <w:pStyle w:val="ListBullet"/>
        <w:numPr>
          <w:ilvl w:val="0"/>
          <w:numId w:val="19"/>
        </w:numPr>
      </w:pPr>
      <w:r>
        <w:t>Accounting consultant Rebecca Adams proposed moving the association monies from United Bank &amp; Trust to Commerce Bank &amp; Trust stating difficulties dealing with bank personnel, ongoing issues having access to balance through online banking and other transfer issues</w:t>
      </w:r>
    </w:p>
    <w:p w14:paraId="62E91DA2" w14:textId="51610978" w:rsidR="00E94EC8" w:rsidRDefault="00E94EC8" w:rsidP="00E94EC8">
      <w:pPr>
        <w:pStyle w:val="ListBullet"/>
        <w:numPr>
          <w:ilvl w:val="1"/>
          <w:numId w:val="19"/>
        </w:numPr>
      </w:pPr>
      <w:r>
        <w:t>Discussion by Board members ensued with additional bank options presented as alternatives</w:t>
      </w:r>
    </w:p>
    <w:p w14:paraId="12B532B6" w14:textId="4F455116" w:rsidR="00E94EC8" w:rsidRDefault="00E94EC8" w:rsidP="00E94EC8">
      <w:pPr>
        <w:pStyle w:val="ListBullet"/>
        <w:numPr>
          <w:ilvl w:val="1"/>
          <w:numId w:val="19"/>
        </w:numPr>
      </w:pPr>
      <w:r>
        <w:t>Motion was presented and seconded by Ryan Lewis to move association monies from United Bank &amp; Trust to Commerce Bank &amp; Trust – motion was approved</w:t>
      </w:r>
    </w:p>
    <w:p w14:paraId="5811B3D3" w14:textId="515D1B4A" w:rsidR="00E94EC8" w:rsidRDefault="00E94EC8" w:rsidP="00E94EC8">
      <w:pPr>
        <w:pStyle w:val="ListBullet"/>
        <w:numPr>
          <w:ilvl w:val="0"/>
          <w:numId w:val="19"/>
        </w:numPr>
      </w:pPr>
      <w:r>
        <w:t>In conjunction with moving the money, it was determined that Vice President Becky Plummer would become the second signer on the account</w:t>
      </w:r>
    </w:p>
    <w:p w14:paraId="7BECC38A" w14:textId="5D49088E" w:rsidR="005C377C" w:rsidRDefault="00E94EC8" w:rsidP="00E94EC8">
      <w:pPr>
        <w:pStyle w:val="ListBullet"/>
        <w:numPr>
          <w:ilvl w:val="0"/>
          <w:numId w:val="19"/>
        </w:numPr>
      </w:pPr>
      <w:r>
        <w:t>Motion was presented by Rebecca Adams and seconded by Ryan Lewis to open a money market account with a percentage of the outstanding balance through Commerce Bank &amp; Trust.  Access to funds will still be available and will garner interest.  Motion was approved by Board.</w:t>
      </w:r>
    </w:p>
    <w:p w14:paraId="55DA2A3E" w14:textId="77777777" w:rsidR="005C377C" w:rsidRDefault="005C377C">
      <w:r>
        <w:br w:type="page"/>
      </w:r>
    </w:p>
    <w:p w14:paraId="5E617EC4" w14:textId="77777777" w:rsidR="00E94EC8" w:rsidRDefault="00E94EC8" w:rsidP="005C377C">
      <w:pPr>
        <w:pStyle w:val="ListBullet"/>
        <w:numPr>
          <w:ilvl w:val="0"/>
          <w:numId w:val="0"/>
        </w:numPr>
        <w:ind w:left="360"/>
      </w:pPr>
    </w:p>
    <w:p w14:paraId="79F49DBF" w14:textId="74FA3BC7" w:rsidR="00FE576D" w:rsidRDefault="00E94EC8">
      <w:pPr>
        <w:pStyle w:val="Heading1"/>
      </w:pPr>
      <w:r>
        <w:t>President Report</w:t>
      </w:r>
    </w:p>
    <w:p w14:paraId="08692A94" w14:textId="62E46785" w:rsidR="00603B87" w:rsidRDefault="00E94EC8" w:rsidP="00603B87">
      <w:pPr>
        <w:pStyle w:val="ListBullet"/>
        <w:numPr>
          <w:ilvl w:val="0"/>
          <w:numId w:val="0"/>
        </w:numPr>
        <w:ind w:left="360"/>
      </w:pPr>
      <w:r>
        <w:t>Succession of Board positions occurs in September via the association by-laws</w:t>
      </w:r>
      <w:r w:rsidR="00603B87">
        <w:t xml:space="preserve"> </w:t>
      </w:r>
      <w:r>
        <w:t xml:space="preserve">with the President stepping down and the Vice President moving into the President position.  </w:t>
      </w:r>
      <w:r w:rsidR="00603B87">
        <w:t>Discussion was held regarding succession and the possibility that process may change as Vice President Becky Plummer may not be able to hold the position.  Current President, Patrick Mesa advised that his wife would be willing to move into the President’s position, but current by-laws may prohibit succession to another member of the same household.  Additional investigation will be made and determined by the next board meeting.</w:t>
      </w:r>
    </w:p>
    <w:p w14:paraId="45932DBB" w14:textId="08A17860" w:rsidR="00FE576D" w:rsidRDefault="00E94EC8">
      <w:pPr>
        <w:pStyle w:val="Heading1"/>
      </w:pPr>
      <w:r>
        <w:t>New Business</w:t>
      </w:r>
      <w:r w:rsidR="00603B87">
        <w:t>/Future Projects</w:t>
      </w:r>
    </w:p>
    <w:p w14:paraId="3A4E4117" w14:textId="2D9373A0" w:rsidR="00FE576D" w:rsidRDefault="00603B87" w:rsidP="00603B87">
      <w:pPr>
        <w:pStyle w:val="ListParagraph"/>
        <w:numPr>
          <w:ilvl w:val="0"/>
          <w:numId w:val="20"/>
        </w:numPr>
      </w:pPr>
      <w:r>
        <w:t>No projects are currently underway regarding the association or pond.</w:t>
      </w:r>
    </w:p>
    <w:p w14:paraId="57C7BE7C" w14:textId="505D1C12" w:rsidR="00603B87" w:rsidRDefault="00603B87" w:rsidP="00603B87">
      <w:pPr>
        <w:pStyle w:val="ListParagraph"/>
        <w:numPr>
          <w:ilvl w:val="0"/>
          <w:numId w:val="20"/>
        </w:numPr>
      </w:pPr>
      <w:r>
        <w:t>Consultant Mark French advised that he is currently waiting on estimates from a new contractor for a dirt dredging project.  He believes the estimate will come in between $9,000 and $10,000 and will update the board once the estimate has been received.</w:t>
      </w:r>
    </w:p>
    <w:p w14:paraId="1F0ABFB9" w14:textId="40DBD75D" w:rsidR="00603B87" w:rsidRDefault="00603B87" w:rsidP="00603B87">
      <w:pPr>
        <w:pStyle w:val="ListParagraph"/>
        <w:numPr>
          <w:ilvl w:val="0"/>
          <w:numId w:val="20"/>
        </w:numPr>
      </w:pPr>
      <w:r>
        <w:t>President Mesa provided an update on the possibility of adding concrete benches strategically around the pond area.  Benches would cost approximately $400 each.  No final decision was made at the board meeting to move forward on the project at the meeting.</w:t>
      </w:r>
    </w:p>
    <w:p w14:paraId="4CE1CF58" w14:textId="31317241" w:rsidR="00603B87" w:rsidRDefault="00603B87" w:rsidP="00603B87">
      <w:pPr>
        <w:pStyle w:val="ListParagraph"/>
        <w:numPr>
          <w:ilvl w:val="0"/>
          <w:numId w:val="20"/>
        </w:numPr>
      </w:pPr>
      <w:r>
        <w:t xml:space="preserve">A future project was presented and discussed regarding repairs to the pedestrian bridge crossing the pond.  No initial details on scope were discussed.  President Mesa advised he could begin getting some estimates and will report back to the Board when completed. </w:t>
      </w:r>
    </w:p>
    <w:p w14:paraId="6723E73F" w14:textId="77777777" w:rsidR="00FE576D" w:rsidRDefault="000E2153">
      <w:pPr>
        <w:pStyle w:val="Heading1"/>
      </w:pPr>
      <w:sdt>
        <w:sdtPr>
          <w:alias w:val="Next meeting:"/>
          <w:tag w:val="Next meeting:"/>
          <w:id w:val="-1524860034"/>
          <w:placeholder>
            <w:docPart w:val="7A6A9F4826334286BCA2C6A9E9233338"/>
          </w:placeholder>
          <w:temporary/>
          <w:showingPlcHdr/>
          <w15:appearance w15:val="hidden"/>
        </w:sdtPr>
        <w:sdtEndPr/>
        <w:sdtContent>
          <w:r w:rsidR="005D2056">
            <w:t>Next Meeting</w:t>
          </w:r>
        </w:sdtContent>
      </w:sdt>
    </w:p>
    <w:p w14:paraId="6283422C" w14:textId="5B8989E8" w:rsidR="00F4015C" w:rsidRDefault="00F4015C">
      <w:r>
        <w:t>Annual Meeting – open to all Prairie Lakes residents - will be scheduled for September 24 at 6:00pm.  Reschedule date will be September 17</w:t>
      </w:r>
      <w:r w:rsidRPr="00F4015C">
        <w:rPr>
          <w:vertAlign w:val="superscript"/>
        </w:rPr>
        <w:t>th</w:t>
      </w:r>
      <w:r>
        <w:t xml:space="preserve"> if needed.  </w:t>
      </w:r>
    </w:p>
    <w:p w14:paraId="467C7B9F" w14:textId="5A01BFCA" w:rsidR="00F4015C" w:rsidRDefault="00F4015C">
      <w:r>
        <w:t>Location:  Manhattan Fire Department on Kimble (depending on allowance of public access).  Final location will be communicated closer to the meeting date.</w:t>
      </w:r>
    </w:p>
    <w:p w14:paraId="1757CDFA" w14:textId="5C76F785" w:rsidR="00774146" w:rsidRDefault="00F4015C">
      <w:r>
        <w:t>Motion was made and passed to adjourn the meeting at 6:10 pm.</w:t>
      </w:r>
    </w:p>
    <w:sectPr w:rsidR="00774146">
      <w:footerReference w:type="default" r:id="rId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7BB42" w14:textId="77777777" w:rsidR="000E2153" w:rsidRDefault="000E2153">
      <w:r>
        <w:separator/>
      </w:r>
    </w:p>
  </w:endnote>
  <w:endnote w:type="continuationSeparator" w:id="0">
    <w:p w14:paraId="406A4980" w14:textId="77777777" w:rsidR="000E2153" w:rsidRDefault="000E2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A5B53" w14:textId="77777777" w:rsidR="00FE576D" w:rsidRDefault="003B5FCE">
    <w:pPr>
      <w:pStyle w:val="Footer"/>
    </w:pPr>
    <w:r>
      <w:t xml:space="preserve">Page </w:t>
    </w:r>
    <w:r>
      <w:fldChar w:fldCharType="begin"/>
    </w:r>
    <w:r>
      <w:instrText xml:space="preserve"> PAGE   \* MERGEFORMAT </w:instrText>
    </w:r>
    <w:r>
      <w:fldChar w:fldCharType="separate"/>
    </w:r>
    <w:r w:rsidR="00F925B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79FD4" w14:textId="77777777" w:rsidR="000E2153" w:rsidRDefault="000E2153">
      <w:r>
        <w:separator/>
      </w:r>
    </w:p>
  </w:footnote>
  <w:footnote w:type="continuationSeparator" w:id="0">
    <w:p w14:paraId="519EE144" w14:textId="77777777" w:rsidR="000E2153" w:rsidRDefault="000E2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397A71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BA78E8"/>
    <w:multiLevelType w:val="hybridMultilevel"/>
    <w:tmpl w:val="7D523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3A4D9F"/>
    <w:multiLevelType w:val="hybridMultilevel"/>
    <w:tmpl w:val="22C419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5017B9"/>
    <w:multiLevelType w:val="hybridMultilevel"/>
    <w:tmpl w:val="930E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1"/>
  </w:num>
  <w:num w:numId="4">
    <w:abstractNumId w:val="10"/>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20"/>
  </w:num>
  <w:num w:numId="18">
    <w:abstractNumId w:val="19"/>
  </w:num>
  <w:num w:numId="19">
    <w:abstractNumId w:val="15"/>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7E"/>
    <w:rsid w:val="00022357"/>
    <w:rsid w:val="00081D4D"/>
    <w:rsid w:val="000D1B9D"/>
    <w:rsid w:val="000E2153"/>
    <w:rsid w:val="000F21A5"/>
    <w:rsid w:val="001F237E"/>
    <w:rsid w:val="002A2B44"/>
    <w:rsid w:val="002A3FCB"/>
    <w:rsid w:val="002D3701"/>
    <w:rsid w:val="003871FA"/>
    <w:rsid w:val="003B5FCE"/>
    <w:rsid w:val="00402E7E"/>
    <w:rsid w:val="00416222"/>
    <w:rsid w:val="00424F9F"/>
    <w:rsid w:val="00435446"/>
    <w:rsid w:val="004F4532"/>
    <w:rsid w:val="0058206D"/>
    <w:rsid w:val="005C377C"/>
    <w:rsid w:val="005D2056"/>
    <w:rsid w:val="00603B87"/>
    <w:rsid w:val="00684306"/>
    <w:rsid w:val="007173EB"/>
    <w:rsid w:val="007638A6"/>
    <w:rsid w:val="00774146"/>
    <w:rsid w:val="00786D8E"/>
    <w:rsid w:val="008270BF"/>
    <w:rsid w:val="00883FFD"/>
    <w:rsid w:val="008E1349"/>
    <w:rsid w:val="00907EA5"/>
    <w:rsid w:val="009579FE"/>
    <w:rsid w:val="00AB3E35"/>
    <w:rsid w:val="00B51AD7"/>
    <w:rsid w:val="00C04B20"/>
    <w:rsid w:val="00C41E6E"/>
    <w:rsid w:val="00C54681"/>
    <w:rsid w:val="00C7447B"/>
    <w:rsid w:val="00CB633B"/>
    <w:rsid w:val="00CE41FE"/>
    <w:rsid w:val="00E60A93"/>
    <w:rsid w:val="00E8460C"/>
    <w:rsid w:val="00E94EC8"/>
    <w:rsid w:val="00F4015C"/>
    <w:rsid w:val="00F9136A"/>
    <w:rsid w:val="00F925B9"/>
    <w:rsid w:val="00FA0E43"/>
    <w:rsid w:val="00FE5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627E53"/>
  <w15:chartTrackingRefBased/>
  <w15:docId w15:val="{72B7F567-869A-4241-8880-2FA4FE4C3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6D"/>
    <w:rPr>
      <w:szCs w:val="21"/>
    </w:rPr>
  </w:style>
  <w:style w:type="paragraph" w:styleId="Heading1">
    <w:name w:val="heading 1"/>
    <w:basedOn w:val="Normal"/>
    <w:next w:val="Normal"/>
    <w:uiPriority w:val="9"/>
    <w:qFormat/>
    <w:rsid w:val="00774146"/>
    <w:pPr>
      <w:pBdr>
        <w:top w:val="single" w:sz="4" w:space="1" w:color="7A610D" w:themeColor="accent3" w:themeShade="80"/>
        <w:bottom w:val="single" w:sz="12" w:space="1" w:color="7A610D" w:themeColor="accent3" w:themeShade="80"/>
      </w:pBdr>
      <w:spacing w:before="240" w:after="240"/>
      <w:outlineLvl w:val="0"/>
    </w:pPr>
    <w:rPr>
      <w:rFonts w:asciiTheme="majorHAnsi" w:eastAsiaTheme="majorEastAsia" w:hAnsiTheme="majorHAnsi" w:cstheme="majorBidi"/>
      <w:color w:val="7A610D" w:themeColor="accent3" w:themeShade="80"/>
      <w:sz w:val="24"/>
      <w:szCs w:val="24"/>
    </w:rPr>
  </w:style>
  <w:style w:type="paragraph" w:styleId="Heading2">
    <w:name w:val="heading 2"/>
    <w:basedOn w:val="Normal"/>
    <w:next w:val="Normal"/>
    <w:uiPriority w:val="9"/>
    <w:unhideWhenUsed/>
    <w:qFormat/>
    <w:rsid w:val="00883FFD"/>
    <w:pPr>
      <w:outlineLvl w:val="1"/>
    </w:pPr>
    <w:rPr>
      <w:rFonts w:asciiTheme="majorHAnsi" w:eastAsiaTheme="majorEastAsia" w:hAnsiTheme="majorHAnsi" w:cstheme="majorBidi"/>
      <w:color w:val="536142" w:themeColor="accent1" w:themeShade="80"/>
    </w:rPr>
  </w:style>
  <w:style w:type="paragraph" w:styleId="Heading4">
    <w:name w:val="heading 4"/>
    <w:basedOn w:val="Normal"/>
    <w:next w:val="Normal"/>
    <w:link w:val="Heading4Char"/>
    <w:uiPriority w:val="9"/>
    <w:semiHidden/>
    <w:unhideWhenUsed/>
    <w:rsid w:val="00E60A93"/>
    <w:pPr>
      <w:keepNext/>
      <w:keepLines/>
      <w:spacing w:before="40" w:after="0"/>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2D3701"/>
    <w:pPr>
      <w:keepNext/>
      <w:keepLines/>
      <w:spacing w:before="40" w:after="80"/>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2A3FCB"/>
    <w:pPr>
      <w:keepNext/>
      <w:keepLines/>
      <w:spacing w:before="40" w:after="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2A3FCB"/>
    <w:pPr>
      <w:keepNext/>
      <w:keepLines/>
      <w:spacing w:before="40" w:after="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2A3FCB"/>
    <w:pPr>
      <w:keepNext/>
      <w:keepLines/>
      <w:spacing w:before="40" w:after="0"/>
      <w:outlineLvl w:val="7"/>
    </w:pPr>
    <w:rPr>
      <w:rFonts w:asciiTheme="majorHAnsi" w:eastAsiaTheme="majorEastAsia" w:hAnsiTheme="majorHAnsi"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before="40" w:after="0"/>
      <w:outlineLvl w:val="8"/>
    </w:pPr>
    <w:rPr>
      <w:rFonts w:asciiTheme="majorHAnsi" w:eastAsiaTheme="majorEastAsia" w:hAnsiTheme="majorHAnsi"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character" w:styleId="IntenseEmphasis">
    <w:name w:val="Intense Emphasis"/>
    <w:basedOn w:val="DefaultParagraphFont"/>
    <w:uiPriority w:val="6"/>
    <w:unhideWhenUsed/>
    <w:qFormat/>
    <w:rsid w:val="00883FFD"/>
    <w:rPr>
      <w:i/>
      <w:iCs/>
      <w:color w:val="935309" w:themeColor="accent2" w:themeShade="80"/>
    </w:rPr>
  </w:style>
  <w:style w:type="paragraph" w:styleId="Footer">
    <w:name w:val="footer"/>
    <w:basedOn w:val="Normal"/>
    <w:link w:val="FooterChar"/>
    <w:uiPriority w:val="99"/>
    <w:unhideWhenUsed/>
    <w:rsid w:val="007173EB"/>
    <w:pPr>
      <w:spacing w:before="0" w:after="0"/>
      <w:jc w:val="right"/>
    </w:pPr>
  </w:style>
  <w:style w:type="character" w:customStyle="1" w:styleId="FooterChar">
    <w:name w:val="Footer Char"/>
    <w:basedOn w:val="DefaultParagraphFont"/>
    <w:link w:val="Footer"/>
    <w:uiPriority w:val="99"/>
    <w:rsid w:val="007173EB"/>
    <w:rPr>
      <w:szCs w:val="21"/>
    </w:rPr>
  </w:style>
  <w:style w:type="paragraph" w:styleId="Title">
    <w:name w:val="Title"/>
    <w:basedOn w:val="Normal"/>
    <w:uiPriority w:val="1"/>
    <w:qFormat/>
    <w:rsid w:val="00435446"/>
    <w:pPr>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lumMod w14:val="50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pPr>
      <w:numPr>
        <w:numId w:val="18"/>
      </w:numPr>
      <w:contextualSpacing/>
    </w:pPr>
  </w:style>
  <w:style w:type="paragraph" w:styleId="Subtitle">
    <w:name w:val="Subtitle"/>
    <w:basedOn w:val="Normal"/>
    <w:uiPriority w:val="2"/>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536142" w:themeColor="accent1" w:themeShade="80"/>
      <w:sz w:val="21"/>
      <w:szCs w:val="21"/>
    </w:rPr>
  </w:style>
  <w:style w:type="paragraph" w:styleId="Header">
    <w:name w:val="header"/>
    <w:basedOn w:val="Normal"/>
    <w:link w:val="HeaderChar"/>
    <w:uiPriority w:val="99"/>
    <w:unhideWhenUsed/>
    <w:rsid w:val="007173EB"/>
    <w:pPr>
      <w:spacing w:before="0" w:after="0"/>
    </w:pPr>
  </w:style>
  <w:style w:type="character" w:customStyle="1" w:styleId="HeaderChar">
    <w:name w:val="Header Char"/>
    <w:basedOn w:val="DefaultParagraphFont"/>
    <w:link w:val="Header"/>
    <w:uiPriority w:val="99"/>
    <w:rsid w:val="007173EB"/>
    <w:rPr>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536142" w:themeColor="accent1" w:themeShade="80" w:shadow="1"/>
        <w:left w:val="single" w:sz="2" w:space="10" w:color="536142" w:themeColor="accent1" w:themeShade="80" w:shadow="1"/>
        <w:bottom w:val="single" w:sz="2" w:space="10" w:color="536142" w:themeColor="accent1" w:themeShade="80" w:shadow="1"/>
        <w:right w:val="single" w:sz="2" w:space="10" w:color="536142" w:themeColor="accent1" w:themeShade="80" w:shadow="1"/>
      </w:pBdr>
      <w:ind w:left="1152" w:right="1152"/>
    </w:pPr>
    <w:rPr>
      <w:i/>
      <w:iCs/>
      <w:color w:val="536142"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color w:val="444D26" w:themeColor="text2"/>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link w:val="DateChar"/>
    <w:uiPriority w:val="3"/>
    <w:rsid w:val="00774146"/>
    <w:pPr>
      <w:pBdr>
        <w:top w:val="single" w:sz="4" w:space="1" w:color="444D26" w:themeColor="text2"/>
      </w:pBdr>
      <w:contextualSpacing/>
      <w:jc w:val="right"/>
    </w:pPr>
  </w:style>
  <w:style w:type="character" w:customStyle="1" w:styleId="DateChar">
    <w:name w:val="Date Char"/>
    <w:basedOn w:val="DefaultParagraphFont"/>
    <w:link w:val="Date"/>
    <w:uiPriority w:val="3"/>
    <w:rsid w:val="00774146"/>
    <w:rPr>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A3FCB"/>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2A3FCB"/>
    <w:rPr>
      <w:color w:val="7F6F6F"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2A3FCB"/>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2A3FCB"/>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2A3FCB"/>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2A3FCB"/>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2A3FCB"/>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4D26"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526041"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526041"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8E58B6"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2D3701"/>
    <w:rPr>
      <w:i/>
      <w:iCs/>
      <w:color w:val="536142"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536142"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7"/>
      </w:numPr>
      <w:contextualSpacing/>
    </w:pPr>
  </w:style>
  <w:style w:type="paragraph" w:styleId="ListBullet3">
    <w:name w:val="List Bullet 3"/>
    <w:basedOn w:val="Normal"/>
    <w:uiPriority w:val="99"/>
    <w:semiHidden/>
    <w:unhideWhenUsed/>
    <w:rsid w:val="002A3FCB"/>
    <w:pPr>
      <w:numPr>
        <w:numId w:val="8"/>
      </w:numPr>
      <w:contextualSpacing/>
    </w:pPr>
  </w:style>
  <w:style w:type="paragraph" w:styleId="ListBullet4">
    <w:name w:val="List Bullet 4"/>
    <w:basedOn w:val="Normal"/>
    <w:uiPriority w:val="99"/>
    <w:semiHidden/>
    <w:unhideWhenUsed/>
    <w:rsid w:val="002A3FCB"/>
    <w:pPr>
      <w:numPr>
        <w:numId w:val="9"/>
      </w:numPr>
      <w:contextualSpacing/>
    </w:pPr>
  </w:style>
  <w:style w:type="paragraph" w:styleId="ListBullet5">
    <w:name w:val="List Bullet 5"/>
    <w:basedOn w:val="Normal"/>
    <w:uiPriority w:val="99"/>
    <w:semiHidden/>
    <w:unhideWhenUsed/>
    <w:rsid w:val="002A3FCB"/>
    <w:pPr>
      <w:numPr>
        <w:numId w:val="10"/>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qFormat/>
    <w:rsid w:val="00774146"/>
    <w:pPr>
      <w:numPr>
        <w:numId w:val="11"/>
      </w:numPr>
      <w:contextualSpacing/>
    </w:pPr>
  </w:style>
  <w:style w:type="paragraph" w:styleId="ListNumber2">
    <w:name w:val="List Number 2"/>
    <w:basedOn w:val="Normal"/>
    <w:uiPriority w:val="99"/>
    <w:semiHidden/>
    <w:unhideWhenUsed/>
    <w:rsid w:val="002A3FCB"/>
    <w:pPr>
      <w:numPr>
        <w:numId w:val="12"/>
      </w:numPr>
      <w:contextualSpacing/>
    </w:pPr>
  </w:style>
  <w:style w:type="paragraph" w:styleId="ListNumber3">
    <w:name w:val="List Number 3"/>
    <w:basedOn w:val="Normal"/>
    <w:uiPriority w:val="99"/>
    <w:semiHidden/>
    <w:unhideWhenUsed/>
    <w:rsid w:val="002A3FCB"/>
    <w:pPr>
      <w:numPr>
        <w:numId w:val="13"/>
      </w:numPr>
      <w:contextualSpacing/>
    </w:pPr>
  </w:style>
  <w:style w:type="paragraph" w:styleId="ListNumber4">
    <w:name w:val="List Number 4"/>
    <w:basedOn w:val="Normal"/>
    <w:uiPriority w:val="99"/>
    <w:semiHidden/>
    <w:unhideWhenUsed/>
    <w:rsid w:val="002A3FCB"/>
    <w:pPr>
      <w:numPr>
        <w:numId w:val="14"/>
      </w:numPr>
      <w:contextualSpacing/>
    </w:pPr>
  </w:style>
  <w:style w:type="paragraph" w:styleId="ListNumber5">
    <w:name w:val="List Number 5"/>
    <w:basedOn w:val="Normal"/>
    <w:uiPriority w:val="99"/>
    <w:semiHidden/>
    <w:unhideWhenUsed/>
    <w:rsid w:val="002A3FCB"/>
    <w:pPr>
      <w:numPr>
        <w:numId w:val="15"/>
      </w:numPr>
      <w:contextualSpacing/>
    </w:pPr>
  </w:style>
  <w:style w:type="paragraph" w:styleId="ListParagraph">
    <w:name w:val="List Paragraph"/>
    <w:basedOn w:val="Normal"/>
    <w:uiPriority w:val="34"/>
    <w:unhideWhenUsed/>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7C9163" w:themeColor="accent1" w:themeShade="BF"/>
    </w:rPr>
    <w:tblPr>
      <w:tblStyleRowBandSize w:val="1"/>
      <w:tblStyleColBandSize w:val="1"/>
      <w:tblBorders>
        <w:top w:val="single" w:sz="4" w:space="0" w:color="A5B592" w:themeColor="accent1"/>
        <w:bottom w:val="single" w:sz="4" w:space="0" w:color="A5B592" w:themeColor="accent1"/>
      </w:tblBorders>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6Colorful-Accent2">
    <w:name w:val="List Table 6 Colorful Accent 2"/>
    <w:basedOn w:val="TableNormal"/>
    <w:uiPriority w:val="51"/>
    <w:rsid w:val="002A3FCB"/>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2A3FCB"/>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2A3FCB"/>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2A3FCB"/>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2A3FCB"/>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7A610D" w:themeColor="accent3" w:themeShade="80"/>
      </w:pBd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hiad\AppData\Roaming\Microsoft\Templates\PTA%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D63B17AD7C94A0193DC0AFEED17C3AA"/>
        <w:category>
          <w:name w:val="General"/>
          <w:gallery w:val="placeholder"/>
        </w:category>
        <w:types>
          <w:type w:val="bbPlcHdr"/>
        </w:types>
        <w:behaviors>
          <w:behavior w:val="content"/>
        </w:behaviors>
        <w:guid w:val="{6745FBD2-D3C1-4AA6-93E6-ECC4A5C70CAF}"/>
      </w:docPartPr>
      <w:docPartBody>
        <w:p w:rsidR="007D1AF8" w:rsidRDefault="00DB6C60">
          <w:pPr>
            <w:pStyle w:val="0D63B17AD7C94A0193DC0AFEED17C3AA"/>
          </w:pPr>
          <w:r w:rsidRPr="00435446">
            <w:t>Minutes</w:t>
          </w:r>
        </w:p>
      </w:docPartBody>
    </w:docPart>
    <w:docPart>
      <w:docPartPr>
        <w:name w:val="DEF71F45304549D4B196C18F5A41E71E"/>
        <w:category>
          <w:name w:val="General"/>
          <w:gallery w:val="placeholder"/>
        </w:category>
        <w:types>
          <w:type w:val="bbPlcHdr"/>
        </w:types>
        <w:behaviors>
          <w:behavior w:val="content"/>
        </w:behaviors>
        <w:guid w:val="{D547DC25-3544-4611-8F39-D93D94238AFC}"/>
      </w:docPartPr>
      <w:docPartBody>
        <w:p w:rsidR="007D1AF8" w:rsidRDefault="00DB6C60">
          <w:pPr>
            <w:pStyle w:val="DEF71F45304549D4B196C18F5A41E71E"/>
          </w:pPr>
          <w:r w:rsidRPr="00AB3E35">
            <w:rPr>
              <w:rStyle w:val="IntenseEmphasis"/>
            </w:rPr>
            <w:t>Meeting called to order by</w:t>
          </w:r>
        </w:p>
      </w:docPartBody>
    </w:docPart>
    <w:docPart>
      <w:docPartPr>
        <w:name w:val="04222DCA57884AE0B428E85898410A31"/>
        <w:category>
          <w:name w:val="General"/>
          <w:gallery w:val="placeholder"/>
        </w:category>
        <w:types>
          <w:type w:val="bbPlcHdr"/>
        </w:types>
        <w:behaviors>
          <w:behavior w:val="content"/>
        </w:behaviors>
        <w:guid w:val="{F5667E07-891E-4DE5-9378-B3CDDD75A98F}"/>
      </w:docPartPr>
      <w:docPartBody>
        <w:p w:rsidR="007D1AF8" w:rsidRDefault="00DB6C60">
          <w:pPr>
            <w:pStyle w:val="04222DCA57884AE0B428E85898410A31"/>
          </w:pPr>
          <w:r>
            <w:t>In Attendance</w:t>
          </w:r>
        </w:p>
      </w:docPartBody>
    </w:docPart>
    <w:docPart>
      <w:docPartPr>
        <w:name w:val="7A6A9F4826334286BCA2C6A9E9233338"/>
        <w:category>
          <w:name w:val="General"/>
          <w:gallery w:val="placeholder"/>
        </w:category>
        <w:types>
          <w:type w:val="bbPlcHdr"/>
        </w:types>
        <w:behaviors>
          <w:behavior w:val="content"/>
        </w:behaviors>
        <w:guid w:val="{D097C59B-2915-43DE-B9AD-0E656A8E5BA5}"/>
      </w:docPartPr>
      <w:docPartBody>
        <w:p w:rsidR="007D1AF8" w:rsidRDefault="00DB6C60">
          <w:pPr>
            <w:pStyle w:val="7A6A9F4826334286BCA2C6A9E9233338"/>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C60"/>
    <w:rsid w:val="007D1AF8"/>
    <w:rsid w:val="00913813"/>
    <w:rsid w:val="00DB6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D63B17AD7C94A0193DC0AFEED17C3AA">
    <w:name w:val="0D63B17AD7C94A0193DC0AFEED17C3AA"/>
  </w:style>
  <w:style w:type="paragraph" w:customStyle="1" w:styleId="F93C1D69683D4974937A0AA3F650EA68">
    <w:name w:val="F93C1D69683D4974937A0AA3F650EA68"/>
  </w:style>
  <w:style w:type="character" w:styleId="IntenseEmphasis">
    <w:name w:val="Intense Emphasis"/>
    <w:basedOn w:val="DefaultParagraphFont"/>
    <w:uiPriority w:val="6"/>
    <w:unhideWhenUsed/>
    <w:qFormat/>
    <w:rPr>
      <w:i/>
      <w:iCs/>
      <w:color w:val="833C0B" w:themeColor="accent2" w:themeShade="80"/>
    </w:rPr>
  </w:style>
  <w:style w:type="paragraph" w:customStyle="1" w:styleId="65B1ECD9AF50456F8366C2BA93FE1EE0">
    <w:name w:val="65B1ECD9AF50456F8366C2BA93FE1EE0"/>
  </w:style>
  <w:style w:type="paragraph" w:customStyle="1" w:styleId="B7B448AB76AF471981FEFA84B5AEDF35">
    <w:name w:val="B7B448AB76AF471981FEFA84B5AEDF35"/>
  </w:style>
  <w:style w:type="paragraph" w:customStyle="1" w:styleId="DEF71F45304549D4B196C18F5A41E71E">
    <w:name w:val="DEF71F45304549D4B196C18F5A41E71E"/>
  </w:style>
  <w:style w:type="paragraph" w:customStyle="1" w:styleId="FAC13F3BC9064654B2816D5287467BD5">
    <w:name w:val="FAC13F3BC9064654B2816D5287467BD5"/>
  </w:style>
  <w:style w:type="paragraph" w:customStyle="1" w:styleId="04222DCA57884AE0B428E85898410A31">
    <w:name w:val="04222DCA57884AE0B428E85898410A31"/>
  </w:style>
  <w:style w:type="paragraph" w:customStyle="1" w:styleId="63FBF9729C2841C78C512A93230C5AF5">
    <w:name w:val="63FBF9729C2841C78C512A93230C5AF5"/>
  </w:style>
  <w:style w:type="paragraph" w:customStyle="1" w:styleId="D2E48D7247B04DEA876DB2616A94B567">
    <w:name w:val="D2E48D7247B04DEA876DB2616A94B567"/>
  </w:style>
  <w:style w:type="paragraph" w:customStyle="1" w:styleId="B0FB260F295B43629C93F63F6FAE510A">
    <w:name w:val="B0FB260F295B43629C93F63F6FAE510A"/>
  </w:style>
  <w:style w:type="paragraph" w:customStyle="1" w:styleId="6E5C9C4BA0834B49A032C488B69C4698">
    <w:name w:val="6E5C9C4BA0834B49A032C488B69C4698"/>
  </w:style>
  <w:style w:type="paragraph" w:customStyle="1" w:styleId="E607F76B622B4ABDA6ACDFA0F056485A">
    <w:name w:val="E607F76B622B4ABDA6ACDFA0F056485A"/>
  </w:style>
  <w:style w:type="paragraph" w:customStyle="1" w:styleId="6A9B63263AAA49B18233D35C10D5E087">
    <w:name w:val="6A9B63263AAA49B18233D35C10D5E087"/>
  </w:style>
  <w:style w:type="paragraph" w:customStyle="1" w:styleId="8067210AE54B4C4183108F0F735792C4">
    <w:name w:val="8067210AE54B4C4183108F0F735792C4"/>
  </w:style>
  <w:style w:type="paragraph" w:customStyle="1" w:styleId="50D0FB903606450BAD50EEDF6321B650">
    <w:name w:val="50D0FB903606450BAD50EEDF6321B650"/>
  </w:style>
  <w:style w:type="paragraph" w:customStyle="1" w:styleId="BC9D12AD93D34022AA0D51E932ACC24F">
    <w:name w:val="BC9D12AD93D34022AA0D51E932ACC24F"/>
  </w:style>
  <w:style w:type="paragraph" w:customStyle="1" w:styleId="355B759950604CB499AAFB73021D5041">
    <w:name w:val="355B759950604CB499AAFB73021D5041"/>
  </w:style>
  <w:style w:type="paragraph" w:customStyle="1" w:styleId="A23BC5AE3A144D87B81C8F99C1FB51D4">
    <w:name w:val="A23BC5AE3A144D87B81C8F99C1FB51D4"/>
  </w:style>
  <w:style w:type="paragraph" w:customStyle="1" w:styleId="4DF62B8F714F49D89B047E72137B793C">
    <w:name w:val="4DF62B8F714F49D89B047E72137B793C"/>
  </w:style>
  <w:style w:type="paragraph" w:customStyle="1" w:styleId="5506A7633042493B8BF41F4AB8041A7F">
    <w:name w:val="5506A7633042493B8BF41F4AB8041A7F"/>
  </w:style>
  <w:style w:type="paragraph" w:customStyle="1" w:styleId="98CF69284E004861B37C616F1F6AEB87">
    <w:name w:val="98CF69284E004861B37C616F1F6AEB87"/>
  </w:style>
  <w:style w:type="paragraph" w:customStyle="1" w:styleId="BDED6C0FC01C41D89DDFB37280696B17">
    <w:name w:val="BDED6C0FC01C41D89DDFB37280696B17"/>
  </w:style>
  <w:style w:type="paragraph" w:styleId="ListBullet">
    <w:name w:val="List Bullet"/>
    <w:basedOn w:val="Normal"/>
    <w:uiPriority w:val="10"/>
    <w:unhideWhenUsed/>
    <w:qFormat/>
    <w:pPr>
      <w:numPr>
        <w:numId w:val="1"/>
      </w:numPr>
      <w:spacing w:before="100" w:after="100" w:line="240" w:lineRule="auto"/>
      <w:contextualSpacing/>
    </w:pPr>
    <w:rPr>
      <w:szCs w:val="21"/>
      <w:lang w:eastAsia="ja-JP"/>
    </w:rPr>
  </w:style>
  <w:style w:type="paragraph" w:customStyle="1" w:styleId="D1ADB2AFAA814FF8837B63F4E195DE4D">
    <w:name w:val="D1ADB2AFAA814FF8837B63F4E195DE4D"/>
  </w:style>
  <w:style w:type="paragraph" w:customStyle="1" w:styleId="65DA8B81432C4A39A2EC90798D6B499D">
    <w:name w:val="65DA8B81432C4A39A2EC90798D6B499D"/>
  </w:style>
  <w:style w:type="paragraph" w:customStyle="1" w:styleId="6C571D303A9340FC8E6024C017078332">
    <w:name w:val="6C571D303A9340FC8E6024C017078332"/>
  </w:style>
  <w:style w:type="paragraph" w:customStyle="1" w:styleId="E225FE92BB564C2EA82405A2A8627885">
    <w:name w:val="E225FE92BB564C2EA82405A2A8627885"/>
  </w:style>
  <w:style w:type="paragraph" w:customStyle="1" w:styleId="4572690A1821414B8E1599C3A46816C0">
    <w:name w:val="4572690A1821414B8E1599C3A46816C0"/>
  </w:style>
  <w:style w:type="paragraph" w:customStyle="1" w:styleId="4C4567DE17A94A27B275EFD20528CDEF">
    <w:name w:val="4C4567DE17A94A27B275EFD20528CDEF"/>
  </w:style>
  <w:style w:type="paragraph" w:customStyle="1" w:styleId="7A6A9F4826334286BCA2C6A9E9233338">
    <w:name w:val="7A6A9F4826334286BCA2C6A9E9233338"/>
  </w:style>
  <w:style w:type="paragraph" w:customStyle="1" w:styleId="D7297773A5454AF7AF19BE4FF257C495">
    <w:name w:val="D7297773A5454AF7AF19BE4FF257C495"/>
  </w:style>
  <w:style w:type="paragraph" w:customStyle="1" w:styleId="006954B3B3F143E69B6F314E2624265C">
    <w:name w:val="006954B3B3F143E69B6F314E2624265C"/>
  </w:style>
  <w:style w:type="paragraph" w:customStyle="1" w:styleId="52F626445F984693BF3FFF1E40558763">
    <w:name w:val="52F626445F984693BF3FFF1E405587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docProps/app.xml><?xml version="1.0" encoding="utf-8"?>
<Properties xmlns="http://schemas.openxmlformats.org/officeDocument/2006/extended-properties" xmlns:vt="http://schemas.openxmlformats.org/officeDocument/2006/docPropsVTypes">
  <Template>PTA meeting minutes.dotx</Template>
  <TotalTime>0</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Decker</dc:creator>
  <cp:lastModifiedBy>Linda Decker</cp:lastModifiedBy>
  <cp:revision>2</cp:revision>
  <dcterms:created xsi:type="dcterms:W3CDTF">2020-06-17T13:25:00Z</dcterms:created>
  <dcterms:modified xsi:type="dcterms:W3CDTF">2020-06-17T13:25:00Z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