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454" w14:textId="54D2C24E" w:rsidR="00275260" w:rsidRPr="002C35DB" w:rsidRDefault="0023404C" w:rsidP="00275260">
      <w:pPr>
        <w:pStyle w:val="Heading1"/>
      </w:pPr>
      <w:r>
        <w:t>SHCA Board Meeting</w:t>
      </w:r>
    </w:p>
    <w:p w14:paraId="272EADFD" w14:textId="77777777" w:rsidR="00275260" w:rsidRPr="007C4C8D" w:rsidRDefault="003866B1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E422A0EA4FE4B4A8FA4FFD441B4C3A6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44D583B9" w14:textId="7DDC2FF6" w:rsidR="00554276" w:rsidRPr="004E227E" w:rsidRDefault="00F17A7B" w:rsidP="009F4E19">
      <w:pPr>
        <w:pStyle w:val="Date"/>
      </w:pPr>
      <w:r>
        <w:t>Sept. 7</w:t>
      </w:r>
      <w:r w:rsidR="000F4207">
        <w:t>, 2021</w:t>
      </w:r>
    </w:p>
    <w:p w14:paraId="4E2B2E9E" w14:textId="77777777" w:rsidR="00554276" w:rsidRPr="00394EF4" w:rsidRDefault="003866B1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1D1492C0930E404488D616CA2B59F95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69A83824" w14:textId="0A838172" w:rsidR="00D50D23" w:rsidRPr="00AE361F" w:rsidRDefault="0023404C" w:rsidP="00D512BB">
      <w:r>
        <w:t xml:space="preserve">Doug Brady called to order at </w:t>
      </w:r>
      <w:r w:rsidR="00F17A7B">
        <w:t>7</w:t>
      </w:r>
      <w:r w:rsidR="008C5FAE">
        <w:t>:</w:t>
      </w:r>
      <w:r w:rsidR="00F17A7B">
        <w:t>33</w:t>
      </w:r>
      <w:r w:rsidR="000F4207">
        <w:t>PM</w:t>
      </w:r>
    </w:p>
    <w:p w14:paraId="757EA7A0" w14:textId="311CDDDB" w:rsidR="0015180F" w:rsidRPr="00D512BB" w:rsidRDefault="0023404C" w:rsidP="00781863">
      <w:pPr>
        <w:pStyle w:val="ListNumber"/>
      </w:pPr>
      <w:r>
        <w:rPr>
          <w:rFonts w:eastAsiaTheme="majorEastAsia"/>
        </w:rPr>
        <w:t>Attendees</w:t>
      </w:r>
    </w:p>
    <w:p w14:paraId="16F18A35" w14:textId="38BA8F94" w:rsidR="0015180F" w:rsidRDefault="0023404C" w:rsidP="00D512BB">
      <w:r>
        <w:t>Doug Brady, Daryl Poirier, Melissa Pinion</w:t>
      </w:r>
      <w:r w:rsidR="008C5FAE">
        <w:t>, Mike Biggs</w:t>
      </w:r>
    </w:p>
    <w:p w14:paraId="0AA816BC" w14:textId="77777777" w:rsidR="00D50D23" w:rsidRDefault="003866B1" w:rsidP="00FD6CAB">
      <w:pPr>
        <w:pStyle w:val="ListNumber"/>
      </w:pPr>
      <w:sdt>
        <w:sdtPr>
          <w:alias w:val="Open issues:"/>
          <w:tag w:val="Open issues:"/>
          <w:id w:val="-297222184"/>
          <w:placeholder>
            <w:docPart w:val="E42413EEEA344C25A311163FC2383F94"/>
          </w:placeholder>
          <w:temporary/>
          <w:showingPlcHdr/>
          <w15:appearance w15:val="hidden"/>
        </w:sdtPr>
        <w:sdtEndPr/>
        <w:sdtContent>
          <w:r w:rsidR="00285B87" w:rsidRPr="00781863">
            <w:rPr>
              <w:rFonts w:eastAsiaTheme="majorEastAsia"/>
            </w:rPr>
            <w:t>Open issues</w:t>
          </w:r>
        </w:sdtContent>
      </w:sdt>
    </w:p>
    <w:p w14:paraId="228C8C1D" w14:textId="6345521A" w:rsidR="008C5FAE" w:rsidRDefault="00BB7120" w:rsidP="00BB7120">
      <w:pPr>
        <w:pStyle w:val="ListNumber2"/>
      </w:pPr>
      <w:r>
        <w:t>Bylaw amendments</w:t>
      </w:r>
    </w:p>
    <w:p w14:paraId="55776AF9" w14:textId="70AB5188" w:rsidR="008C5FAE" w:rsidRDefault="00BB7120" w:rsidP="00BB7120">
      <w:pPr>
        <w:pStyle w:val="ListNumber2"/>
        <w:numPr>
          <w:ilvl w:val="2"/>
          <w:numId w:val="40"/>
        </w:numPr>
      </w:pPr>
      <w:r>
        <w:t>Verbiage from lawyer available on website</w:t>
      </w:r>
    </w:p>
    <w:p w14:paraId="467F6800" w14:textId="300A23B8" w:rsidR="008C5FAE" w:rsidRDefault="00BB7120" w:rsidP="00BB7120">
      <w:pPr>
        <w:pStyle w:val="ListNumber2"/>
        <w:numPr>
          <w:ilvl w:val="3"/>
          <w:numId w:val="40"/>
        </w:numPr>
      </w:pPr>
      <w:r>
        <w:t>Two ballots, one for each issue</w:t>
      </w:r>
    </w:p>
    <w:p w14:paraId="100919F2" w14:textId="64AA503D" w:rsidR="00BB7120" w:rsidRDefault="00BB7120" w:rsidP="00BB7120">
      <w:pPr>
        <w:pStyle w:val="ListNumber2"/>
        <w:numPr>
          <w:ilvl w:val="4"/>
          <w:numId w:val="40"/>
        </w:numPr>
      </w:pPr>
      <w:r>
        <w:t>Trailers, commercial vehicles rules</w:t>
      </w:r>
    </w:p>
    <w:p w14:paraId="74D513FE" w14:textId="478E4B02" w:rsidR="00BB7120" w:rsidRDefault="00BB7120" w:rsidP="00BB7120">
      <w:pPr>
        <w:pStyle w:val="ListNumber2"/>
        <w:numPr>
          <w:ilvl w:val="4"/>
          <w:numId w:val="40"/>
        </w:numPr>
      </w:pPr>
      <w:r>
        <w:t>Voting rules</w:t>
      </w:r>
    </w:p>
    <w:p w14:paraId="225DB6F6" w14:textId="76DE8616" w:rsidR="008C5FAE" w:rsidRDefault="00BB7120" w:rsidP="00BB7120">
      <w:pPr>
        <w:pStyle w:val="ListNumber2"/>
        <w:numPr>
          <w:ilvl w:val="3"/>
          <w:numId w:val="40"/>
        </w:numPr>
      </w:pPr>
      <w:r>
        <w:t>Doug to assemble packet to mail out this week</w:t>
      </w:r>
    </w:p>
    <w:p w14:paraId="51CAF027" w14:textId="37F10D81" w:rsidR="00BB7120" w:rsidRDefault="00BB7120" w:rsidP="00BB7120">
      <w:pPr>
        <w:pStyle w:val="ListNumber2"/>
        <w:numPr>
          <w:ilvl w:val="3"/>
          <w:numId w:val="40"/>
        </w:numPr>
      </w:pPr>
      <w:r>
        <w:t>Due date for return October 15, 2021</w:t>
      </w:r>
    </w:p>
    <w:p w14:paraId="359FCE4D" w14:textId="459CBFCB" w:rsidR="00BB7120" w:rsidRDefault="00BB7120" w:rsidP="00BB7120">
      <w:pPr>
        <w:pStyle w:val="ListNumber2"/>
      </w:pPr>
      <w:r>
        <w:t>Lawn issues on Theresa</w:t>
      </w:r>
    </w:p>
    <w:p w14:paraId="2976BAF2" w14:textId="12A893CF" w:rsidR="00BB7120" w:rsidRDefault="00BB7120" w:rsidP="00BB7120">
      <w:pPr>
        <w:pStyle w:val="ListNumber2"/>
        <w:numPr>
          <w:ilvl w:val="2"/>
          <w:numId w:val="40"/>
        </w:numPr>
      </w:pPr>
      <w:r>
        <w:t>Wait for another complaint</w:t>
      </w:r>
      <w:r w:rsidR="000A5AB4">
        <w:t xml:space="preserve"> before contacting Township </w:t>
      </w:r>
    </w:p>
    <w:p w14:paraId="683B3554" w14:textId="15A54122" w:rsidR="000A5AB4" w:rsidRDefault="000A5AB4" w:rsidP="000A5AB4">
      <w:pPr>
        <w:pStyle w:val="ListNumber2"/>
      </w:pPr>
      <w:r>
        <w:t>Violation Fines</w:t>
      </w:r>
    </w:p>
    <w:p w14:paraId="7FC0690C" w14:textId="367FF0B1" w:rsidR="000A5AB4" w:rsidRDefault="000A5AB4" w:rsidP="000A5AB4">
      <w:pPr>
        <w:pStyle w:val="ListNumber2"/>
        <w:numPr>
          <w:ilvl w:val="2"/>
          <w:numId w:val="40"/>
        </w:numPr>
      </w:pPr>
      <w:r>
        <w:t>Suspended until vote is concluded</w:t>
      </w:r>
    </w:p>
    <w:p w14:paraId="654179F6" w14:textId="3F132C07" w:rsidR="000A5AB4" w:rsidRDefault="000A5AB4" w:rsidP="000A5AB4">
      <w:pPr>
        <w:pStyle w:val="ListNumber2"/>
      </w:pPr>
      <w:r>
        <w:t>Late fees</w:t>
      </w:r>
    </w:p>
    <w:p w14:paraId="5D8CD51E" w14:textId="2C74C5A7" w:rsidR="000A5AB4" w:rsidRDefault="000A5AB4" w:rsidP="000A5AB4">
      <w:pPr>
        <w:pStyle w:val="ListNumber2"/>
        <w:numPr>
          <w:ilvl w:val="2"/>
          <w:numId w:val="40"/>
        </w:numPr>
      </w:pPr>
      <w:r>
        <w:t>Turn back on with vote conclusion and fines</w:t>
      </w:r>
    </w:p>
    <w:p w14:paraId="0C9FF276" w14:textId="55307DFE" w:rsidR="0036434B" w:rsidRDefault="00A92E3E" w:rsidP="00A92E3E">
      <w:pPr>
        <w:pStyle w:val="ListNumber"/>
      </w:pPr>
      <w:r>
        <w:t>New Business</w:t>
      </w:r>
    </w:p>
    <w:p w14:paraId="75A4EB26" w14:textId="28F6545A" w:rsidR="00BB7120" w:rsidRDefault="00BB7120" w:rsidP="00A92E3E">
      <w:pPr>
        <w:pStyle w:val="ListNumber2"/>
      </w:pPr>
      <w:r>
        <w:t>Front entrance complaint</w:t>
      </w:r>
    </w:p>
    <w:p w14:paraId="23BB3AB9" w14:textId="52DE0DC9" w:rsidR="000F4207" w:rsidRDefault="00BB7120" w:rsidP="00BB7120">
      <w:pPr>
        <w:pStyle w:val="ListNumber2"/>
        <w:numPr>
          <w:ilvl w:val="2"/>
          <w:numId w:val="40"/>
        </w:numPr>
      </w:pPr>
      <w:r>
        <w:t xml:space="preserve">Plants dying at front entrance. No warranty on plants, so would need to replace at our expense. </w:t>
      </w:r>
    </w:p>
    <w:p w14:paraId="7D5E5D44" w14:textId="31BA94A9" w:rsidR="00BB7120" w:rsidRDefault="00BB7120" w:rsidP="00626148">
      <w:pPr>
        <w:pStyle w:val="ListNumber2"/>
        <w:numPr>
          <w:ilvl w:val="2"/>
          <w:numId w:val="40"/>
        </w:numPr>
      </w:pPr>
      <w:r>
        <w:lastRenderedPageBreak/>
        <w:t xml:space="preserve">Weeds are growing. Atlas did not put down weed block. </w:t>
      </w:r>
    </w:p>
    <w:p w14:paraId="3009D38E" w14:textId="77777777" w:rsidR="0015180F" w:rsidRPr="00B853F9" w:rsidRDefault="003866B1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912E811B78BB4DF0BBFCCB989BFA3CD9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</w:p>
    <w:p w14:paraId="0405B53F" w14:textId="0AE6B58E" w:rsidR="00680296" w:rsidRDefault="003866B1" w:rsidP="00D512BB">
      <w:sdt>
        <w:sdtPr>
          <w:alias w:val="Facilitator name:"/>
          <w:tag w:val="Facilitator name:"/>
          <w:id w:val="-1874911055"/>
          <w:placeholder>
            <w:docPart w:val="579475ED3E1844D7B4038805838BB9D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525A5">
            <w:t>Doug</w:t>
          </w:r>
        </w:sdtContent>
      </w:sdt>
      <w:r w:rsidR="002C3D7E" w:rsidRPr="00361DEE">
        <w:t xml:space="preserve"> </w:t>
      </w:r>
      <w:r w:rsidR="007A7E7A">
        <w:t>motion to adjourn</w:t>
      </w:r>
      <w:r w:rsidR="0036434B">
        <w:t xml:space="preserve"> at </w:t>
      </w:r>
      <w:proofErr w:type="gramStart"/>
      <w:r w:rsidR="00626148">
        <w:t>8</w:t>
      </w:r>
      <w:r w:rsidR="008C5FAE">
        <w:t>:</w:t>
      </w:r>
      <w:r w:rsidR="00626148">
        <w:t>05</w:t>
      </w:r>
      <w:r w:rsidR="0036434B">
        <w:t>PM</w:t>
      </w:r>
      <w:r w:rsidR="007A7E7A">
        <w:t>;</w:t>
      </w:r>
      <w:proofErr w:type="gramEnd"/>
      <w:r w:rsidR="007A7E7A">
        <w:t xml:space="preserve"> 2</w:t>
      </w:r>
      <w:r w:rsidR="007A7E7A" w:rsidRPr="007A7E7A">
        <w:rPr>
          <w:vertAlign w:val="superscript"/>
        </w:rPr>
        <w:t>nd</w:t>
      </w:r>
      <w:r w:rsidR="007A7E7A">
        <w:t xml:space="preserve"> </w:t>
      </w:r>
      <w:r w:rsidR="00F518D2">
        <w:t>Melissa Pinion</w:t>
      </w:r>
    </w:p>
    <w:p w14:paraId="6A06F060" w14:textId="11CA9BEE" w:rsidR="008E476B" w:rsidRDefault="003866B1" w:rsidP="00D512BB">
      <w:sdt>
        <w:sdtPr>
          <w:alias w:val="Minutes submitted by:"/>
          <w:tag w:val="Minutes submitted by:"/>
          <w:id w:val="915436728"/>
          <w:placeholder>
            <w:docPart w:val="8FC46AD273BD424EA2DF1F267CC30622"/>
          </w:placeholder>
          <w:temporary/>
          <w:showingPlcHdr/>
          <w15:appearance w15:val="hidden"/>
        </w:sdtPr>
        <w:sdtEndPr/>
        <w:sdtContent>
          <w:r w:rsidR="00285B87" w:rsidRPr="00285B87">
            <w:t>Minutes submitted by</w:t>
          </w:r>
        </w:sdtContent>
      </w:sdt>
      <w:r w:rsidR="004E227E">
        <w:t xml:space="preserve">:  </w:t>
      </w:r>
      <w:r w:rsidR="00CE5DBB">
        <w:t>Melissa Pinion</w:t>
      </w:r>
    </w:p>
    <w:p w14:paraId="27407F73" w14:textId="222DC604" w:rsidR="00D512BB" w:rsidRDefault="003866B1" w:rsidP="00DC6078">
      <w:sdt>
        <w:sdtPr>
          <w:alias w:val="Minutes approved by:"/>
          <w:tag w:val="Minutes approved by:"/>
          <w:id w:val="793186629"/>
          <w:placeholder>
            <w:docPart w:val="40B212F0682943E58E36E6846A4392F1"/>
          </w:placeholder>
          <w:temporary/>
          <w:showingPlcHdr/>
          <w15:appearance w15:val="hidden"/>
        </w:sdtPr>
        <w:sdtEndPr/>
        <w:sdtContent>
          <w:r w:rsidR="00C601ED">
            <w:t>Minutes approved by</w:t>
          </w:r>
        </w:sdtContent>
      </w:sdt>
      <w:r w:rsidR="008E476B">
        <w:t xml:space="preserve">: </w:t>
      </w:r>
      <w:r w:rsidR="004E227E">
        <w:t xml:space="preserve"> </w:t>
      </w:r>
    </w:p>
    <w:p w14:paraId="5112548E" w14:textId="4742A1E7" w:rsidR="0065698F" w:rsidRDefault="0065698F" w:rsidP="00DC6078"/>
    <w:p w14:paraId="6249FE59" w14:textId="0FC6F72B" w:rsidR="0065698F" w:rsidRDefault="0065698F" w:rsidP="00DC6078"/>
    <w:p w14:paraId="258BE533" w14:textId="1ABB9AE5" w:rsidR="0065698F" w:rsidRDefault="0065698F" w:rsidP="00DC6078"/>
    <w:sectPr w:rsidR="0065698F" w:rsidSect="00193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D9F9" w14:textId="77777777" w:rsidR="003866B1" w:rsidRDefault="003866B1" w:rsidP="001E7D29">
      <w:pPr>
        <w:spacing w:after="0" w:line="240" w:lineRule="auto"/>
      </w:pPr>
      <w:r>
        <w:separator/>
      </w:r>
    </w:p>
  </w:endnote>
  <w:endnote w:type="continuationSeparator" w:id="0">
    <w:p w14:paraId="3B7A080B" w14:textId="77777777" w:rsidR="003866B1" w:rsidRDefault="003866B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5AED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A084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0982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7AF3" w14:textId="77777777" w:rsidR="003866B1" w:rsidRDefault="003866B1" w:rsidP="001E7D29">
      <w:pPr>
        <w:spacing w:after="0" w:line="240" w:lineRule="auto"/>
      </w:pPr>
      <w:r>
        <w:separator/>
      </w:r>
    </w:p>
  </w:footnote>
  <w:footnote w:type="continuationSeparator" w:id="0">
    <w:p w14:paraId="2E2E40AE" w14:textId="77777777" w:rsidR="003866B1" w:rsidRDefault="003866B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587E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F2F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E050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00273B"/>
    <w:multiLevelType w:val="hybridMultilevel"/>
    <w:tmpl w:val="5DCC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1E0E52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decimal"/>
      <w:pStyle w:val="ListNumber2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58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A122B04"/>
    <w:multiLevelType w:val="hybridMultilevel"/>
    <w:tmpl w:val="E510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2"/>
  </w:num>
  <w:num w:numId="5">
    <w:abstractNumId w:val="3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1"/>
  </w:num>
  <w:num w:numId="26">
    <w:abstractNumId w:val="11"/>
  </w:num>
  <w:num w:numId="27">
    <w:abstractNumId w:val="22"/>
  </w:num>
  <w:num w:numId="28">
    <w:abstractNumId w:val="11"/>
  </w:num>
  <w:num w:numId="29">
    <w:abstractNumId w:val="30"/>
  </w:num>
  <w:num w:numId="30">
    <w:abstractNumId w:val="24"/>
  </w:num>
  <w:num w:numId="31">
    <w:abstractNumId w:val="37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29"/>
  </w:num>
  <w:num w:numId="38">
    <w:abstractNumId w:val="25"/>
  </w:num>
  <w:num w:numId="39">
    <w:abstractNumId w:val="36"/>
  </w:num>
  <w:num w:numId="40">
    <w:abstractNumId w:val="28"/>
  </w:num>
  <w:num w:numId="41">
    <w:abstractNumId w:val="3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C"/>
    <w:rsid w:val="000525A5"/>
    <w:rsid w:val="00057671"/>
    <w:rsid w:val="000A5AB4"/>
    <w:rsid w:val="000C7E5A"/>
    <w:rsid w:val="000D445D"/>
    <w:rsid w:val="000F4207"/>
    <w:rsid w:val="000F4987"/>
    <w:rsid w:val="000F65EC"/>
    <w:rsid w:val="0011573E"/>
    <w:rsid w:val="001269DE"/>
    <w:rsid w:val="00140DAE"/>
    <w:rsid w:val="001454D8"/>
    <w:rsid w:val="0015180F"/>
    <w:rsid w:val="00163769"/>
    <w:rsid w:val="001746FC"/>
    <w:rsid w:val="00193653"/>
    <w:rsid w:val="001A1043"/>
    <w:rsid w:val="001B4741"/>
    <w:rsid w:val="001E7D29"/>
    <w:rsid w:val="001F5ABF"/>
    <w:rsid w:val="00230F12"/>
    <w:rsid w:val="0023404C"/>
    <w:rsid w:val="002404F5"/>
    <w:rsid w:val="00275260"/>
    <w:rsid w:val="00276FA1"/>
    <w:rsid w:val="00285B87"/>
    <w:rsid w:val="00291B4A"/>
    <w:rsid w:val="002C3D7E"/>
    <w:rsid w:val="002F139C"/>
    <w:rsid w:val="0032131A"/>
    <w:rsid w:val="003310BF"/>
    <w:rsid w:val="00333DF8"/>
    <w:rsid w:val="00357641"/>
    <w:rsid w:val="00360B6E"/>
    <w:rsid w:val="00361DEE"/>
    <w:rsid w:val="0036434B"/>
    <w:rsid w:val="003866B1"/>
    <w:rsid w:val="00394EF4"/>
    <w:rsid w:val="00410612"/>
    <w:rsid w:val="00411F8B"/>
    <w:rsid w:val="00450670"/>
    <w:rsid w:val="00450A43"/>
    <w:rsid w:val="004724BD"/>
    <w:rsid w:val="00477352"/>
    <w:rsid w:val="00491C23"/>
    <w:rsid w:val="004B5C09"/>
    <w:rsid w:val="004E227E"/>
    <w:rsid w:val="00500DD1"/>
    <w:rsid w:val="00521AE3"/>
    <w:rsid w:val="00532427"/>
    <w:rsid w:val="00535B54"/>
    <w:rsid w:val="00554276"/>
    <w:rsid w:val="005D50D8"/>
    <w:rsid w:val="005E0ED9"/>
    <w:rsid w:val="00616B41"/>
    <w:rsid w:val="00620AE8"/>
    <w:rsid w:val="00626148"/>
    <w:rsid w:val="0064628C"/>
    <w:rsid w:val="0065214E"/>
    <w:rsid w:val="00655EE2"/>
    <w:rsid w:val="0065698F"/>
    <w:rsid w:val="00663FE5"/>
    <w:rsid w:val="00680296"/>
    <w:rsid w:val="006853BC"/>
    <w:rsid w:val="00687389"/>
    <w:rsid w:val="006928C1"/>
    <w:rsid w:val="006D59A9"/>
    <w:rsid w:val="006F03D4"/>
    <w:rsid w:val="00700B1F"/>
    <w:rsid w:val="00704550"/>
    <w:rsid w:val="007257E9"/>
    <w:rsid w:val="00744B1E"/>
    <w:rsid w:val="00756D9C"/>
    <w:rsid w:val="007619BD"/>
    <w:rsid w:val="00771C24"/>
    <w:rsid w:val="00781863"/>
    <w:rsid w:val="007A7E7A"/>
    <w:rsid w:val="007D5836"/>
    <w:rsid w:val="007F34A4"/>
    <w:rsid w:val="00815563"/>
    <w:rsid w:val="008240DA"/>
    <w:rsid w:val="008429E5"/>
    <w:rsid w:val="00853B7F"/>
    <w:rsid w:val="00867EA4"/>
    <w:rsid w:val="00897D88"/>
    <w:rsid w:val="008A0319"/>
    <w:rsid w:val="008C5FAE"/>
    <w:rsid w:val="008D43E9"/>
    <w:rsid w:val="008E3C0E"/>
    <w:rsid w:val="008E476B"/>
    <w:rsid w:val="00927C63"/>
    <w:rsid w:val="00932F50"/>
    <w:rsid w:val="0094637B"/>
    <w:rsid w:val="00955A78"/>
    <w:rsid w:val="009611CF"/>
    <w:rsid w:val="00965A93"/>
    <w:rsid w:val="009921B8"/>
    <w:rsid w:val="00995AE1"/>
    <w:rsid w:val="009B3162"/>
    <w:rsid w:val="009D4984"/>
    <w:rsid w:val="009D6901"/>
    <w:rsid w:val="009F4E19"/>
    <w:rsid w:val="00A07662"/>
    <w:rsid w:val="00A21B71"/>
    <w:rsid w:val="00A37F9E"/>
    <w:rsid w:val="00A40085"/>
    <w:rsid w:val="00A47DF6"/>
    <w:rsid w:val="00A9231C"/>
    <w:rsid w:val="00A92E3E"/>
    <w:rsid w:val="00AA2532"/>
    <w:rsid w:val="00AB2161"/>
    <w:rsid w:val="00AD4C89"/>
    <w:rsid w:val="00AE1F88"/>
    <w:rsid w:val="00AE361F"/>
    <w:rsid w:val="00AE5370"/>
    <w:rsid w:val="00B247A9"/>
    <w:rsid w:val="00B428BA"/>
    <w:rsid w:val="00B435B5"/>
    <w:rsid w:val="00B565D8"/>
    <w:rsid w:val="00B5779A"/>
    <w:rsid w:val="00B64D24"/>
    <w:rsid w:val="00B7147D"/>
    <w:rsid w:val="00B75CFC"/>
    <w:rsid w:val="00B853F9"/>
    <w:rsid w:val="00B86F98"/>
    <w:rsid w:val="00BB018B"/>
    <w:rsid w:val="00BB7120"/>
    <w:rsid w:val="00BD1747"/>
    <w:rsid w:val="00C14973"/>
    <w:rsid w:val="00C1643D"/>
    <w:rsid w:val="00C261A9"/>
    <w:rsid w:val="00C42793"/>
    <w:rsid w:val="00C601ED"/>
    <w:rsid w:val="00CE5A5C"/>
    <w:rsid w:val="00CE5DBB"/>
    <w:rsid w:val="00D31AB7"/>
    <w:rsid w:val="00D50D23"/>
    <w:rsid w:val="00D512BB"/>
    <w:rsid w:val="00D87169"/>
    <w:rsid w:val="00DA3B1A"/>
    <w:rsid w:val="00DA5F0D"/>
    <w:rsid w:val="00DC6078"/>
    <w:rsid w:val="00DC79AD"/>
    <w:rsid w:val="00DD2075"/>
    <w:rsid w:val="00DE0AE9"/>
    <w:rsid w:val="00DF2868"/>
    <w:rsid w:val="00E32318"/>
    <w:rsid w:val="00E557A0"/>
    <w:rsid w:val="00EF6435"/>
    <w:rsid w:val="00F10F6B"/>
    <w:rsid w:val="00F17A7B"/>
    <w:rsid w:val="00F23697"/>
    <w:rsid w:val="00F36BB7"/>
    <w:rsid w:val="00F518D2"/>
    <w:rsid w:val="00F861CD"/>
    <w:rsid w:val="00FA7566"/>
    <w:rsid w:val="00FB3809"/>
    <w:rsid w:val="00FB5740"/>
    <w:rsid w:val="00FC29C7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2B9357C2"/>
  <w15:docId w15:val="{A0A004CD-E201-4617-B8DB-B7E6A64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79C8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22A0EA4FE4B4A8FA4FFD441B4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5D5C-EDB5-4A29-A9DA-BC713435D81B}"/>
      </w:docPartPr>
      <w:docPartBody>
        <w:p w:rsidR="006E799B" w:rsidRDefault="00FE0008">
          <w:pPr>
            <w:pStyle w:val="AE422A0EA4FE4B4A8FA4FFD441B4C3A6"/>
          </w:pPr>
          <w:r w:rsidRPr="004B5C09">
            <w:t>Meeting Minutes</w:t>
          </w:r>
        </w:p>
      </w:docPartBody>
    </w:docPart>
    <w:docPart>
      <w:docPartPr>
        <w:name w:val="1D1492C0930E404488D616CA2B5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7F95-C19D-4BE6-AA8A-DCA18C99ADFB}"/>
      </w:docPartPr>
      <w:docPartBody>
        <w:p w:rsidR="006E799B" w:rsidRDefault="00FE0008">
          <w:pPr>
            <w:pStyle w:val="1D1492C0930E404488D616CA2B59F95D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E42413EEEA344C25A311163FC238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42F7-3C6F-4BBE-A734-A95F1FE19843}"/>
      </w:docPartPr>
      <w:docPartBody>
        <w:p w:rsidR="006E799B" w:rsidRDefault="00FE0008">
          <w:pPr>
            <w:pStyle w:val="E42413EEEA344C25A311163FC2383F94"/>
          </w:pPr>
          <w:r w:rsidRPr="00781863">
            <w:rPr>
              <w:rFonts w:eastAsiaTheme="majorEastAsia"/>
            </w:rPr>
            <w:t>Open issues</w:t>
          </w:r>
        </w:p>
      </w:docPartBody>
    </w:docPart>
    <w:docPart>
      <w:docPartPr>
        <w:name w:val="912E811B78BB4DF0BBFCCB989BFA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1747-B36A-4553-BFA1-1B827E3B5486}"/>
      </w:docPartPr>
      <w:docPartBody>
        <w:p w:rsidR="006E799B" w:rsidRDefault="00FE0008">
          <w:pPr>
            <w:pStyle w:val="912E811B78BB4DF0BBFCCB989BFA3CD9"/>
          </w:pPr>
          <w:r w:rsidRPr="00B853F9">
            <w:t>Adjournment</w:t>
          </w:r>
        </w:p>
      </w:docPartBody>
    </w:docPart>
    <w:docPart>
      <w:docPartPr>
        <w:name w:val="579475ED3E1844D7B4038805838B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4D92-03CB-4B8A-8774-23D8709B3A08}"/>
      </w:docPartPr>
      <w:docPartBody>
        <w:p w:rsidR="006E799B" w:rsidRDefault="00FE0008">
          <w:pPr>
            <w:pStyle w:val="579475ED3E1844D7B4038805838BB9D1"/>
          </w:pPr>
          <w:r w:rsidRPr="000F4987">
            <w:t>Facilitator Name</w:t>
          </w:r>
        </w:p>
      </w:docPartBody>
    </w:docPart>
    <w:docPart>
      <w:docPartPr>
        <w:name w:val="8FC46AD273BD424EA2DF1F267CC3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C-6D7A-4A5D-A126-51355D974898}"/>
      </w:docPartPr>
      <w:docPartBody>
        <w:p w:rsidR="006E799B" w:rsidRDefault="00FE0008">
          <w:pPr>
            <w:pStyle w:val="8FC46AD273BD424EA2DF1F267CC30622"/>
          </w:pPr>
          <w:r w:rsidRPr="00285B87">
            <w:t>Minutes submitted by</w:t>
          </w:r>
        </w:p>
      </w:docPartBody>
    </w:docPart>
    <w:docPart>
      <w:docPartPr>
        <w:name w:val="40B212F0682943E58E36E6846A43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3A10-DAB3-4833-946D-83198ABC6B70}"/>
      </w:docPartPr>
      <w:docPartBody>
        <w:p w:rsidR="006E799B" w:rsidRDefault="00FE0008">
          <w:pPr>
            <w:pStyle w:val="40B212F0682943E58E36E6846A4392F1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B"/>
    <w:rsid w:val="00266CCC"/>
    <w:rsid w:val="002E0B45"/>
    <w:rsid w:val="00414A87"/>
    <w:rsid w:val="0058554B"/>
    <w:rsid w:val="006E799B"/>
    <w:rsid w:val="0092588C"/>
    <w:rsid w:val="00AF4D7C"/>
    <w:rsid w:val="00B753BE"/>
    <w:rsid w:val="00C051DA"/>
    <w:rsid w:val="00F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422A0EA4FE4B4A8FA4FFD441B4C3A6">
    <w:name w:val="AE422A0EA4FE4B4A8FA4FFD441B4C3A6"/>
  </w:style>
  <w:style w:type="paragraph" w:customStyle="1" w:styleId="1D1492C0930E404488D616CA2B59F95D">
    <w:name w:val="1D1492C0930E404488D616CA2B59F95D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E42413EEEA344C25A311163FC2383F94">
    <w:name w:val="E42413EEEA344C25A311163FC2383F94"/>
  </w:style>
  <w:style w:type="paragraph" w:customStyle="1" w:styleId="912E811B78BB4DF0BBFCCB989BFA3CD9">
    <w:name w:val="912E811B78BB4DF0BBFCCB989BFA3CD9"/>
  </w:style>
  <w:style w:type="paragraph" w:customStyle="1" w:styleId="579475ED3E1844D7B4038805838BB9D1">
    <w:name w:val="579475ED3E1844D7B4038805838BB9D1"/>
  </w:style>
  <w:style w:type="paragraph" w:customStyle="1" w:styleId="8FC46AD273BD424EA2DF1F267CC30622">
    <w:name w:val="8FC46AD273BD424EA2DF1F267CC30622"/>
  </w:style>
  <w:style w:type="paragraph" w:customStyle="1" w:styleId="40B212F0682943E58E36E6846A4392F1">
    <w:name w:val="40B212F0682943E58E36E6846A439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42A65-1FD5-44FE-ABF6-AD83082E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Pinion</dc:creator>
  <cp:keywords>Doug</cp:keywords>
  <dc:description/>
  <cp:lastModifiedBy>Doug Brady</cp:lastModifiedBy>
  <cp:revision>2</cp:revision>
  <dcterms:created xsi:type="dcterms:W3CDTF">2022-03-09T15:25:00Z</dcterms:created>
  <dcterms:modified xsi:type="dcterms:W3CDTF">2022-03-09T15:25:00Z</dcterms:modified>
</cp:coreProperties>
</file>