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4698A2F1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4223DE3E" w14:textId="77777777" w:rsidR="002F6E35" w:rsidRDefault="009035F5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A91564" w:rsidRPr="00A91564">
              <w:t>May</w:t>
            </w:r>
            <w: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7511CAA9" w14:textId="77777777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057620E3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68AFC09B" w14:textId="77777777" w:rsidR="002F6E35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397CD7F8" w14:textId="77777777" w:rsidR="002F6E35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A91564">
              <w:t>2020</w:t>
            </w:r>
            <w:r>
              <w:fldChar w:fldCharType="end"/>
            </w:r>
          </w:p>
        </w:tc>
      </w:tr>
      <w:tr w:rsidR="002F6E35" w14:paraId="4263B38A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1FD84523" w14:textId="77777777" w:rsidR="002F6E35" w:rsidRDefault="002F6E35">
            <w:pPr>
              <w:pStyle w:val="Title"/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46E10AAF" w14:textId="77777777" w:rsidR="002F6E35" w:rsidRDefault="002F6E35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5698DB24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9B7DDFE94C074821B654A98A06F911E2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54" w:type="dxa"/>
              </w:tcPr>
              <w:p w14:paraId="05EB986B" w14:textId="77777777"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3A42E7D6" w14:textId="77777777" w:rsidR="002F6E35" w:rsidRDefault="00CD2557">
            <w:pPr>
              <w:pStyle w:val="Days"/>
            </w:pPr>
            <w:sdt>
              <w:sdtPr>
                <w:id w:val="8650153"/>
                <w:placeholder>
                  <w:docPart w:val="745FA71CD0CD42538361028D9FA97720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33C4C19A" w14:textId="77777777" w:rsidR="002F6E35" w:rsidRDefault="00CD2557">
            <w:pPr>
              <w:pStyle w:val="Days"/>
            </w:pPr>
            <w:sdt>
              <w:sdtPr>
                <w:id w:val="-1517691135"/>
                <w:placeholder>
                  <w:docPart w:val="4DD7AF7EB98A4513A03FB05F3C3F404B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1E440804" w14:textId="77777777" w:rsidR="002F6E35" w:rsidRDefault="00CD2557">
            <w:pPr>
              <w:pStyle w:val="Days"/>
            </w:pPr>
            <w:sdt>
              <w:sdtPr>
                <w:id w:val="-1684429625"/>
                <w:placeholder>
                  <w:docPart w:val="A40475261AF04018B8739A6452E59139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32F4377A" w14:textId="77777777" w:rsidR="002F6E35" w:rsidRDefault="00CD2557">
            <w:pPr>
              <w:pStyle w:val="Days"/>
            </w:pPr>
            <w:sdt>
              <w:sdtPr>
                <w:id w:val="-1188375605"/>
                <w:placeholder>
                  <w:docPart w:val="89D64BE42E784385B85A6C67C94FC72C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5E011BBC" w14:textId="77777777" w:rsidR="002F6E35" w:rsidRDefault="00CD2557">
            <w:pPr>
              <w:pStyle w:val="Days"/>
            </w:pPr>
            <w:sdt>
              <w:sdtPr>
                <w:id w:val="1991825489"/>
                <w:placeholder>
                  <w:docPart w:val="58B2DC4ED36547069A23F22454E9B6B2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6B91E205" w14:textId="77777777" w:rsidR="002F6E35" w:rsidRDefault="00CD2557">
            <w:pPr>
              <w:pStyle w:val="Days"/>
            </w:pPr>
            <w:sdt>
              <w:sdtPr>
                <w:id w:val="115736794"/>
                <w:placeholder>
                  <w:docPart w:val="79C151DC7DDE451AB7103907D944CB0F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Saturday</w:t>
                </w:r>
              </w:sdtContent>
            </w:sdt>
          </w:p>
        </w:tc>
      </w:tr>
      <w:tr w:rsidR="002F6E35" w14:paraId="34B45446" w14:textId="77777777" w:rsidTr="002F6E35">
        <w:tc>
          <w:tcPr>
            <w:tcW w:w="2054" w:type="dxa"/>
            <w:tcBorders>
              <w:bottom w:val="nil"/>
            </w:tcBorders>
          </w:tcPr>
          <w:p w14:paraId="411BE1B3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91564">
              <w:instrText>Friday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5AE5FE6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91564">
              <w:instrText>Friday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A9156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FA21C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DA1EC85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91564">
              <w:instrText>Friday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A9156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FA21C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7FB8EB8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91564">
              <w:instrText>Friday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A9156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7A49F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89F11F9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91564">
              <w:instrText>Friday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A9156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557989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9812AF0" w14:textId="2638124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91564">
              <w:instrText>Friday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557989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557989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91564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A91564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B591CD7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91564">
              <w:instrText>Friday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A91564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A91564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91564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A91564">
              <w:rPr>
                <w:noProof/>
              </w:rPr>
              <w:t>2</w:t>
            </w:r>
            <w:r>
              <w:fldChar w:fldCharType="end"/>
            </w:r>
          </w:p>
        </w:tc>
      </w:tr>
      <w:tr w:rsidR="002F6E35" w14:paraId="5E3BB993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511D80D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89A1D4D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B62DDC0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AE1F33A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93CE83D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91C58DF" w14:textId="77777777" w:rsidR="002F6E35" w:rsidRDefault="00A91564">
            <w:r>
              <w:t xml:space="preserve">                 Free</w:t>
            </w:r>
          </w:p>
          <w:p w14:paraId="10A642C8" w14:textId="6B7DE294" w:rsidR="00A91564" w:rsidRDefault="00A91564">
            <w:r>
              <w:t xml:space="preserve">                  Art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55CA53B" w14:textId="77777777" w:rsidR="002F6E35" w:rsidRDefault="002F6E35"/>
        </w:tc>
      </w:tr>
      <w:tr w:rsidR="002F6E35" w14:paraId="7FA80DA5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344B20E2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A91564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C3683E8" w14:textId="5684D052" w:rsidR="00A91564" w:rsidRDefault="00A91564">
            <w:pPr>
              <w:pStyle w:val="Dates"/>
            </w:pPr>
            <w:r>
              <w:t>4</w:t>
            </w:r>
          </w:p>
          <w:p w14:paraId="413947D5" w14:textId="24EA873C" w:rsidR="002F6E35" w:rsidRDefault="00A91564" w:rsidP="00A91564">
            <w:pPr>
              <w:pStyle w:val="Dates"/>
              <w:jc w:val="center"/>
            </w:pPr>
            <w:r>
              <w:t xml:space="preserve">     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D858607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A91564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E17DE1F" w14:textId="64D60E15" w:rsidR="00815314" w:rsidRDefault="00815314">
            <w:pPr>
              <w:pStyle w:val="Dates"/>
            </w:pPr>
            <w:r>
              <w:t>6</w:t>
            </w:r>
          </w:p>
          <w:p w14:paraId="1673979B" w14:textId="2B94ECF6" w:rsidR="002F6E35" w:rsidRDefault="002F6E35" w:rsidP="00815314">
            <w:pPr>
              <w:pStyle w:val="Dates"/>
              <w:jc w:val="left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B8BDFB6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A91564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012311D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A91564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4F32A3D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A91564">
              <w:rPr>
                <w:noProof/>
              </w:rPr>
              <w:t>9</w:t>
            </w:r>
            <w:r>
              <w:fldChar w:fldCharType="end"/>
            </w:r>
          </w:p>
        </w:tc>
      </w:tr>
      <w:tr w:rsidR="002F6E35" w14:paraId="39489DA9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78EA8ED" w14:textId="77777777" w:rsidR="002F6E35" w:rsidRDefault="00A91564">
            <w:r>
              <w:t xml:space="preserve">All Mothers Day gifts </w:t>
            </w:r>
          </w:p>
          <w:p w14:paraId="6D206894" w14:textId="6F03EC10" w:rsidR="00A91564" w:rsidRDefault="00A91564">
            <w:r>
              <w:t xml:space="preserve">Done </w:t>
            </w:r>
            <w:proofErr w:type="gramStart"/>
            <w:r>
              <w:t>By</w:t>
            </w:r>
            <w:proofErr w:type="gramEnd"/>
            <w:r>
              <w:t xml:space="preserve"> May 8th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BD5E295" w14:textId="1783B45A" w:rsidR="002F6E35" w:rsidRDefault="00A91564">
            <w:r>
              <w:t xml:space="preserve">                   Coffee</w:t>
            </w:r>
          </w:p>
          <w:p w14:paraId="6809FEDA" w14:textId="32AAA422" w:rsidR="00A91564" w:rsidRDefault="00A91564">
            <w:r>
              <w:t xml:space="preserve">                    Filter</w:t>
            </w:r>
          </w:p>
          <w:p w14:paraId="0F58D680" w14:textId="5767721C" w:rsidR="00A91564" w:rsidRDefault="00A91564">
            <w:r>
              <w:t xml:space="preserve">                    peacock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F0737F8" w14:textId="77777777" w:rsidR="00815314" w:rsidRDefault="00815314">
            <w:r>
              <w:t xml:space="preserve">                  Paper </w:t>
            </w:r>
          </w:p>
          <w:p w14:paraId="29305B95" w14:textId="1BDCA9A7" w:rsidR="00815314" w:rsidRDefault="00815314">
            <w:r>
              <w:t xml:space="preserve">                  Plate</w:t>
            </w:r>
          </w:p>
          <w:p w14:paraId="5E29B328" w14:textId="2A022E80" w:rsidR="002F6E35" w:rsidRDefault="00815314">
            <w:r>
              <w:t xml:space="preserve">                 Elephant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EA03822" w14:textId="77777777" w:rsidR="002F6E35" w:rsidRDefault="00815314">
            <w:r>
              <w:t xml:space="preserve">             Handprint </w:t>
            </w:r>
          </w:p>
          <w:p w14:paraId="00CAEA64" w14:textId="3AF60681" w:rsidR="00815314" w:rsidRDefault="00815314">
            <w:r>
              <w:t xml:space="preserve">               Monkey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4E634A2" w14:textId="77777777" w:rsidR="002F6E35" w:rsidRDefault="00815314">
            <w:r>
              <w:t xml:space="preserve">                 Paper</w:t>
            </w:r>
          </w:p>
          <w:p w14:paraId="0ABDAB69" w14:textId="77777777" w:rsidR="00815314" w:rsidRDefault="00815314">
            <w:r>
              <w:t xml:space="preserve">                  Plate</w:t>
            </w:r>
          </w:p>
          <w:p w14:paraId="038E9E2D" w14:textId="47FBD2C6" w:rsidR="00815314" w:rsidRDefault="00815314">
            <w:r>
              <w:t xml:space="preserve">                    lion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FE5E609" w14:textId="77777777" w:rsidR="002F6E35" w:rsidRDefault="00A91564">
            <w:r>
              <w:t xml:space="preserve">                   Free </w:t>
            </w:r>
          </w:p>
          <w:p w14:paraId="1156DF65" w14:textId="395527D2" w:rsidR="00A91564" w:rsidRDefault="00A91564">
            <w:r>
              <w:t xml:space="preserve">                    Art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CC4E9C2" w14:textId="77777777" w:rsidR="002F6E35" w:rsidRDefault="002F6E35"/>
        </w:tc>
      </w:tr>
      <w:tr w:rsidR="002F6E35" w14:paraId="64004EC9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31D534D0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A91564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B57CFED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A91564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2D0920F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A91564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68036EC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A91564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FC7BDAC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A91564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CC44354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A91564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057D12C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A91564">
              <w:rPr>
                <w:noProof/>
              </w:rPr>
              <w:t>16</w:t>
            </w:r>
            <w:r>
              <w:fldChar w:fldCharType="end"/>
            </w:r>
          </w:p>
        </w:tc>
      </w:tr>
      <w:tr w:rsidR="002F6E35" w14:paraId="7FA8032F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06CC6B2" w14:textId="332DB793" w:rsidR="00815314" w:rsidRDefault="00815314">
            <w:r>
              <w:t xml:space="preserve">     Happy Mothers</w:t>
            </w:r>
          </w:p>
          <w:p w14:paraId="7ADB71FF" w14:textId="7A4E916B" w:rsidR="002F6E35" w:rsidRDefault="00815314">
            <w:r>
              <w:t xml:space="preserve">                Day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F748969" w14:textId="77777777" w:rsidR="002F6E35" w:rsidRDefault="00815314">
            <w:r>
              <w:t xml:space="preserve">            Handprint</w:t>
            </w:r>
          </w:p>
          <w:p w14:paraId="4FB142F0" w14:textId="5419B43E" w:rsidR="00815314" w:rsidRDefault="00815314">
            <w:r>
              <w:t xml:space="preserve">                  Tiger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F34816C" w14:textId="77777777" w:rsidR="00815314" w:rsidRDefault="00815314">
            <w:r>
              <w:t xml:space="preserve">                  Paper</w:t>
            </w:r>
          </w:p>
          <w:p w14:paraId="73E1280C" w14:textId="77777777" w:rsidR="00815314" w:rsidRDefault="00815314">
            <w:r>
              <w:t xml:space="preserve">                  Plate</w:t>
            </w:r>
          </w:p>
          <w:p w14:paraId="5E61E267" w14:textId="1EA2F334" w:rsidR="002F6E35" w:rsidRDefault="00815314">
            <w:r>
              <w:t xml:space="preserve">                  Zebra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84E5721" w14:textId="77777777" w:rsidR="002F6E35" w:rsidRDefault="00815314">
            <w:r>
              <w:t xml:space="preserve">          Handprint</w:t>
            </w:r>
          </w:p>
          <w:p w14:paraId="6C3774DD" w14:textId="27CD56A1" w:rsidR="00815314" w:rsidRDefault="00815314">
            <w:r>
              <w:t xml:space="preserve">               Koala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606B3E3" w14:textId="77777777" w:rsidR="002F6E35" w:rsidRDefault="00815314">
            <w:r>
              <w:t xml:space="preserve">            Handprint</w:t>
            </w:r>
          </w:p>
          <w:p w14:paraId="268B2E42" w14:textId="2C287E60" w:rsidR="00815314" w:rsidRDefault="00815314">
            <w:r>
              <w:t xml:space="preserve">                Parrot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51C14AA" w14:textId="4465D758" w:rsidR="00A91564" w:rsidRDefault="00A91564" w:rsidP="00A91564">
            <w:r>
              <w:t xml:space="preserve">       </w:t>
            </w:r>
            <w:r>
              <w:t xml:space="preserve">           Free </w:t>
            </w:r>
          </w:p>
          <w:p w14:paraId="447A6A13" w14:textId="71516D69" w:rsidR="002F6E35" w:rsidRDefault="00A91564" w:rsidP="00A91564">
            <w:r>
              <w:t xml:space="preserve">                    Art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7443B69" w14:textId="77777777" w:rsidR="002F6E35" w:rsidRDefault="002F6E35"/>
        </w:tc>
      </w:tr>
      <w:tr w:rsidR="002F6E35" w14:paraId="1EAA08BD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B8F0C52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A91564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9D89581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A91564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4EC6F79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A91564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D7D473A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A91564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A2266D7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A91564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4D0402B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A91564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43A610E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A91564">
              <w:rPr>
                <w:noProof/>
              </w:rPr>
              <w:t>23</w:t>
            </w:r>
            <w:r>
              <w:fldChar w:fldCharType="end"/>
            </w:r>
          </w:p>
        </w:tc>
      </w:tr>
      <w:tr w:rsidR="002F6E35" w14:paraId="76EAEE05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C1E0C67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F1D42C7" w14:textId="77777777" w:rsidR="00815314" w:rsidRDefault="00815314">
            <w:r>
              <w:t xml:space="preserve">                 Paper</w:t>
            </w:r>
          </w:p>
          <w:p w14:paraId="06AEC005" w14:textId="712F93D9" w:rsidR="00815314" w:rsidRDefault="00815314">
            <w:r>
              <w:t xml:space="preserve">                 Plate</w:t>
            </w:r>
          </w:p>
          <w:p w14:paraId="27CED224" w14:textId="06FB3E5A" w:rsidR="002F6E35" w:rsidRDefault="00815314">
            <w:r>
              <w:t xml:space="preserve">               Flamingo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88231A3" w14:textId="392C0A55" w:rsidR="002F6E35" w:rsidRDefault="00815314">
            <w:r>
              <w:t xml:space="preserve">           </w:t>
            </w:r>
            <w:r w:rsidR="00E36EEE">
              <w:t xml:space="preserve">        Paper</w:t>
            </w:r>
          </w:p>
          <w:p w14:paraId="081C2FAC" w14:textId="77777777" w:rsidR="00E36EEE" w:rsidRDefault="00E36EEE">
            <w:r>
              <w:t xml:space="preserve">                    Plate</w:t>
            </w:r>
          </w:p>
          <w:p w14:paraId="44607955" w14:textId="36B0CD1D" w:rsidR="00E36EEE" w:rsidRDefault="00E36EEE">
            <w:r>
              <w:t xml:space="preserve">                  giraffe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7358929" w14:textId="77777777" w:rsidR="002F6E35" w:rsidRDefault="00E36EEE">
            <w:r>
              <w:t xml:space="preserve">              Handprint</w:t>
            </w:r>
          </w:p>
          <w:p w14:paraId="441B8BF1" w14:textId="3715D20F" w:rsidR="00E36EEE" w:rsidRDefault="00E36EEE">
            <w:r>
              <w:t xml:space="preserve">              Elephants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079EEC7" w14:textId="2966CDC9" w:rsidR="002F6E35" w:rsidRDefault="00E36EEE">
            <w:r>
              <w:t xml:space="preserve">              Handprint</w:t>
            </w:r>
          </w:p>
          <w:p w14:paraId="6FD48320" w14:textId="4FA329BC" w:rsidR="00E36EEE" w:rsidRDefault="00E36EEE">
            <w:r>
              <w:t xml:space="preserve">               Giraffe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E6B67BF" w14:textId="77777777" w:rsidR="002F6E35" w:rsidRDefault="00A91564">
            <w:r>
              <w:t xml:space="preserve">                    Free</w:t>
            </w:r>
          </w:p>
          <w:p w14:paraId="46B75604" w14:textId="3711D315" w:rsidR="00A91564" w:rsidRDefault="00A91564">
            <w:r>
              <w:t xml:space="preserve">                     Art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26BA6CE" w14:textId="77777777" w:rsidR="002F6E35" w:rsidRDefault="002F6E35"/>
        </w:tc>
      </w:tr>
      <w:tr w:rsidR="002F6E35" w14:paraId="1522EB08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DBA3712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A91564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A91564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9156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A91564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91564"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 w:rsidR="00A91564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BDF84AE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A91564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A91564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9156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A91564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91564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A91564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8F1EA91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A91564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A91564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9156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A91564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91564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A91564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3C090F8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A91564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A91564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9156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A91564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91564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A91564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D866131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A91564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A91564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9156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A91564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91564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A91564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74B929B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A91564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A91564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9156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A91564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91564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A91564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9441D41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A91564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A91564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9156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A91564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 w:rsidR="00A91564">
              <w:fldChar w:fldCharType="separate"/>
            </w:r>
            <w:r w:rsidR="00A91564">
              <w:rPr>
                <w:noProof/>
              </w:rPr>
              <w:instrText>30</w:instrText>
            </w:r>
            <w:r>
              <w:fldChar w:fldCharType="end"/>
            </w:r>
            <w:r w:rsidR="00A91564">
              <w:fldChar w:fldCharType="separate"/>
            </w:r>
            <w:r w:rsidR="00A91564">
              <w:rPr>
                <w:noProof/>
              </w:rPr>
              <w:t>30</w:t>
            </w:r>
            <w:r>
              <w:fldChar w:fldCharType="end"/>
            </w:r>
          </w:p>
        </w:tc>
      </w:tr>
      <w:tr w:rsidR="002F6E35" w14:paraId="561C0786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79F500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5CDBFE9" w14:textId="7D966721" w:rsidR="002F6E35" w:rsidRDefault="00E36EEE">
            <w:r>
              <w:t xml:space="preserve">                Closed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4F1D1C3" w14:textId="7CAF6DFD" w:rsidR="00E36EEE" w:rsidRDefault="00E36EEE">
            <w:r>
              <w:t xml:space="preserve">                Paper</w:t>
            </w:r>
          </w:p>
          <w:p w14:paraId="6CB9340A" w14:textId="623DECB9" w:rsidR="00E36EEE" w:rsidRDefault="00E36EEE">
            <w:r>
              <w:t xml:space="preserve">                 Plate</w:t>
            </w:r>
          </w:p>
          <w:p w14:paraId="31481D4B" w14:textId="116B7396" w:rsidR="002F6E35" w:rsidRDefault="00E36EEE">
            <w:r>
              <w:t xml:space="preserve">                  Duck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43A93AF" w14:textId="26DF7563" w:rsidR="002F6E35" w:rsidRDefault="00E36EEE">
            <w:r>
              <w:t xml:space="preserve">                 Paper</w:t>
            </w:r>
          </w:p>
          <w:p w14:paraId="65A7238A" w14:textId="52CD3539" w:rsidR="00E36EEE" w:rsidRDefault="00E36EEE">
            <w:r>
              <w:t xml:space="preserve">                 Plate</w:t>
            </w:r>
          </w:p>
          <w:p w14:paraId="7F0AFC1A" w14:textId="61692804" w:rsidR="00E36EEE" w:rsidRDefault="00E36EEE">
            <w:r>
              <w:t xml:space="preserve">                  Tiger</w:t>
            </w:r>
          </w:p>
          <w:p w14:paraId="43DBA316" w14:textId="77777777" w:rsidR="00E36EEE" w:rsidRDefault="00E36EEE"/>
          <w:p w14:paraId="3698A34F" w14:textId="4FF424F4" w:rsidR="00E36EEE" w:rsidRDefault="00E36EEE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BB74EDF" w14:textId="77777777" w:rsidR="00E36EEE" w:rsidRDefault="00E36EEE">
            <w:r>
              <w:t xml:space="preserve">                Paper </w:t>
            </w:r>
          </w:p>
          <w:p w14:paraId="007B2F78" w14:textId="644CB8B9" w:rsidR="00E36EEE" w:rsidRDefault="00E36EEE">
            <w:r>
              <w:t xml:space="preserve">                Plate</w:t>
            </w:r>
          </w:p>
          <w:p w14:paraId="18BDD81B" w14:textId="12A4F227" w:rsidR="002F6E35" w:rsidRDefault="00E36EEE">
            <w:r>
              <w:t xml:space="preserve">                Parrot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76AC743" w14:textId="77777777" w:rsidR="002F6E35" w:rsidRDefault="00A91564">
            <w:r>
              <w:t xml:space="preserve">                      Free</w:t>
            </w:r>
          </w:p>
          <w:p w14:paraId="46184572" w14:textId="40855B00" w:rsidR="00A91564" w:rsidRDefault="00A91564">
            <w:r>
              <w:t xml:space="preserve">                       Art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C2D04C0" w14:textId="77777777" w:rsidR="002F6E35" w:rsidRDefault="002F6E35"/>
        </w:tc>
      </w:tr>
      <w:tr w:rsidR="002F6E35" w14:paraId="7A9362D3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0C598E5A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A91564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A91564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9156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A91564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91564">
              <w:rPr>
                <w:noProof/>
              </w:rPr>
              <w:instrText>31</w:instrText>
            </w:r>
            <w:r>
              <w:fldChar w:fldCharType="end"/>
            </w:r>
            <w:r w:rsidR="00A91564">
              <w:fldChar w:fldCharType="separate"/>
            </w:r>
            <w:r w:rsidR="00A91564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62B6D109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A91564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A91564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9156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A7E24E8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45A9B90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30EE7DC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DE1C932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9F0810B" w14:textId="77777777" w:rsidR="002F6E35" w:rsidRDefault="002F6E35">
            <w:pPr>
              <w:pStyle w:val="Dates"/>
            </w:pPr>
          </w:p>
        </w:tc>
      </w:tr>
      <w:tr w:rsidR="002F6E35" w14:paraId="133F899E" w14:textId="77777777" w:rsidTr="002F6E35">
        <w:trPr>
          <w:trHeight w:hRule="exact" w:val="907"/>
        </w:trPr>
        <w:tc>
          <w:tcPr>
            <w:tcW w:w="2054" w:type="dxa"/>
          </w:tcPr>
          <w:p w14:paraId="03434512" w14:textId="77777777" w:rsidR="002F6E35" w:rsidRDefault="002F6E35"/>
        </w:tc>
        <w:tc>
          <w:tcPr>
            <w:tcW w:w="2055" w:type="dxa"/>
          </w:tcPr>
          <w:p w14:paraId="46BD864D" w14:textId="77777777" w:rsidR="002F6E35" w:rsidRDefault="002F6E35"/>
        </w:tc>
        <w:tc>
          <w:tcPr>
            <w:tcW w:w="2055" w:type="dxa"/>
          </w:tcPr>
          <w:p w14:paraId="6FD60BBE" w14:textId="77777777" w:rsidR="002F6E35" w:rsidRDefault="002F6E35"/>
        </w:tc>
        <w:tc>
          <w:tcPr>
            <w:tcW w:w="2055" w:type="dxa"/>
          </w:tcPr>
          <w:p w14:paraId="018D6BB8" w14:textId="77777777" w:rsidR="002F6E35" w:rsidRDefault="002F6E35"/>
        </w:tc>
        <w:tc>
          <w:tcPr>
            <w:tcW w:w="2055" w:type="dxa"/>
          </w:tcPr>
          <w:p w14:paraId="296A1057" w14:textId="77777777" w:rsidR="002F6E35" w:rsidRDefault="002F6E35"/>
        </w:tc>
        <w:tc>
          <w:tcPr>
            <w:tcW w:w="2055" w:type="dxa"/>
          </w:tcPr>
          <w:p w14:paraId="6501B0AC" w14:textId="77777777" w:rsidR="002F6E35" w:rsidRDefault="002F6E35"/>
        </w:tc>
        <w:tc>
          <w:tcPr>
            <w:tcW w:w="2055" w:type="dxa"/>
          </w:tcPr>
          <w:p w14:paraId="0CE39E60" w14:textId="77777777" w:rsidR="002F6E35" w:rsidRDefault="002F6E35"/>
        </w:tc>
      </w:tr>
    </w:tbl>
    <w:p w14:paraId="078F237B" w14:textId="77777777"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02B670" w14:textId="77777777" w:rsidR="00A91564" w:rsidRDefault="00A91564">
      <w:pPr>
        <w:spacing w:before="0" w:after="0"/>
      </w:pPr>
      <w:r>
        <w:separator/>
      </w:r>
    </w:p>
  </w:endnote>
  <w:endnote w:type="continuationSeparator" w:id="0">
    <w:p w14:paraId="0A5EE484" w14:textId="77777777" w:rsidR="00A91564" w:rsidRDefault="00A9156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EC29D6" w14:textId="77777777" w:rsidR="00A91564" w:rsidRDefault="00A91564">
      <w:pPr>
        <w:spacing w:before="0" w:after="0"/>
      </w:pPr>
      <w:r>
        <w:separator/>
      </w:r>
    </w:p>
  </w:footnote>
  <w:footnote w:type="continuationSeparator" w:id="0">
    <w:p w14:paraId="387B5EAB" w14:textId="77777777" w:rsidR="00A91564" w:rsidRDefault="00A9156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oNotDisplayPageBoundarie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5/31/2020"/>
    <w:docVar w:name="MonthStart" w:val="5/1/2020"/>
    <w:docVar w:name="ShowDynamicGuides" w:val="1"/>
    <w:docVar w:name="ShowMarginGuides" w:val="0"/>
    <w:docVar w:name="ShowOutlines" w:val="0"/>
    <w:docVar w:name="ShowStaticGuides" w:val="0"/>
  </w:docVars>
  <w:rsids>
    <w:rsidRoot w:val="00A91564"/>
    <w:rsid w:val="00056814"/>
    <w:rsid w:val="0006779F"/>
    <w:rsid w:val="000A20FE"/>
    <w:rsid w:val="0011772B"/>
    <w:rsid w:val="0027720C"/>
    <w:rsid w:val="002F6E35"/>
    <w:rsid w:val="003D7DDA"/>
    <w:rsid w:val="00406C2A"/>
    <w:rsid w:val="00454FED"/>
    <w:rsid w:val="004C5B17"/>
    <w:rsid w:val="005562FE"/>
    <w:rsid w:val="00557989"/>
    <w:rsid w:val="007564A4"/>
    <w:rsid w:val="007777B1"/>
    <w:rsid w:val="007A49F2"/>
    <w:rsid w:val="00815314"/>
    <w:rsid w:val="00874C9A"/>
    <w:rsid w:val="009035F5"/>
    <w:rsid w:val="00944085"/>
    <w:rsid w:val="00946A27"/>
    <w:rsid w:val="009A0FFF"/>
    <w:rsid w:val="00A4654E"/>
    <w:rsid w:val="00A73BBF"/>
    <w:rsid w:val="00A91564"/>
    <w:rsid w:val="00AB29FA"/>
    <w:rsid w:val="00B70858"/>
    <w:rsid w:val="00B8151A"/>
    <w:rsid w:val="00C11D39"/>
    <w:rsid w:val="00C71D73"/>
    <w:rsid w:val="00C7735D"/>
    <w:rsid w:val="00CB1C1C"/>
    <w:rsid w:val="00CD2557"/>
    <w:rsid w:val="00D17693"/>
    <w:rsid w:val="00DF051F"/>
    <w:rsid w:val="00DF32DE"/>
    <w:rsid w:val="00E02644"/>
    <w:rsid w:val="00E36EEE"/>
    <w:rsid w:val="00E54E11"/>
    <w:rsid w:val="00EA1691"/>
    <w:rsid w:val="00EB320B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8C3F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B7DDFE94C074821B654A98A06F91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C4490-E9D8-432B-8259-52542A226D1B}"/>
      </w:docPartPr>
      <w:docPartBody>
        <w:p w:rsidR="00000000" w:rsidRDefault="00C25297">
          <w:pPr>
            <w:pStyle w:val="9B7DDFE94C074821B654A98A06F911E2"/>
          </w:pPr>
          <w:r>
            <w:t>Sunday</w:t>
          </w:r>
        </w:p>
      </w:docPartBody>
    </w:docPart>
    <w:docPart>
      <w:docPartPr>
        <w:name w:val="745FA71CD0CD42538361028D9FA97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01946-CA30-4F25-8B43-336B0D117ED6}"/>
      </w:docPartPr>
      <w:docPartBody>
        <w:p w:rsidR="00000000" w:rsidRDefault="00C25297">
          <w:pPr>
            <w:pStyle w:val="745FA71CD0CD42538361028D9FA97720"/>
          </w:pPr>
          <w:r>
            <w:t>Monday</w:t>
          </w:r>
        </w:p>
      </w:docPartBody>
    </w:docPart>
    <w:docPart>
      <w:docPartPr>
        <w:name w:val="4DD7AF7EB98A4513A03FB05F3C3F4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C9B2F-BABF-45F9-9262-36DC21922D36}"/>
      </w:docPartPr>
      <w:docPartBody>
        <w:p w:rsidR="00000000" w:rsidRDefault="00C25297">
          <w:pPr>
            <w:pStyle w:val="4DD7AF7EB98A4513A03FB05F3C3F404B"/>
          </w:pPr>
          <w:r>
            <w:t>Tuesday</w:t>
          </w:r>
        </w:p>
      </w:docPartBody>
    </w:docPart>
    <w:docPart>
      <w:docPartPr>
        <w:name w:val="A40475261AF04018B8739A6452E59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41DFE-7844-4F12-A040-8ED93FF97A69}"/>
      </w:docPartPr>
      <w:docPartBody>
        <w:p w:rsidR="00000000" w:rsidRDefault="00C25297">
          <w:pPr>
            <w:pStyle w:val="A40475261AF04018B8739A6452E59139"/>
          </w:pPr>
          <w:r>
            <w:t>Wednesday</w:t>
          </w:r>
        </w:p>
      </w:docPartBody>
    </w:docPart>
    <w:docPart>
      <w:docPartPr>
        <w:name w:val="89D64BE42E784385B85A6C67C94FC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2FF9-3FA5-4630-A3AB-295F7EC5DD6D}"/>
      </w:docPartPr>
      <w:docPartBody>
        <w:p w:rsidR="00000000" w:rsidRDefault="00C25297">
          <w:pPr>
            <w:pStyle w:val="89D64BE42E784385B85A6C67C94FC72C"/>
          </w:pPr>
          <w:r>
            <w:t>Thursday</w:t>
          </w:r>
        </w:p>
      </w:docPartBody>
    </w:docPart>
    <w:docPart>
      <w:docPartPr>
        <w:name w:val="58B2DC4ED36547069A23F22454E9B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1897D-96EE-4B1C-902A-B39B604E8C00}"/>
      </w:docPartPr>
      <w:docPartBody>
        <w:p w:rsidR="00000000" w:rsidRDefault="00C25297">
          <w:pPr>
            <w:pStyle w:val="58B2DC4ED36547069A23F22454E9B6B2"/>
          </w:pPr>
          <w:r>
            <w:t>Friday</w:t>
          </w:r>
        </w:p>
      </w:docPartBody>
    </w:docPart>
    <w:docPart>
      <w:docPartPr>
        <w:name w:val="79C151DC7DDE451AB7103907D944C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E0FE3-2D11-4033-BEC4-C1A35360AB35}"/>
      </w:docPartPr>
      <w:docPartBody>
        <w:p w:rsidR="00000000" w:rsidRDefault="00C25297">
          <w:pPr>
            <w:pStyle w:val="79C151DC7DDE451AB7103907D944CB0F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B7DDFE94C074821B654A98A06F911E2">
    <w:name w:val="9B7DDFE94C074821B654A98A06F911E2"/>
  </w:style>
  <w:style w:type="paragraph" w:customStyle="1" w:styleId="745FA71CD0CD42538361028D9FA97720">
    <w:name w:val="745FA71CD0CD42538361028D9FA97720"/>
  </w:style>
  <w:style w:type="paragraph" w:customStyle="1" w:styleId="4DD7AF7EB98A4513A03FB05F3C3F404B">
    <w:name w:val="4DD7AF7EB98A4513A03FB05F3C3F404B"/>
  </w:style>
  <w:style w:type="paragraph" w:customStyle="1" w:styleId="A40475261AF04018B8739A6452E59139">
    <w:name w:val="A40475261AF04018B8739A6452E59139"/>
  </w:style>
  <w:style w:type="paragraph" w:customStyle="1" w:styleId="89D64BE42E784385B85A6C67C94FC72C">
    <w:name w:val="89D64BE42E784385B85A6C67C94FC72C"/>
  </w:style>
  <w:style w:type="paragraph" w:customStyle="1" w:styleId="58B2DC4ED36547069A23F22454E9B6B2">
    <w:name w:val="58B2DC4ED36547069A23F22454E9B6B2"/>
  </w:style>
  <w:style w:type="paragraph" w:customStyle="1" w:styleId="79C151DC7DDE451AB7103907D944CB0F">
    <w:name w:val="79C151DC7DDE451AB7103907D944CB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6e0ed944f324437a1628d920c25a1c7c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edbd56de57fb331bd1e5e8af7e1d85f1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A7F36B-DA45-4674-9A9C-D2F273A01FC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2A51EE3-AB9C-4DB3-AC75-4DBBFD98BB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4B734D-909D-475E-8617-D7568B916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2020-05-04T11:02:00Z</dcterms:created>
  <dcterms:modified xsi:type="dcterms:W3CDTF">2020-05-04T12:38:00Z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