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1250" w14:textId="77777777" w:rsidR="00141424" w:rsidRDefault="0043464E">
      <w:pPr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6FF45B0" wp14:editId="7A214681">
            <wp:simplePos x="0" y="0"/>
            <wp:positionH relativeFrom="column">
              <wp:posOffset>-177165</wp:posOffset>
            </wp:positionH>
            <wp:positionV relativeFrom="paragraph">
              <wp:posOffset>-104140</wp:posOffset>
            </wp:positionV>
            <wp:extent cx="914400" cy="903605"/>
            <wp:effectExtent l="0" t="0" r="0" b="0"/>
            <wp:wrapNone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424">
        <w:rPr>
          <w:rFonts w:ascii="Arial" w:hAnsi="Arial"/>
        </w:rPr>
        <w:t xml:space="preserve">                 </w:t>
      </w:r>
      <w:r w:rsidR="00141424">
        <w:rPr>
          <w:rFonts w:ascii="Arial" w:hAnsi="Arial"/>
        </w:rPr>
        <w:fldChar w:fldCharType="begin"/>
      </w:r>
      <w:r w:rsidR="00141424">
        <w:rPr>
          <w:rFonts w:ascii="Arial" w:hAnsi="Arial"/>
        </w:rPr>
        <w:instrText xml:space="preserve"> SEQ CHAPTER \h \r 1</w:instrText>
      </w:r>
      <w:r w:rsidR="00141424">
        <w:rPr>
          <w:rFonts w:ascii="Arial" w:hAnsi="Arial"/>
        </w:rPr>
        <w:fldChar w:fldCharType="end"/>
      </w:r>
      <w:r w:rsidR="00141424">
        <w:rPr>
          <w:rFonts w:ascii="Arial" w:hAnsi="Arial"/>
          <w:b/>
          <w:sz w:val="36"/>
        </w:rPr>
        <w:t>Negaunee Irontown Association</w:t>
      </w:r>
    </w:p>
    <w:p w14:paraId="450D4075" w14:textId="77777777" w:rsidR="00141424" w:rsidRDefault="0043464E">
      <w:pPr>
        <w:jc w:val="center"/>
        <w:rPr>
          <w:rFonts w:ascii="Courier 10cpi" w:hAnsi="Courier 10cpi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699AAD56" wp14:editId="6DF89A6D">
                <wp:simplePos x="0" y="0"/>
                <wp:positionH relativeFrom="margin">
                  <wp:posOffset>851535</wp:posOffset>
                </wp:positionH>
                <wp:positionV relativeFrom="paragraph">
                  <wp:posOffset>0</wp:posOffset>
                </wp:positionV>
                <wp:extent cx="5134610" cy="12382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BDD9" w14:textId="77777777" w:rsidR="00141424" w:rsidRDefault="00434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232E3" wp14:editId="44270887">
                                  <wp:extent cx="6027420" cy="914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742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AAD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0;width:404.3pt;height:9.7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" o:allowincell="f" stroked="f">
                <v:textbox inset="0,0,0,0">
                  <w:txbxContent>
                    <w:p w14:paraId="1FE1BDD9" w14:textId="77777777" w:rsidR="00141424" w:rsidRDefault="0043464E">
                      <w:r>
                        <w:rPr>
                          <w:noProof/>
                        </w:rPr>
                        <w:drawing>
                          <wp:inline distT="0" distB="0" distL="0" distR="0" wp14:anchorId="5BC232E3" wp14:editId="44270887">
                            <wp:extent cx="6027420" cy="914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742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0" allowOverlap="1" wp14:anchorId="75492DCC" wp14:editId="136EE206">
                <wp:simplePos x="0" y="0"/>
                <wp:positionH relativeFrom="margin">
                  <wp:posOffset>-42545</wp:posOffset>
                </wp:positionH>
                <wp:positionV relativeFrom="paragraph">
                  <wp:posOffset>0</wp:posOffset>
                </wp:positionV>
                <wp:extent cx="92710" cy="927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DE4E8" w14:textId="77777777" w:rsidR="00141424" w:rsidRDefault="00434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F099F" wp14:editId="2CA0E5CA">
                                  <wp:extent cx="91440" cy="914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2DCC" id="Text Box 2" o:spid="_x0000_s1027" type="#_x0000_t202" style="position:absolute;left:0;text-align:left;margin-left:-3.35pt;margin-top:0;width:7.3pt;height:7.3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" o:allowincell="f" stroked="f">
                <v:textbox inset="0,0,0,0">
                  <w:txbxContent>
                    <w:p w14:paraId="676DE4E8" w14:textId="77777777" w:rsidR="00141424" w:rsidRDefault="0043464E">
                      <w:r>
                        <w:rPr>
                          <w:noProof/>
                        </w:rPr>
                        <w:drawing>
                          <wp:inline distT="0" distB="0" distL="0" distR="0" wp14:anchorId="287F099F" wp14:editId="2CA0E5CA">
                            <wp:extent cx="91440" cy="914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EA797" w14:textId="095E9A9F" w:rsidR="00141424" w:rsidRDefault="00141424">
      <w:pPr>
        <w:pStyle w:val="Heading1"/>
      </w:pPr>
      <w:r>
        <w:t xml:space="preserve">                        P.O. Box 128        Negaunee, MI  49866     </w:t>
      </w:r>
    </w:p>
    <w:p w14:paraId="38201297" w14:textId="77777777" w:rsidR="00141424" w:rsidRPr="00E65E00" w:rsidRDefault="00141424">
      <w:pPr>
        <w:jc w:val="center"/>
        <w:rPr>
          <w:rFonts w:ascii="Arial" w:hAnsi="Arial" w:cs="Arial"/>
          <w:b/>
        </w:rPr>
      </w:pPr>
      <w:r w:rsidRPr="00E65E00">
        <w:rPr>
          <w:rFonts w:ascii="Arial" w:hAnsi="Arial" w:cs="Arial"/>
          <w:b/>
        </w:rPr>
        <w:t xml:space="preserve">          www.negauneeirontown.com</w:t>
      </w:r>
      <w:r w:rsidR="00E65E00">
        <w:rPr>
          <w:rFonts w:ascii="Arial" w:hAnsi="Arial" w:cs="Arial"/>
          <w:b/>
        </w:rPr>
        <w:t xml:space="preserve">     info@negauneeirontown.com</w:t>
      </w:r>
    </w:p>
    <w:p w14:paraId="4175F050" w14:textId="77777777" w:rsidR="00141424" w:rsidRDefault="00141424">
      <w:pPr>
        <w:pStyle w:val="Heading3"/>
      </w:pPr>
    </w:p>
    <w:p w14:paraId="64911583" w14:textId="44DCBF1F" w:rsidR="00141424" w:rsidRDefault="00B6797B">
      <w:pPr>
        <w:pStyle w:val="Heading3"/>
      </w:pPr>
      <w:r>
        <w:t>20</w:t>
      </w:r>
      <w:r w:rsidR="009A4358">
        <w:t>2</w:t>
      </w:r>
      <w:r w:rsidR="009B7499">
        <w:t>5</w:t>
      </w:r>
      <w:r>
        <w:t xml:space="preserve"> </w:t>
      </w:r>
      <w:r w:rsidR="00141424">
        <w:t>Pioneer Days Brochure Listing Request Form</w:t>
      </w:r>
    </w:p>
    <w:p w14:paraId="2CF3245F" w14:textId="77777777" w:rsidR="00141424" w:rsidRDefault="00141424">
      <w:pPr>
        <w:jc w:val="center"/>
        <w:rPr>
          <w:b/>
          <w:i/>
          <w:sz w:val="32"/>
        </w:rPr>
      </w:pPr>
    </w:p>
    <w:p w14:paraId="06C72BEE" w14:textId="7471D1B6" w:rsidR="00141424" w:rsidRDefault="00141424">
      <w:pPr>
        <w:pStyle w:val="BodyText"/>
        <w:spacing w:line="240" w:lineRule="auto"/>
        <w:jc w:val="center"/>
      </w:pPr>
      <w:r>
        <w:t>Please fill in pertinent information as you wou</w:t>
      </w:r>
      <w:r w:rsidR="00E65E00">
        <w:t>ld like it to appear in our 20</w:t>
      </w:r>
      <w:r w:rsidR="009A4358">
        <w:t>2</w:t>
      </w:r>
      <w:r w:rsidR="009B7499">
        <w:t>5</w:t>
      </w:r>
      <w:r>
        <w:t xml:space="preserve"> Pioneer Days brochure. Pione</w:t>
      </w:r>
      <w:r w:rsidR="00E65E00">
        <w:t xml:space="preserve">er Days will be </w:t>
      </w:r>
      <w:r w:rsidR="009B7499">
        <w:t>Satur</w:t>
      </w:r>
      <w:r w:rsidR="00E65E00">
        <w:t xml:space="preserve">day, </w:t>
      </w:r>
      <w:r w:rsidR="006557A5">
        <w:t>July 5</w:t>
      </w:r>
      <w:r w:rsidR="006557A5" w:rsidRPr="006557A5">
        <w:rPr>
          <w:vertAlign w:val="superscript"/>
        </w:rPr>
        <w:t>th</w:t>
      </w:r>
      <w:r w:rsidR="006557A5">
        <w:t xml:space="preserve"> </w:t>
      </w:r>
      <w:r w:rsidR="007D6619">
        <w:t>through Saturday, Jul</w:t>
      </w:r>
      <w:r w:rsidR="00EB5FFE">
        <w:t xml:space="preserve">y </w:t>
      </w:r>
      <w:r w:rsidR="006557A5">
        <w:t>1</w:t>
      </w:r>
      <w:r w:rsidR="009B7499">
        <w:t>2</w:t>
      </w:r>
      <w:r w:rsidR="00EB5FFE" w:rsidRPr="00EB5FFE">
        <w:rPr>
          <w:vertAlign w:val="superscript"/>
        </w:rPr>
        <w:t>th</w:t>
      </w:r>
      <w:r w:rsidR="00EB5FFE">
        <w:t xml:space="preserve"> t</w:t>
      </w:r>
      <w:r>
        <w:t>his year. Please list only one event per sheet; make a copy of this form for each additional event.</w:t>
      </w:r>
      <w:r w:rsidR="009A4358">
        <w:t xml:space="preserve">  </w:t>
      </w:r>
    </w:p>
    <w:p w14:paraId="21ECEDA7" w14:textId="77777777" w:rsidR="00141424" w:rsidRDefault="00141424">
      <w:pPr>
        <w:pStyle w:val="BodyText"/>
        <w:spacing w:line="240" w:lineRule="auto"/>
        <w:jc w:val="center"/>
      </w:pPr>
    </w:p>
    <w:p w14:paraId="1965EF3F" w14:textId="77777777" w:rsidR="00141424" w:rsidRDefault="00141424">
      <w:pPr>
        <w:spacing w:line="480" w:lineRule="auto"/>
        <w:rPr>
          <w:b/>
        </w:rPr>
      </w:pPr>
      <w:r>
        <w:rPr>
          <w:b/>
          <w:i/>
        </w:rPr>
        <w:t>Information in this section is for brochure use:</w:t>
      </w:r>
    </w:p>
    <w:p w14:paraId="7697F39D" w14:textId="77777777" w:rsidR="00141424" w:rsidRDefault="00141424">
      <w:pPr>
        <w:spacing w:line="480" w:lineRule="auto"/>
      </w:pPr>
      <w:r>
        <w:t>EVENT NAME_______________________________________________________________</w:t>
      </w:r>
    </w:p>
    <w:p w14:paraId="3E69C2EC" w14:textId="77777777" w:rsidR="00141424" w:rsidRDefault="00141424">
      <w:pPr>
        <w:spacing w:line="480" w:lineRule="auto"/>
      </w:pPr>
      <w:r>
        <w:t>DATE_______________________DAY__________________TIME______________________</w:t>
      </w:r>
    </w:p>
    <w:p w14:paraId="7A67BF5B" w14:textId="77777777" w:rsidR="00141424" w:rsidRDefault="00141424">
      <w:pPr>
        <w:spacing w:line="480" w:lineRule="auto"/>
      </w:pPr>
      <w:r>
        <w:t>LOCATION_________________________________________________COST_____________</w:t>
      </w:r>
    </w:p>
    <w:p w14:paraId="79250E46" w14:textId="77777777" w:rsidR="00141424" w:rsidRDefault="00141424">
      <w:pPr>
        <w:spacing w:line="480" w:lineRule="auto"/>
      </w:pPr>
      <w:r>
        <w:t>DESCRIPTION________________________________________________________________</w:t>
      </w:r>
    </w:p>
    <w:p w14:paraId="1DA19C53" w14:textId="77777777" w:rsidR="00141424" w:rsidRDefault="00141424">
      <w:pPr>
        <w:spacing w:line="480" w:lineRule="auto"/>
      </w:pPr>
      <w:r>
        <w:t>CONTACT PHONE &amp; NAME____________________________________________________</w:t>
      </w:r>
    </w:p>
    <w:p w14:paraId="2B78EC42" w14:textId="77777777" w:rsidR="00141424" w:rsidRDefault="00141424">
      <w:pPr>
        <w:spacing w:line="480" w:lineRule="auto"/>
        <w:rPr>
          <w:b/>
          <w:i/>
        </w:rPr>
      </w:pPr>
      <w:r>
        <w:rPr>
          <w:b/>
          <w:i/>
        </w:rPr>
        <w:t>Information below is for Irontown use only:</w:t>
      </w:r>
    </w:p>
    <w:p w14:paraId="590C6F2D" w14:textId="77777777" w:rsidR="00141424" w:rsidRDefault="00141424">
      <w:pPr>
        <w:spacing w:line="480" w:lineRule="auto"/>
      </w:pPr>
      <w:r>
        <w:t>CONTACT PERSON____________________________________________________________</w:t>
      </w:r>
    </w:p>
    <w:p w14:paraId="4D11EAF6" w14:textId="77777777" w:rsidR="00141424" w:rsidRDefault="00141424">
      <w:pPr>
        <w:spacing w:line="480" w:lineRule="auto"/>
      </w:pPr>
      <w:r>
        <w:t>ADDRESS____________________________________________________________________</w:t>
      </w:r>
    </w:p>
    <w:p w14:paraId="436FC27F" w14:textId="77777777" w:rsidR="00141424" w:rsidRDefault="00141424">
      <w:pPr>
        <w:spacing w:line="480" w:lineRule="auto"/>
      </w:pPr>
      <w:r>
        <w:t>CITY, STATE, ZIP______________________________________________________________</w:t>
      </w:r>
    </w:p>
    <w:p w14:paraId="318567E4" w14:textId="77777777" w:rsidR="00141424" w:rsidRDefault="00141424">
      <w:pPr>
        <w:spacing w:line="480" w:lineRule="auto"/>
      </w:pPr>
      <w:r>
        <w:t>NOTES NOT FOR PUBLISHING__________________________________________________</w:t>
      </w:r>
    </w:p>
    <w:p w14:paraId="2BB31AC8" w14:textId="77777777" w:rsidR="00141424" w:rsidRDefault="00141424">
      <w:pPr>
        <w:spacing w:line="480" w:lineRule="auto"/>
        <w:rPr>
          <w:b/>
        </w:rPr>
      </w:pPr>
      <w:r>
        <w:t>______________________________________________________________________________</w:t>
      </w:r>
    </w:p>
    <w:p w14:paraId="111727BA" w14:textId="5763DB8D" w:rsidR="00141424" w:rsidRPr="009A4358" w:rsidRDefault="00E65E00">
      <w:pPr>
        <w:pStyle w:val="BodyText2"/>
        <w:rPr>
          <w:sz w:val="32"/>
          <w:szCs w:val="32"/>
          <w:u w:val="single"/>
        </w:rPr>
      </w:pPr>
      <w:r w:rsidRPr="009A4358">
        <w:rPr>
          <w:sz w:val="32"/>
          <w:szCs w:val="32"/>
          <w:u w:val="single"/>
        </w:rPr>
        <w:t xml:space="preserve">Deadline: </w:t>
      </w:r>
      <w:r w:rsidR="001C75C3">
        <w:rPr>
          <w:sz w:val="32"/>
          <w:szCs w:val="32"/>
          <w:u w:val="single"/>
        </w:rPr>
        <w:t>Thursday</w:t>
      </w:r>
      <w:r w:rsidR="0023412D" w:rsidRPr="009A4358">
        <w:rPr>
          <w:sz w:val="32"/>
          <w:szCs w:val="32"/>
          <w:u w:val="single"/>
        </w:rPr>
        <w:t xml:space="preserve">, </w:t>
      </w:r>
      <w:r w:rsidR="00EB5FFE">
        <w:rPr>
          <w:sz w:val="32"/>
          <w:szCs w:val="32"/>
          <w:u w:val="single"/>
        </w:rPr>
        <w:t>June</w:t>
      </w:r>
      <w:r w:rsidR="003B3CEA">
        <w:rPr>
          <w:sz w:val="32"/>
          <w:szCs w:val="32"/>
          <w:u w:val="single"/>
        </w:rPr>
        <w:t xml:space="preserve"> </w:t>
      </w:r>
      <w:r w:rsidR="006557A5">
        <w:rPr>
          <w:sz w:val="32"/>
          <w:szCs w:val="32"/>
          <w:u w:val="single"/>
        </w:rPr>
        <w:t>1</w:t>
      </w:r>
      <w:r w:rsidR="009B7499">
        <w:rPr>
          <w:sz w:val="32"/>
          <w:szCs w:val="32"/>
          <w:u w:val="single"/>
        </w:rPr>
        <w:t>2</w:t>
      </w:r>
      <w:r w:rsidR="006557A5" w:rsidRPr="006557A5">
        <w:rPr>
          <w:sz w:val="32"/>
          <w:szCs w:val="32"/>
          <w:u w:val="single"/>
          <w:vertAlign w:val="superscript"/>
        </w:rPr>
        <w:t>th</w:t>
      </w:r>
      <w:r w:rsidR="006557A5">
        <w:rPr>
          <w:sz w:val="32"/>
          <w:szCs w:val="32"/>
          <w:u w:val="single"/>
        </w:rPr>
        <w:t xml:space="preserve"> </w:t>
      </w:r>
      <w:r w:rsidR="00EB5FFE">
        <w:rPr>
          <w:sz w:val="32"/>
          <w:szCs w:val="32"/>
          <w:u w:val="single"/>
        </w:rPr>
        <w:t xml:space="preserve"> </w:t>
      </w:r>
      <w:r w:rsidR="009A4358" w:rsidRPr="009A4358">
        <w:rPr>
          <w:sz w:val="32"/>
          <w:szCs w:val="32"/>
          <w:u w:val="single"/>
        </w:rPr>
        <w:t xml:space="preserve"> </w:t>
      </w:r>
      <w:r w:rsidR="0023412D" w:rsidRPr="009A4358">
        <w:rPr>
          <w:sz w:val="32"/>
          <w:szCs w:val="32"/>
          <w:u w:val="single"/>
        </w:rPr>
        <w:t xml:space="preserve"> </w:t>
      </w:r>
    </w:p>
    <w:p w14:paraId="405BBF78" w14:textId="77777777" w:rsidR="00141424" w:rsidRPr="009A4358" w:rsidRDefault="00E65E00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>Please mail or email this form to the contact information above.</w:t>
      </w:r>
    </w:p>
    <w:p w14:paraId="1ACD4194" w14:textId="77777777" w:rsidR="00141424" w:rsidRPr="009A4358" w:rsidRDefault="00141424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 xml:space="preserve">No listings will be taken over the phone. </w:t>
      </w:r>
    </w:p>
    <w:p w14:paraId="4F597C38" w14:textId="2CEA983A" w:rsidR="00141424" w:rsidRPr="009A4358" w:rsidRDefault="00141424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>No late submissions can be included due to press deadlines.</w:t>
      </w:r>
    </w:p>
    <w:sectPr w:rsidR="00141424" w:rsidRPr="009A43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4E"/>
    <w:rsid w:val="00104C57"/>
    <w:rsid w:val="001057C7"/>
    <w:rsid w:val="00141424"/>
    <w:rsid w:val="001C75C3"/>
    <w:rsid w:val="0023412D"/>
    <w:rsid w:val="003525E2"/>
    <w:rsid w:val="003B3CEA"/>
    <w:rsid w:val="0043464E"/>
    <w:rsid w:val="004477DC"/>
    <w:rsid w:val="004562C1"/>
    <w:rsid w:val="004B03B7"/>
    <w:rsid w:val="004C2BB0"/>
    <w:rsid w:val="006557A5"/>
    <w:rsid w:val="007D6619"/>
    <w:rsid w:val="009A4358"/>
    <w:rsid w:val="009B7499"/>
    <w:rsid w:val="00A4156A"/>
    <w:rsid w:val="00B6797B"/>
    <w:rsid w:val="00CD3AEE"/>
    <w:rsid w:val="00E65E00"/>
    <w:rsid w:val="00E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BFE7D"/>
  <w15:docId w15:val="{E0EB0511-6824-4CC1-81B8-17F7697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480" w:lineRule="auto"/>
    </w:pPr>
    <w:rPr>
      <w:i/>
    </w:r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gaunee\Dropbox\Pioneer%20Days\Brochure%20and%20Mailing\2013\13brochure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13brochureform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now available for the 2007 Pioneer Princess Pageant in Negaunee</vt:lpstr>
    </vt:vector>
  </TitlesOfParts>
  <Company>Marquette Monthly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now available for the 2007 Pioneer Princess Pageant in Negaunee</dc:title>
  <dc:creator>Negaunee Irontown</dc:creator>
  <cp:lastModifiedBy>Jess Peterson</cp:lastModifiedBy>
  <cp:revision>2</cp:revision>
  <cp:lastPrinted>2014-03-24T20:23:00Z</cp:lastPrinted>
  <dcterms:created xsi:type="dcterms:W3CDTF">2025-03-27T17:27:00Z</dcterms:created>
  <dcterms:modified xsi:type="dcterms:W3CDTF">2025-03-27T17:27:00Z</dcterms:modified>
</cp:coreProperties>
</file>